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9ECB" w14:textId="4E3DE0F4" w:rsidR="00B15F4E" w:rsidRDefault="00000000" w:rsidP="001F212F">
      <w:pPr>
        <w:pStyle w:val="DocumentTitle"/>
      </w:pPr>
      <w:r>
        <w:t xml:space="preserve">Personal Property Memorandum </w:t>
      </w:r>
      <w:r>
        <w:br/>
        <w:t xml:space="preserve">of </w:t>
      </w:r>
      <w:r w:rsidR="00A66FB3">
        <w:t>[NAME]</w:t>
      </w:r>
    </w:p>
    <w:p w14:paraId="2C90A6F1" w14:textId="61534493" w:rsidR="00B15F4E" w:rsidRDefault="00000000">
      <w:pPr>
        <w:pStyle w:val="TextHeading2"/>
      </w:pPr>
      <w:r>
        <w:t>On</w:t>
      </w:r>
      <w:r w:rsidR="00A66FB3">
        <w:t xml:space="preserve"> [date], I, [NAME]</w:t>
      </w:r>
      <w:r>
        <w:t xml:space="preserve">, signed the document that established the </w:t>
      </w:r>
      <w:r w:rsidR="00A66FB3">
        <w:t>[Trust Name] or [Will Name] and [Date of Instrument].</w:t>
      </w:r>
      <w:r>
        <w:t xml:space="preserve">  The trust</w:t>
      </w:r>
      <w:r w:rsidR="00A66FB3">
        <w:t>/will</w:t>
      </w:r>
      <w:r>
        <w:t xml:space="preserve"> refers to the disposition at my death of certain items of tangible personal property in accordance with a memorandum signed by me.  I make this memorandum for that purpose.</w:t>
      </w:r>
    </w:p>
    <w:p w14:paraId="4461332F" w14:textId="01D8CFFA" w:rsidR="00B15F4E" w:rsidRDefault="00A66FB3">
      <w:pPr>
        <w:pStyle w:val="TextHeading2"/>
      </w:pPr>
      <w:r>
        <w:t xml:space="preserve">[IF MARRIED] </w:t>
      </w:r>
      <w:r w:rsidR="00000000">
        <w:t>If an item is marked with an asterisk, it is to be distributed to the designated recipient only if my wife predeceases me.</w:t>
      </w:r>
    </w:p>
    <w:p w14:paraId="5FF55E6D" w14:textId="77777777" w:rsidR="00B15F4E" w:rsidRDefault="00000000">
      <w:pPr>
        <w:pStyle w:val="TextHeading2"/>
        <w:spacing w:after="360"/>
      </w:pPr>
      <w:r>
        <w:t>If the designated recipient of a particular item of tangible personal property does not survive me, that item will be disposed of as though it had not been listed in this memorandum.</w:t>
      </w:r>
    </w:p>
    <w:tbl>
      <w:tblPr>
        <w:tblW w:w="885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1"/>
        <w:gridCol w:w="349"/>
        <w:gridCol w:w="3412"/>
        <w:gridCol w:w="349"/>
        <w:gridCol w:w="685"/>
      </w:tblGrid>
      <w:tr w:rsidR="00B15F4E" w14:paraId="6A459547" w14:textId="77777777" w:rsidTr="00B80F6E">
        <w:trPr>
          <w:trHeight w:val="1008"/>
          <w:tblHeader/>
        </w:trPr>
        <w:tc>
          <w:tcPr>
            <w:tcW w:w="8856" w:type="dxa"/>
            <w:gridSpan w:val="5"/>
            <w:tcBorders>
              <w:top w:val="nil"/>
              <w:left w:val="nil"/>
              <w:right w:val="nil"/>
            </w:tcBorders>
          </w:tcPr>
          <w:p w14:paraId="633458F5" w14:textId="51A55074" w:rsidR="00B15F4E" w:rsidRDefault="00000000">
            <w:pPr>
              <w:pStyle w:val="StyleHeading1Unnumbered14pt"/>
              <w:rPr>
                <w:color w:val="000000"/>
              </w:rPr>
            </w:pPr>
            <w:bookmarkStart w:id="0" w:name="_Hlk174115371"/>
            <w:bookmarkEnd w:id="0"/>
            <w:r>
              <w:t>Personal Property Distributions</w:t>
            </w:r>
            <w:r>
              <w:br/>
              <w:t xml:space="preserve">for </w:t>
            </w:r>
            <w:r w:rsidR="00A66FB3">
              <w:t>[NAME]</w:t>
            </w:r>
          </w:p>
        </w:tc>
      </w:tr>
      <w:tr w:rsidR="00B15F4E" w14:paraId="700652E8" w14:textId="77777777" w:rsidTr="00B80F6E">
        <w:trPr>
          <w:trHeight w:val="1152"/>
          <w:tblHeader/>
        </w:trPr>
        <w:tc>
          <w:tcPr>
            <w:tcW w:w="4061" w:type="dxa"/>
            <w:tcBorders>
              <w:left w:val="nil"/>
              <w:bottom w:val="single" w:sz="6" w:space="0" w:color="auto"/>
              <w:right w:val="nil"/>
            </w:tcBorders>
          </w:tcPr>
          <w:p w14:paraId="0A7CC2AD" w14:textId="77777777" w:rsidR="00B15F4E" w:rsidRDefault="00000000">
            <w:pPr>
              <w:pStyle w:val="StyleHeading1Unnumbered12pt"/>
            </w:pPr>
            <w:r>
              <w:t>Description of Tangible</w:t>
            </w:r>
            <w:r>
              <w:br/>
              <w:t>Personal Property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14:paraId="6F452051" w14:textId="77777777" w:rsidR="00B15F4E" w:rsidRDefault="00B15F4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left w:val="nil"/>
              <w:bottom w:val="single" w:sz="6" w:space="0" w:color="auto"/>
              <w:right w:val="nil"/>
            </w:tcBorders>
          </w:tcPr>
          <w:p w14:paraId="49F5A97A" w14:textId="77777777" w:rsidR="00B15F4E" w:rsidRDefault="00000000">
            <w:pPr>
              <w:pStyle w:val="StyleHeading1Unnumbered12pt"/>
            </w:pPr>
            <w:r>
              <w:t>Person to Receive Property</w:t>
            </w:r>
            <w:r>
              <w:br/>
              <w:t>Address and Relationship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14:paraId="70739671" w14:textId="77777777" w:rsidR="00B15F4E" w:rsidRDefault="00B15F4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5" w:type="dxa"/>
            <w:tcBorders>
              <w:left w:val="nil"/>
              <w:bottom w:val="single" w:sz="6" w:space="0" w:color="auto"/>
              <w:right w:val="nil"/>
            </w:tcBorders>
          </w:tcPr>
          <w:p w14:paraId="1D5F6730" w14:textId="77777777" w:rsidR="00B15F4E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</w:rPr>
              <w:t>( * )</w:t>
            </w:r>
          </w:p>
        </w:tc>
      </w:tr>
      <w:tr w:rsidR="00B15F4E" w14:paraId="0270AB04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A7908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05F9960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8BE306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7912D4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82DD4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67DF1319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5D7C5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877DED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ABADC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A375BF3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CF6840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70755DA9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EC9A9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6F3A45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F57A6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365632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990584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43B8564B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970BE3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AAFE81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67B86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B197586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BE5B1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604ECA17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D3612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542C9D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46318C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5E785D4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05D1D0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12639136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ABB0AB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AA5619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9CE28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EAB094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8F66B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2BA95233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C6703B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7CC2FF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59213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95B6EC6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B5AC8C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2F8B5CD1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C3321E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066563A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06EB2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178093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0658DA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0ADBCBB6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748B8E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21A80F4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D1FD96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BFA4160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AAF090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03B6CAE0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2C14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95DE1E4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AFAF8A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BEDEE1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D3C19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5A058C03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91A10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BDA94F4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913C9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DCD5E1E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A07DC3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23EB1DE9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D937B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53A4AA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4EE234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548B03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9C36B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2F555B41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E745EB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C720CC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61284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052FA8B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627CA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25056823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9A89D4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BA6733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9EDFB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8F96E6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0D807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1FD166EC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78CE9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499984C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746C9B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4775DB6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52DC1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4998B5BB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66310B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E744D8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CE5E40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E0297EA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8ABD9B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2795251B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80994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A852A8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BD9946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1ADD23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6591BE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165DA198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BD32AF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84E2E0E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4997B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44D3B83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F1051C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04BA1957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0D145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DD15EF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33EC2A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6F7CBF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58B23A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2B849A5D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6ACFE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6B6E50E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7E019C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A108800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3E490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698A4B8C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22AF5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2AD500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E3276E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E6C847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22E3CF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3F62C9CD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81216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9EB940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9ADD7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92FAB14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C2C74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1D1272C2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E4985C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BB5E7E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8F352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CF7130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A0CE2C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4F08945B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C9513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13DBBE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5DFEE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908E56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5528B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7B146639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303BA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06D524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FA5B1C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B8641E6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9AF0CB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664D5B99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A287A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E3BD22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F95DD6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4919B6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03B54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16EA7211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BFE66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CF6035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EBBE6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2F386E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8B027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50CC39D1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6B0B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655712F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E3EDB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12376E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9615BA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1987A950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D2D813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4B81FE0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ABBF7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5DC67E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8B13E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5B79C2E0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77297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A7EBE6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5B5F2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B5DCD3C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973283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7E1E8CB0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35EBCE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4A4354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9C8670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1DE3F8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379A1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1649B4CB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08283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4FB653A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67322B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0FC7C2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32D60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71ADCAD8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A998F4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95D996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D1DA1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BA7ACBC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9A6F54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74B59E3F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4BBEC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BE37B8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07386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D0B5DD2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1B270A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407C7C23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84BB23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D0C2F6A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83DF8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9233F1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376723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490FEE41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B31D1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C6EBA31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E9B94E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776A51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A8A00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6A9E189D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3418FF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0AF98E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89741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338751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F0C40D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15F4E" w14:paraId="558B07E3" w14:textId="77777777" w:rsidTr="00B80F6E">
        <w:trPr>
          <w:trHeight w:val="576"/>
        </w:trPr>
        <w:tc>
          <w:tcPr>
            <w:tcW w:w="4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31C78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40814D7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144F80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73AC1B5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261F49" w14:textId="77777777" w:rsidR="00B15F4E" w:rsidRDefault="00B15F4E">
            <w:pPr>
              <w:widowControl w:val="0"/>
              <w:jc w:val="both"/>
              <w:rPr>
                <w:color w:val="000000"/>
              </w:rPr>
            </w:pPr>
          </w:p>
        </w:tc>
      </w:tr>
    </w:tbl>
    <w:p w14:paraId="51BA7D89" w14:textId="77777777" w:rsidR="00B15F4E" w:rsidRDefault="00B15F4E" w:rsidP="001F212F"/>
    <w:sectPr w:rsidR="00B15F4E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BC7E0" w14:textId="77777777" w:rsidR="002A740A" w:rsidRDefault="002A740A">
      <w:r>
        <w:separator/>
      </w:r>
    </w:p>
  </w:endnote>
  <w:endnote w:type="continuationSeparator" w:id="0">
    <w:p w14:paraId="3DCF5C53" w14:textId="77777777" w:rsidR="002A740A" w:rsidRDefault="002A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E24E" w14:textId="77777777" w:rsidR="00B15F4E" w:rsidRDefault="00000000">
    <w:pPr>
      <w:widowControl w:val="0"/>
      <w:tabs>
        <w:tab w:val="left" w:pos="2880"/>
        <w:tab w:val="left" w:pos="3600"/>
        <w:tab w:val="left" w:pos="8730"/>
      </w:tabs>
      <w:spacing w:before="480"/>
      <w:ind w:left="-90" w:right="-90"/>
      <w:jc w:val="both"/>
      <w:rPr>
        <w:color w:val="000000"/>
      </w:rPr>
    </w:pPr>
    <w:r>
      <w:rPr>
        <w:color w:val="000000"/>
      </w:rPr>
      <w:t xml:space="preserve">Dated: </w:t>
    </w:r>
    <w:r>
      <w:rPr>
        <w:color w:val="000000"/>
        <w:u w:val="single"/>
      </w:rPr>
      <w:tab/>
    </w:r>
    <w:r>
      <w:rPr>
        <w:color w:val="000000"/>
      </w:rPr>
      <w:tab/>
    </w:r>
    <w:r>
      <w:rPr>
        <w:color w:val="000000"/>
        <w:u w:val="single"/>
      </w:rPr>
      <w:tab/>
    </w:r>
  </w:p>
  <w:p w14:paraId="2C197F3D" w14:textId="1EF6605D" w:rsidR="00B15F4E" w:rsidRDefault="00000000">
    <w:pPr>
      <w:widowControl w:val="0"/>
      <w:tabs>
        <w:tab w:val="left" w:pos="3600"/>
      </w:tabs>
      <w:spacing w:after="240"/>
      <w:rPr>
        <w:color w:val="000000"/>
      </w:rPr>
    </w:pPr>
    <w:r>
      <w:rPr>
        <w:color w:val="000000"/>
      </w:rPr>
      <w:tab/>
    </w:r>
    <w:r w:rsidR="00A66FB3">
      <w:t>[NAME]</w:t>
    </w:r>
  </w:p>
  <w:p w14:paraId="693303C6" w14:textId="68802054" w:rsidR="00B15F4E" w:rsidRDefault="00000000">
    <w:pPr>
      <w:pStyle w:val="Footer"/>
      <w:tabs>
        <w:tab w:val="clear" w:pos="4320"/>
        <w:tab w:val="clear" w:pos="8640"/>
      </w:tabs>
      <w:jc w:val="center"/>
    </w:pPr>
    <w:r>
      <w:t xml:space="preserve">Personal Property Memorandum of </w:t>
    </w:r>
    <w:r w:rsidR="00A66FB3">
      <w:t>[NAME]</w:t>
    </w:r>
  </w:p>
  <w:p w14:paraId="6524C11B" w14:textId="77777777" w:rsidR="00B15F4E" w:rsidRDefault="00000000">
    <w:pPr>
      <w:pStyle w:val="Footer"/>
      <w:tabs>
        <w:tab w:val="clear" w:pos="4320"/>
        <w:tab w:val="clear" w:pos="8640"/>
      </w:tabs>
      <w:jc w:val="center"/>
    </w:pPr>
    <w:r>
      <w:t>Page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38D1A" w14:textId="77777777" w:rsidR="002A740A" w:rsidRDefault="002A740A">
      <w:r>
        <w:separator/>
      </w:r>
    </w:p>
  </w:footnote>
  <w:footnote w:type="continuationSeparator" w:id="0">
    <w:p w14:paraId="04CE0805" w14:textId="77777777" w:rsidR="002A740A" w:rsidRDefault="002A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829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C3A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90E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0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463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0C0D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C6F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AC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AA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F00AF"/>
    <w:multiLevelType w:val="multilevel"/>
    <w:tmpl w:val="253020E4"/>
    <w:lvl w:ilvl="0">
      <w:start w:val="1"/>
      <w:numFmt w:val="decimal"/>
      <w:lvlText w:val="%1."/>
      <w:lvlJc w:val="left"/>
      <w:pPr>
        <w:tabs>
          <w:tab w:val="num" w:pos="-720"/>
        </w:tabs>
        <w:ind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360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504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5760" w:hanging="720"/>
      </w:pPr>
      <w:rPr>
        <w:rFonts w:cs="Times New Roman" w:hint="default"/>
      </w:rPr>
    </w:lvl>
  </w:abstractNum>
  <w:abstractNum w:abstractNumId="11" w15:restartNumberingAfterBreak="0">
    <w:nsid w:val="0C112BE5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12" w15:restartNumberingAfterBreak="0">
    <w:nsid w:val="0C2224A3"/>
    <w:multiLevelType w:val="hybridMultilevel"/>
    <w:tmpl w:val="AF92E748"/>
    <w:lvl w:ilvl="0" w:tplc="5C5A661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FD92341"/>
    <w:multiLevelType w:val="multilevel"/>
    <w:tmpl w:val="53623468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cardinalText"/>
      <w:suff w:val="nothing"/>
      <w:lvlText w:val="Article %2"/>
      <w:lvlJc w:val="left"/>
      <w:rPr>
        <w:rFonts w:cs="Times New Roman"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04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720"/>
      </w:pPr>
      <w:rPr>
        <w:rFonts w:cs="Times New Roman" w:hint="default"/>
      </w:rPr>
    </w:lvl>
  </w:abstractNum>
  <w:abstractNum w:abstractNumId="14" w15:restartNumberingAfterBreak="0">
    <w:nsid w:val="113E2749"/>
    <w:multiLevelType w:val="multilevel"/>
    <w:tmpl w:val="598CD7B6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96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5" w15:restartNumberingAfterBreak="0">
    <w:nsid w:val="12046626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16" w15:restartNumberingAfterBreak="0">
    <w:nsid w:val="176414AE"/>
    <w:multiLevelType w:val="multilevel"/>
    <w:tmpl w:val="DE2A9560"/>
    <w:lvl w:ilvl="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7" w15:restartNumberingAfterBreak="0">
    <w:nsid w:val="17C340E1"/>
    <w:multiLevelType w:val="multilevel"/>
    <w:tmpl w:val="EAAC61BC"/>
    <w:lvl w:ilvl="0">
      <w:start w:val="1"/>
      <w:numFmt w:val="upperRoman"/>
      <w:suff w:val="nothing"/>
      <w:lvlText w:val="%1.     "/>
      <w:lvlJc w:val="center"/>
      <w:pPr>
        <w:ind w:left="720"/>
      </w:pPr>
      <w:rPr>
        <w:rFonts w:cs="Times New Roman"/>
        <w:b/>
        <w:bCs/>
        <w:i w:val="0"/>
        <w:iCs w:val="0"/>
        <w:u w:val="none"/>
      </w:rPr>
    </w:lvl>
    <w:lvl w:ilvl="1">
      <w:start w:val="1"/>
      <w:numFmt w:val="decimal"/>
      <w:lvlText w:val="Section %2."/>
      <w:lvlJc w:val="left"/>
      <w:pPr>
        <w:tabs>
          <w:tab w:val="num" w:pos="1800"/>
        </w:tabs>
        <w:ind w:firstLine="720"/>
      </w:pPr>
      <w:rPr>
        <w:rFonts w:ascii="CG Times" w:hAnsi="CG Times" w:cs="CG Times" w:hint="default"/>
        <w:b w:val="0"/>
        <w:bCs w:val="0"/>
        <w:i w:val="0"/>
        <w:iCs w:val="0"/>
        <w:sz w:val="24"/>
        <w:szCs w:val="24"/>
        <w:u w:val="single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224" w:hanging="14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198D6053"/>
    <w:multiLevelType w:val="multilevel"/>
    <w:tmpl w:val="FFF64958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cardinalText"/>
      <w:suff w:val="nothing"/>
      <w:lvlText w:val="Article %2"/>
      <w:lvlJc w:val="left"/>
      <w:rPr>
        <w:rFonts w:cs="Times New Roman"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04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720"/>
      </w:pPr>
      <w:rPr>
        <w:rFonts w:cs="Times New Roman" w:hint="default"/>
      </w:rPr>
    </w:lvl>
  </w:abstractNum>
  <w:abstractNum w:abstractNumId="19" w15:restartNumberingAfterBreak="0">
    <w:nsid w:val="1A492966"/>
    <w:multiLevelType w:val="multilevel"/>
    <w:tmpl w:val="5734DC4C"/>
    <w:lvl w:ilvl="0">
      <w:start w:val="1"/>
      <w:numFmt w:val="cardinalText"/>
      <w:suff w:val="nothing"/>
      <w:lvlText w:val="Article %1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360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504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5760" w:hanging="720"/>
      </w:pPr>
      <w:rPr>
        <w:rFonts w:cs="Times New Roman" w:hint="default"/>
      </w:rPr>
    </w:lvl>
  </w:abstractNum>
  <w:abstractNum w:abstractNumId="20" w15:restartNumberingAfterBreak="0">
    <w:nsid w:val="1DC0180D"/>
    <w:multiLevelType w:val="hybridMultilevel"/>
    <w:tmpl w:val="D660C1FC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 w15:restartNumberingAfterBreak="0">
    <w:nsid w:val="20477683"/>
    <w:multiLevelType w:val="multilevel"/>
    <w:tmpl w:val="115A0E8E"/>
    <w:lvl w:ilvl="0">
      <w:start w:val="1"/>
      <w:numFmt w:val="none"/>
      <w:pStyle w:val="Document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pStyle w:val="Heading1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pStyle w:val="Heading2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pStyle w:val="Heading3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pStyle w:val="Heading4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Heading5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22" w15:restartNumberingAfterBreak="0">
    <w:nsid w:val="287A0478"/>
    <w:multiLevelType w:val="hybridMultilevel"/>
    <w:tmpl w:val="E3306E8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9931FD9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24" w15:restartNumberingAfterBreak="0">
    <w:nsid w:val="2A02486F"/>
    <w:multiLevelType w:val="hybridMultilevel"/>
    <w:tmpl w:val="0E0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8C0934"/>
    <w:multiLevelType w:val="multilevel"/>
    <w:tmpl w:val="033090EE"/>
    <w:lvl w:ilvl="0">
      <w:start w:val="1"/>
      <w:numFmt w:val="decimal"/>
      <w:lvlText w:val="Section 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F2A25D1"/>
    <w:multiLevelType w:val="multilevel"/>
    <w:tmpl w:val="0E1C9984"/>
    <w:name w:val="WealthDoc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cardinalText"/>
      <w:suff w:val="nothing"/>
      <w:lvlText w:val="Article %2"/>
      <w:lvlJc w:val="left"/>
      <w:rPr>
        <w:rFonts w:cs="Times New Roman"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7" w15:restartNumberingAfterBreak="0">
    <w:nsid w:val="3B055F8C"/>
    <w:multiLevelType w:val="multilevel"/>
    <w:tmpl w:val="5362346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cardinalText"/>
      <w:suff w:val="nothing"/>
      <w:lvlText w:val="Article %2"/>
      <w:lvlJc w:val="left"/>
      <w:rPr>
        <w:rFonts w:cs="Times New Roman"/>
      </w:rPr>
    </w:lvl>
    <w:lvl w:ilvl="2">
      <w:start w:val="1"/>
      <w:numFmt w:val="decimalZero"/>
      <w:isLgl/>
      <w:lvlText w:val="Section %2.%3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04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720"/>
      </w:pPr>
      <w:rPr>
        <w:rFonts w:cs="Times New Roman"/>
      </w:rPr>
    </w:lvl>
  </w:abstractNum>
  <w:abstractNum w:abstractNumId="28" w15:restartNumberingAfterBreak="0">
    <w:nsid w:val="3B0863E5"/>
    <w:multiLevelType w:val="hybridMultilevel"/>
    <w:tmpl w:val="2A1CC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9D4761"/>
    <w:multiLevelType w:val="hybridMultilevel"/>
    <w:tmpl w:val="33DA8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550CE"/>
    <w:multiLevelType w:val="multilevel"/>
    <w:tmpl w:val="5362346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cardinalText"/>
      <w:suff w:val="nothing"/>
      <w:lvlText w:val="Article %2"/>
      <w:lvlJc w:val="left"/>
      <w:rPr>
        <w:rFonts w:cs="Times New Roman"/>
      </w:rPr>
    </w:lvl>
    <w:lvl w:ilvl="2">
      <w:start w:val="1"/>
      <w:numFmt w:val="decimalZero"/>
      <w:isLgl/>
      <w:lvlText w:val="Section %2.%3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04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720"/>
      </w:pPr>
      <w:rPr>
        <w:rFonts w:cs="Times New Roman"/>
      </w:rPr>
    </w:lvl>
  </w:abstractNum>
  <w:abstractNum w:abstractNumId="31" w15:restartNumberingAfterBreak="0">
    <w:nsid w:val="43491A17"/>
    <w:multiLevelType w:val="multilevel"/>
    <w:tmpl w:val="B8A0609A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2" w15:restartNumberingAfterBreak="0">
    <w:nsid w:val="48D72137"/>
    <w:multiLevelType w:val="hybridMultilevel"/>
    <w:tmpl w:val="E4E02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9091359"/>
    <w:multiLevelType w:val="hybridMultilevel"/>
    <w:tmpl w:val="462A4EA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9F62868"/>
    <w:multiLevelType w:val="multilevel"/>
    <w:tmpl w:val="A5CACB9C"/>
    <w:lvl w:ilvl="0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cardinalText"/>
      <w:suff w:val="nothing"/>
      <w:lvlText w:val="Article 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5" w15:restartNumberingAfterBreak="0">
    <w:nsid w:val="5130628F"/>
    <w:multiLevelType w:val="hybridMultilevel"/>
    <w:tmpl w:val="FE300310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52141DEC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37" w15:restartNumberingAfterBreak="0">
    <w:nsid w:val="536A4E5C"/>
    <w:multiLevelType w:val="hybridMultilevel"/>
    <w:tmpl w:val="B376653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55C77ED8"/>
    <w:multiLevelType w:val="hybridMultilevel"/>
    <w:tmpl w:val="0F40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91403"/>
    <w:multiLevelType w:val="hybridMultilevel"/>
    <w:tmpl w:val="F320C7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AF23E02"/>
    <w:multiLevelType w:val="multilevel"/>
    <w:tmpl w:val="8040AA46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cardinalText"/>
      <w:suff w:val="nothing"/>
      <w:lvlText w:val="Article %2"/>
      <w:lvlJc w:val="left"/>
      <w:rPr>
        <w:rFonts w:cs="Times New Roman"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1" w15:restartNumberingAfterBreak="0">
    <w:nsid w:val="5CB9014F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42" w15:restartNumberingAfterBreak="0">
    <w:nsid w:val="5E2465A1"/>
    <w:multiLevelType w:val="hybridMultilevel"/>
    <w:tmpl w:val="993E6868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14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144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08D3E30"/>
    <w:multiLevelType w:val="multilevel"/>
    <w:tmpl w:val="A4CE214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44" w15:restartNumberingAfterBreak="0">
    <w:nsid w:val="66C301BC"/>
    <w:multiLevelType w:val="multilevel"/>
    <w:tmpl w:val="459A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7C6527C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46" w15:restartNumberingAfterBreak="0">
    <w:nsid w:val="68194629"/>
    <w:multiLevelType w:val="multilevel"/>
    <w:tmpl w:val="115A0E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ardinalText"/>
      <w:suff w:val="nothing"/>
      <w:lvlText w:val="Article %2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440" w:firstLine="3132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4" w:firstLine="31185"/>
      </w:pPr>
      <w:rPr>
        <w:rFonts w:hint="default"/>
      </w:rPr>
    </w:lvl>
  </w:abstractNum>
  <w:abstractNum w:abstractNumId="47" w15:restartNumberingAfterBreak="0">
    <w:nsid w:val="693D0D05"/>
    <w:multiLevelType w:val="multilevel"/>
    <w:tmpl w:val="E27A1D5E"/>
    <w:lvl w:ilvl="0">
      <w:start w:val="1"/>
      <w:numFmt w:val="upperRoman"/>
      <w:lvlText w:val="%1."/>
      <w:lvlJc w:val="left"/>
      <w:pPr>
        <w:tabs>
          <w:tab w:val="num" w:pos="1080"/>
        </w:tabs>
        <w:ind w:left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80"/>
        </w:tabs>
        <w:ind w:left="432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400"/>
        </w:tabs>
        <w:ind w:left="504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120"/>
        </w:tabs>
        <w:ind w:left="576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6480"/>
      </w:pPr>
      <w:rPr>
        <w:rFonts w:cs="Times New Roman"/>
      </w:rPr>
    </w:lvl>
  </w:abstractNum>
  <w:abstractNum w:abstractNumId="48" w15:restartNumberingAfterBreak="0">
    <w:nsid w:val="6B8C1889"/>
    <w:multiLevelType w:val="multilevel"/>
    <w:tmpl w:val="A6CA1024"/>
    <w:lvl w:ilvl="0">
      <w:start w:val="1"/>
      <w:numFmt w:val="cardinalText"/>
      <w:suff w:val="nothing"/>
      <w:lvlText w:val="Article %1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360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504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5760" w:hanging="720"/>
      </w:pPr>
      <w:rPr>
        <w:rFonts w:cs="Times New Roman" w:hint="default"/>
      </w:rPr>
    </w:lvl>
  </w:abstractNum>
  <w:abstractNum w:abstractNumId="49" w15:restartNumberingAfterBreak="0">
    <w:nsid w:val="6CEA2A4B"/>
    <w:multiLevelType w:val="multilevel"/>
    <w:tmpl w:val="0BDA1E24"/>
    <w:lvl w:ilvl="0">
      <w:start w:val="1"/>
      <w:numFmt w:val="upperRoman"/>
      <w:lvlText w:val="%1."/>
      <w:lvlJc w:val="left"/>
      <w:pPr>
        <w:tabs>
          <w:tab w:val="num" w:pos="1080"/>
        </w:tabs>
        <w:ind w:left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/>
      </w:pPr>
      <w:rPr>
        <w:rFonts w:cs="Times New Roman"/>
      </w:rPr>
    </w:lvl>
  </w:abstractNum>
  <w:abstractNum w:abstractNumId="50" w15:restartNumberingAfterBreak="0">
    <w:nsid w:val="6E4A6B47"/>
    <w:multiLevelType w:val="hybridMultilevel"/>
    <w:tmpl w:val="06BEF8E4"/>
    <w:lvl w:ilvl="0" w:tplc="03E235E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1" w15:restartNumberingAfterBreak="0">
    <w:nsid w:val="735859A8"/>
    <w:multiLevelType w:val="multilevel"/>
    <w:tmpl w:val="5362346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cardinalText"/>
      <w:suff w:val="nothing"/>
      <w:lvlText w:val="Article %2"/>
      <w:lvlJc w:val="left"/>
      <w:rPr>
        <w:rFonts w:cs="Times New Roman"/>
      </w:rPr>
    </w:lvl>
    <w:lvl w:ilvl="2">
      <w:start w:val="1"/>
      <w:numFmt w:val="decimalZero"/>
      <w:isLgl/>
      <w:lvlText w:val="Section %2.%3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04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720"/>
      </w:pPr>
      <w:rPr>
        <w:rFonts w:cs="Times New Roman"/>
      </w:rPr>
    </w:lvl>
  </w:abstractNum>
  <w:abstractNum w:abstractNumId="52" w15:restartNumberingAfterBreak="0">
    <w:nsid w:val="747501F6"/>
    <w:multiLevelType w:val="multilevel"/>
    <w:tmpl w:val="51D26136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cardinalText"/>
      <w:suff w:val="nothing"/>
      <w:lvlText w:val="Article %2"/>
      <w:lvlJc w:val="left"/>
      <w:rPr>
        <w:rFonts w:cs="Times New Roman" w:hint="default"/>
      </w:rPr>
    </w:lvl>
    <w:lvl w:ilvl="2">
      <w:start w:val="1"/>
      <w:numFmt w:val="decimalZero"/>
      <w:isLgl/>
      <w:lvlText w:val="Section 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04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720"/>
      </w:pPr>
      <w:rPr>
        <w:rFonts w:cs="Times New Roman" w:hint="default"/>
      </w:rPr>
    </w:lvl>
  </w:abstractNum>
  <w:num w:numId="1" w16cid:durableId="1893152154">
    <w:abstractNumId w:val="18"/>
  </w:num>
  <w:num w:numId="2" w16cid:durableId="114253805">
    <w:abstractNumId w:val="26"/>
  </w:num>
  <w:num w:numId="3" w16cid:durableId="1477261125">
    <w:abstractNumId w:val="26"/>
  </w:num>
  <w:num w:numId="4" w16cid:durableId="2030982952">
    <w:abstractNumId w:val="26"/>
  </w:num>
  <w:num w:numId="5" w16cid:durableId="1528056107">
    <w:abstractNumId w:val="26"/>
  </w:num>
  <w:num w:numId="6" w16cid:durableId="420487525">
    <w:abstractNumId w:val="26"/>
  </w:num>
  <w:num w:numId="7" w16cid:durableId="1938170579">
    <w:abstractNumId w:val="26"/>
  </w:num>
  <w:num w:numId="8" w16cid:durableId="817383086">
    <w:abstractNumId w:val="47"/>
  </w:num>
  <w:num w:numId="9" w16cid:durableId="1223055741">
    <w:abstractNumId w:val="47"/>
  </w:num>
  <w:num w:numId="10" w16cid:durableId="1600480679">
    <w:abstractNumId w:val="47"/>
  </w:num>
  <w:num w:numId="11" w16cid:durableId="1316449079">
    <w:abstractNumId w:val="47"/>
  </w:num>
  <w:num w:numId="12" w16cid:durableId="149097519">
    <w:abstractNumId w:val="21"/>
  </w:num>
  <w:num w:numId="13" w16cid:durableId="254678771">
    <w:abstractNumId w:val="21"/>
  </w:num>
  <w:num w:numId="14" w16cid:durableId="2102754152">
    <w:abstractNumId w:val="21"/>
  </w:num>
  <w:num w:numId="15" w16cid:durableId="1574316081">
    <w:abstractNumId w:val="21"/>
  </w:num>
  <w:num w:numId="16" w16cid:durableId="1837652883">
    <w:abstractNumId w:val="21"/>
  </w:num>
  <w:num w:numId="17" w16cid:durableId="1698893102">
    <w:abstractNumId w:val="21"/>
  </w:num>
  <w:num w:numId="18" w16cid:durableId="2096631636">
    <w:abstractNumId w:val="10"/>
  </w:num>
  <w:num w:numId="19" w16cid:durableId="1499955077">
    <w:abstractNumId w:val="19"/>
  </w:num>
  <w:num w:numId="20" w16cid:durableId="277834662">
    <w:abstractNumId w:val="47"/>
  </w:num>
  <w:num w:numId="21" w16cid:durableId="775059369">
    <w:abstractNumId w:val="34"/>
  </w:num>
  <w:num w:numId="22" w16cid:durableId="991819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6513226">
    <w:abstractNumId w:val="16"/>
  </w:num>
  <w:num w:numId="24" w16cid:durableId="386880480">
    <w:abstractNumId w:val="21"/>
  </w:num>
  <w:num w:numId="25" w16cid:durableId="1536384695">
    <w:abstractNumId w:val="21"/>
  </w:num>
  <w:num w:numId="26" w16cid:durableId="1955092986">
    <w:abstractNumId w:val="21"/>
  </w:num>
  <w:num w:numId="27" w16cid:durableId="351344832">
    <w:abstractNumId w:val="39"/>
  </w:num>
  <w:num w:numId="28" w16cid:durableId="1607736263">
    <w:abstractNumId w:val="3"/>
  </w:num>
  <w:num w:numId="29" w16cid:durableId="1696272663">
    <w:abstractNumId w:val="21"/>
  </w:num>
  <w:num w:numId="30" w16cid:durableId="1334918973">
    <w:abstractNumId w:val="9"/>
  </w:num>
  <w:num w:numId="31" w16cid:durableId="848956146">
    <w:abstractNumId w:val="52"/>
  </w:num>
  <w:num w:numId="32" w16cid:durableId="607854171">
    <w:abstractNumId w:val="21"/>
  </w:num>
  <w:num w:numId="33" w16cid:durableId="489250899">
    <w:abstractNumId w:val="21"/>
  </w:num>
  <w:num w:numId="34" w16cid:durableId="1894345442">
    <w:abstractNumId w:val="21"/>
  </w:num>
  <w:num w:numId="35" w16cid:durableId="8124803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05985965">
    <w:abstractNumId w:val="19"/>
  </w:num>
  <w:num w:numId="37" w16cid:durableId="1375230502">
    <w:abstractNumId w:val="19"/>
  </w:num>
  <w:num w:numId="38" w16cid:durableId="1991709655">
    <w:abstractNumId w:val="40"/>
  </w:num>
  <w:num w:numId="39" w16cid:durableId="495151421">
    <w:abstractNumId w:val="15"/>
  </w:num>
  <w:num w:numId="40" w16cid:durableId="1218009556">
    <w:abstractNumId w:val="19"/>
  </w:num>
  <w:num w:numId="41" w16cid:durableId="66805753">
    <w:abstractNumId w:val="19"/>
  </w:num>
  <w:num w:numId="42" w16cid:durableId="1558710502">
    <w:abstractNumId w:val="19"/>
  </w:num>
  <w:num w:numId="43" w16cid:durableId="1216698836">
    <w:abstractNumId w:val="19"/>
  </w:num>
  <w:num w:numId="44" w16cid:durableId="442187162">
    <w:abstractNumId w:val="10"/>
  </w:num>
  <w:num w:numId="45" w16cid:durableId="765466321">
    <w:abstractNumId w:val="7"/>
  </w:num>
  <w:num w:numId="46" w16cid:durableId="1220552537">
    <w:abstractNumId w:val="10"/>
  </w:num>
  <w:num w:numId="47" w16cid:durableId="1648778567">
    <w:abstractNumId w:val="21"/>
  </w:num>
  <w:num w:numId="48" w16cid:durableId="1384911795">
    <w:abstractNumId w:val="26"/>
  </w:num>
  <w:num w:numId="49" w16cid:durableId="1476337284">
    <w:abstractNumId w:val="21"/>
  </w:num>
  <w:num w:numId="50" w16cid:durableId="1526866861">
    <w:abstractNumId w:val="47"/>
  </w:num>
  <w:num w:numId="51" w16cid:durableId="1705403009">
    <w:abstractNumId w:val="1"/>
  </w:num>
  <w:num w:numId="52" w16cid:durableId="1447888178">
    <w:abstractNumId w:val="21"/>
  </w:num>
  <w:num w:numId="53" w16cid:durableId="237636523">
    <w:abstractNumId w:val="21"/>
  </w:num>
  <w:num w:numId="54" w16cid:durableId="845172164">
    <w:abstractNumId w:val="21"/>
  </w:num>
  <w:num w:numId="55" w16cid:durableId="1566143495">
    <w:abstractNumId w:val="2"/>
  </w:num>
  <w:num w:numId="56" w16cid:durableId="1605844013">
    <w:abstractNumId w:val="21"/>
  </w:num>
  <w:num w:numId="57" w16cid:durableId="1229415500">
    <w:abstractNumId w:val="21"/>
  </w:num>
  <w:num w:numId="58" w16cid:durableId="1342665854">
    <w:abstractNumId w:val="19"/>
  </w:num>
  <w:num w:numId="59" w16cid:durableId="924221195">
    <w:abstractNumId w:val="0"/>
  </w:num>
  <w:num w:numId="60" w16cid:durableId="1758332805">
    <w:abstractNumId w:val="19"/>
  </w:num>
  <w:num w:numId="61" w16cid:durableId="560023489">
    <w:abstractNumId w:val="19"/>
  </w:num>
  <w:num w:numId="62" w16cid:durableId="213203470">
    <w:abstractNumId w:val="19"/>
  </w:num>
  <w:num w:numId="63" w16cid:durableId="938635144">
    <w:abstractNumId w:val="15"/>
  </w:num>
  <w:num w:numId="64" w16cid:durableId="1448114683">
    <w:abstractNumId w:val="19"/>
  </w:num>
  <w:num w:numId="65" w16cid:durableId="334697928">
    <w:abstractNumId w:val="31"/>
  </w:num>
  <w:num w:numId="66" w16cid:durableId="2035497856">
    <w:abstractNumId w:val="23"/>
  </w:num>
  <w:num w:numId="67" w16cid:durableId="566454494">
    <w:abstractNumId w:val="52"/>
  </w:num>
  <w:num w:numId="68" w16cid:durableId="1292203191">
    <w:abstractNumId w:val="47"/>
  </w:num>
  <w:num w:numId="69" w16cid:durableId="59376970">
    <w:abstractNumId w:val="21"/>
  </w:num>
  <w:num w:numId="70" w16cid:durableId="794373178">
    <w:abstractNumId w:val="26"/>
  </w:num>
  <w:num w:numId="71" w16cid:durableId="2094930794">
    <w:abstractNumId w:val="21"/>
  </w:num>
  <w:num w:numId="72" w16cid:durableId="1380472154">
    <w:abstractNumId w:val="19"/>
  </w:num>
  <w:num w:numId="73" w16cid:durableId="1181313528">
    <w:abstractNumId w:val="2"/>
  </w:num>
  <w:num w:numId="74" w16cid:durableId="792358837">
    <w:abstractNumId w:val="21"/>
  </w:num>
  <w:num w:numId="75" w16cid:durableId="42413667">
    <w:abstractNumId w:val="21"/>
  </w:num>
  <w:num w:numId="76" w16cid:durableId="324359527">
    <w:abstractNumId w:val="21"/>
  </w:num>
  <w:num w:numId="77" w16cid:durableId="329455043">
    <w:abstractNumId w:val="32"/>
  </w:num>
  <w:num w:numId="78" w16cid:durableId="635572425">
    <w:abstractNumId w:val="10"/>
  </w:num>
  <w:num w:numId="79" w16cid:durableId="1848443615">
    <w:abstractNumId w:val="19"/>
  </w:num>
  <w:num w:numId="80" w16cid:durableId="689452026">
    <w:abstractNumId w:val="12"/>
  </w:num>
  <w:num w:numId="81" w16cid:durableId="902104146">
    <w:abstractNumId w:val="4"/>
  </w:num>
  <w:num w:numId="82" w16cid:durableId="1043359116">
    <w:abstractNumId w:val="5"/>
  </w:num>
  <w:num w:numId="83" w16cid:durableId="13464125">
    <w:abstractNumId w:val="21"/>
  </w:num>
  <w:num w:numId="84" w16cid:durableId="1000813622">
    <w:abstractNumId w:val="21"/>
  </w:num>
  <w:num w:numId="85" w16cid:durableId="6002573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10210639">
    <w:abstractNumId w:val="21"/>
  </w:num>
  <w:num w:numId="87" w16cid:durableId="6605003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020207527">
    <w:abstractNumId w:val="19"/>
  </w:num>
  <w:num w:numId="89" w16cid:durableId="1865631319">
    <w:abstractNumId w:val="37"/>
  </w:num>
  <w:num w:numId="90" w16cid:durableId="1811239678">
    <w:abstractNumId w:val="21"/>
  </w:num>
  <w:num w:numId="91" w16cid:durableId="337275309">
    <w:abstractNumId w:val="0"/>
  </w:num>
  <w:num w:numId="92" w16cid:durableId="1583370698">
    <w:abstractNumId w:val="45"/>
  </w:num>
  <w:num w:numId="93" w16cid:durableId="198711776">
    <w:abstractNumId w:val="21"/>
  </w:num>
  <w:num w:numId="94" w16cid:durableId="1743136166">
    <w:abstractNumId w:val="21"/>
  </w:num>
  <w:num w:numId="95" w16cid:durableId="1968074980">
    <w:abstractNumId w:val="28"/>
  </w:num>
  <w:num w:numId="96" w16cid:durableId="409667769">
    <w:abstractNumId w:val="21"/>
  </w:num>
  <w:num w:numId="97" w16cid:durableId="950403918">
    <w:abstractNumId w:val="32"/>
  </w:num>
  <w:num w:numId="98" w16cid:durableId="2022076255">
    <w:abstractNumId w:val="1"/>
  </w:num>
  <w:num w:numId="99" w16cid:durableId="883907488">
    <w:abstractNumId w:val="21"/>
  </w:num>
  <w:num w:numId="100" w16cid:durableId="1421676380">
    <w:abstractNumId w:val="14"/>
  </w:num>
  <w:num w:numId="101" w16cid:durableId="1580361233">
    <w:abstractNumId w:val="21"/>
  </w:num>
  <w:num w:numId="102" w16cid:durableId="745103508">
    <w:abstractNumId w:val="20"/>
  </w:num>
  <w:num w:numId="103" w16cid:durableId="964967434">
    <w:abstractNumId w:val="19"/>
  </w:num>
  <w:num w:numId="104" w16cid:durableId="391929784">
    <w:abstractNumId w:val="5"/>
  </w:num>
  <w:num w:numId="105" w16cid:durableId="1551728054">
    <w:abstractNumId w:val="19"/>
  </w:num>
  <w:num w:numId="106" w16cid:durableId="895241663">
    <w:abstractNumId w:val="4"/>
  </w:num>
  <w:num w:numId="107" w16cid:durableId="243733709">
    <w:abstractNumId w:val="21"/>
  </w:num>
  <w:num w:numId="108" w16cid:durableId="1293246254">
    <w:abstractNumId w:val="8"/>
  </w:num>
  <w:num w:numId="109" w16cid:durableId="16308159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30116205">
    <w:abstractNumId w:val="21"/>
  </w:num>
  <w:num w:numId="111" w16cid:durableId="1371996592">
    <w:abstractNumId w:val="32"/>
  </w:num>
  <w:num w:numId="112" w16cid:durableId="1712999352">
    <w:abstractNumId w:val="16"/>
  </w:num>
  <w:num w:numId="113" w16cid:durableId="877741159">
    <w:abstractNumId w:val="21"/>
  </w:num>
  <w:num w:numId="114" w16cid:durableId="81604753">
    <w:abstractNumId w:val="14"/>
  </w:num>
  <w:num w:numId="115" w16cid:durableId="157773579">
    <w:abstractNumId w:val="19"/>
  </w:num>
  <w:num w:numId="116" w16cid:durableId="630210693">
    <w:abstractNumId w:val="13"/>
  </w:num>
  <w:num w:numId="117" w16cid:durableId="1121850001">
    <w:abstractNumId w:val="19"/>
  </w:num>
  <w:num w:numId="118" w16cid:durableId="1210414826">
    <w:abstractNumId w:val="5"/>
  </w:num>
  <w:num w:numId="119" w16cid:durableId="1816876001">
    <w:abstractNumId w:val="19"/>
  </w:num>
  <w:num w:numId="120" w16cid:durableId="318576034">
    <w:abstractNumId w:val="21"/>
  </w:num>
  <w:num w:numId="121" w16cid:durableId="825977827">
    <w:abstractNumId w:val="15"/>
  </w:num>
  <w:num w:numId="122" w16cid:durableId="1123618633">
    <w:abstractNumId w:val="21"/>
  </w:num>
  <w:num w:numId="123" w16cid:durableId="1484002525">
    <w:abstractNumId w:val="47"/>
  </w:num>
  <w:num w:numId="124" w16cid:durableId="1898542321">
    <w:abstractNumId w:val="46"/>
  </w:num>
  <w:num w:numId="125" w16cid:durableId="694158652">
    <w:abstractNumId w:val="4"/>
  </w:num>
  <w:num w:numId="126" w16cid:durableId="695153886">
    <w:abstractNumId w:val="49"/>
  </w:num>
  <w:num w:numId="127" w16cid:durableId="248928597">
    <w:abstractNumId w:val="18"/>
  </w:num>
  <w:num w:numId="128" w16cid:durableId="1558780525">
    <w:abstractNumId w:val="0"/>
  </w:num>
  <w:num w:numId="129" w16cid:durableId="277952416">
    <w:abstractNumId w:val="35"/>
  </w:num>
  <w:num w:numId="130" w16cid:durableId="1071735388">
    <w:abstractNumId w:val="19"/>
  </w:num>
  <w:num w:numId="131" w16cid:durableId="1515000770">
    <w:abstractNumId w:val="21"/>
  </w:num>
  <w:num w:numId="132" w16cid:durableId="1262762078">
    <w:abstractNumId w:val="49"/>
  </w:num>
  <w:num w:numId="133" w16cid:durableId="1937588703">
    <w:abstractNumId w:val="21"/>
  </w:num>
  <w:num w:numId="134" w16cid:durableId="1549103762">
    <w:abstractNumId w:val="19"/>
  </w:num>
  <w:num w:numId="135" w16cid:durableId="1370960044">
    <w:abstractNumId w:val="21"/>
  </w:num>
  <w:num w:numId="136" w16cid:durableId="758715395">
    <w:abstractNumId w:val="21"/>
  </w:num>
  <w:num w:numId="137" w16cid:durableId="773281324">
    <w:abstractNumId w:val="22"/>
  </w:num>
  <w:num w:numId="138" w16cid:durableId="351876802">
    <w:abstractNumId w:val="2"/>
  </w:num>
  <w:num w:numId="139" w16cid:durableId="114754997">
    <w:abstractNumId w:val="21"/>
  </w:num>
  <w:num w:numId="140" w16cid:durableId="1410271416">
    <w:abstractNumId w:val="19"/>
  </w:num>
  <w:num w:numId="141" w16cid:durableId="1188522003">
    <w:abstractNumId w:val="21"/>
  </w:num>
  <w:num w:numId="142" w16cid:durableId="1419399708">
    <w:abstractNumId w:val="10"/>
  </w:num>
  <w:num w:numId="143" w16cid:durableId="1775973479">
    <w:abstractNumId w:val="21"/>
  </w:num>
  <w:num w:numId="144" w16cid:durableId="8614315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4085001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869995616">
    <w:abstractNumId w:val="21"/>
  </w:num>
  <w:num w:numId="147" w16cid:durableId="2077363485">
    <w:abstractNumId w:val="19"/>
  </w:num>
  <w:num w:numId="148" w16cid:durableId="646470230">
    <w:abstractNumId w:val="40"/>
  </w:num>
  <w:num w:numId="149" w16cid:durableId="1077753589">
    <w:abstractNumId w:val="21"/>
  </w:num>
  <w:num w:numId="150" w16cid:durableId="1418792207">
    <w:abstractNumId w:val="19"/>
  </w:num>
  <w:num w:numId="151" w16cid:durableId="1424300951">
    <w:abstractNumId w:val="49"/>
  </w:num>
  <w:num w:numId="152" w16cid:durableId="1949657532">
    <w:abstractNumId w:val="16"/>
  </w:num>
  <w:num w:numId="153" w16cid:durableId="1790315464">
    <w:abstractNumId w:val="34"/>
  </w:num>
  <w:num w:numId="154" w16cid:durableId="1925263829">
    <w:abstractNumId w:val="4"/>
  </w:num>
  <w:num w:numId="155" w16cid:durableId="899906985">
    <w:abstractNumId w:val="52"/>
  </w:num>
  <w:num w:numId="156" w16cid:durableId="18972480">
    <w:abstractNumId w:val="19"/>
  </w:num>
  <w:num w:numId="157" w16cid:durableId="410588655">
    <w:abstractNumId w:val="21"/>
  </w:num>
  <w:num w:numId="158" w16cid:durableId="1613976241">
    <w:abstractNumId w:val="19"/>
  </w:num>
  <w:num w:numId="159" w16cid:durableId="1220939186">
    <w:abstractNumId w:val="21"/>
  </w:num>
  <w:num w:numId="160" w16cid:durableId="218590838">
    <w:abstractNumId w:val="13"/>
  </w:num>
  <w:num w:numId="161" w16cid:durableId="871069853">
    <w:abstractNumId w:val="31"/>
  </w:num>
  <w:num w:numId="162" w16cid:durableId="1061321342">
    <w:abstractNumId w:val="8"/>
  </w:num>
  <w:num w:numId="163" w16cid:durableId="174274454">
    <w:abstractNumId w:val="21"/>
  </w:num>
  <w:num w:numId="164" w16cid:durableId="1003168350">
    <w:abstractNumId w:val="43"/>
  </w:num>
  <w:num w:numId="165" w16cid:durableId="1067608798">
    <w:abstractNumId w:val="21"/>
  </w:num>
  <w:num w:numId="166" w16cid:durableId="140733389">
    <w:abstractNumId w:val="1"/>
  </w:num>
  <w:num w:numId="167" w16cid:durableId="1384013831">
    <w:abstractNumId w:val="47"/>
  </w:num>
  <w:num w:numId="168" w16cid:durableId="1264873329">
    <w:abstractNumId w:val="40"/>
  </w:num>
  <w:num w:numId="169" w16cid:durableId="1914856818">
    <w:abstractNumId w:val="19"/>
  </w:num>
  <w:num w:numId="170" w16cid:durableId="599609997">
    <w:abstractNumId w:val="21"/>
  </w:num>
  <w:num w:numId="171" w16cid:durableId="1148669480">
    <w:abstractNumId w:val="21"/>
  </w:num>
  <w:num w:numId="172" w16cid:durableId="1476795263">
    <w:abstractNumId w:val="34"/>
  </w:num>
  <w:num w:numId="173" w16cid:durableId="2099252723">
    <w:abstractNumId w:val="19"/>
  </w:num>
  <w:num w:numId="174" w16cid:durableId="1483161595">
    <w:abstractNumId w:val="21"/>
  </w:num>
  <w:num w:numId="175" w16cid:durableId="1404641790">
    <w:abstractNumId w:val="19"/>
  </w:num>
  <w:num w:numId="176" w16cid:durableId="1323385172">
    <w:abstractNumId w:val="38"/>
  </w:num>
  <w:num w:numId="177" w16cid:durableId="821584674">
    <w:abstractNumId w:val="21"/>
  </w:num>
  <w:num w:numId="178" w16cid:durableId="44182760">
    <w:abstractNumId w:val="21"/>
  </w:num>
  <w:num w:numId="179" w16cid:durableId="672489302">
    <w:abstractNumId w:val="19"/>
  </w:num>
  <w:num w:numId="180" w16cid:durableId="2109423348">
    <w:abstractNumId w:val="19"/>
  </w:num>
  <w:num w:numId="181" w16cid:durableId="1813447288">
    <w:abstractNumId w:val="0"/>
  </w:num>
  <w:num w:numId="182" w16cid:durableId="294020909">
    <w:abstractNumId w:val="21"/>
  </w:num>
  <w:num w:numId="183" w16cid:durableId="796459334">
    <w:abstractNumId w:val="21"/>
  </w:num>
  <w:num w:numId="184" w16cid:durableId="1911116262">
    <w:abstractNumId w:val="19"/>
  </w:num>
  <w:num w:numId="185" w16cid:durableId="1096362416">
    <w:abstractNumId w:val="19"/>
  </w:num>
  <w:num w:numId="186" w16cid:durableId="134758091">
    <w:abstractNumId w:val="19"/>
  </w:num>
  <w:num w:numId="187" w16cid:durableId="1084228882">
    <w:abstractNumId w:val="52"/>
  </w:num>
  <w:num w:numId="188" w16cid:durableId="828904161">
    <w:abstractNumId w:val="8"/>
  </w:num>
  <w:num w:numId="189" w16cid:durableId="1531844187">
    <w:abstractNumId w:val="7"/>
  </w:num>
  <w:num w:numId="190" w16cid:durableId="620918288">
    <w:abstractNumId w:val="1"/>
  </w:num>
  <w:num w:numId="191" w16cid:durableId="1360474080">
    <w:abstractNumId w:val="19"/>
  </w:num>
  <w:num w:numId="192" w16cid:durableId="95101029">
    <w:abstractNumId w:val="21"/>
  </w:num>
  <w:num w:numId="193" w16cid:durableId="191959613">
    <w:abstractNumId w:val="19"/>
  </w:num>
  <w:num w:numId="194" w16cid:durableId="256642530">
    <w:abstractNumId w:val="21"/>
  </w:num>
  <w:num w:numId="195" w16cid:durableId="953245043">
    <w:abstractNumId w:val="3"/>
  </w:num>
  <w:num w:numId="196" w16cid:durableId="1665628605">
    <w:abstractNumId w:val="19"/>
  </w:num>
  <w:num w:numId="197" w16cid:durableId="335764563">
    <w:abstractNumId w:val="10"/>
  </w:num>
  <w:num w:numId="198" w16cid:durableId="623851672">
    <w:abstractNumId w:val="19"/>
  </w:num>
  <w:num w:numId="199" w16cid:durableId="1797064547">
    <w:abstractNumId w:val="34"/>
  </w:num>
  <w:num w:numId="200" w16cid:durableId="819275191">
    <w:abstractNumId w:val="4"/>
  </w:num>
  <w:num w:numId="201" w16cid:durableId="553204232">
    <w:abstractNumId w:val="21"/>
  </w:num>
  <w:num w:numId="202" w16cid:durableId="356197096">
    <w:abstractNumId w:val="17"/>
  </w:num>
  <w:num w:numId="203" w16cid:durableId="122162200">
    <w:abstractNumId w:val="19"/>
  </w:num>
  <w:num w:numId="204" w16cid:durableId="1825318623">
    <w:abstractNumId w:val="21"/>
  </w:num>
  <w:num w:numId="205" w16cid:durableId="619645825">
    <w:abstractNumId w:val="18"/>
  </w:num>
  <w:num w:numId="206" w16cid:durableId="722826195">
    <w:abstractNumId w:val="2"/>
  </w:num>
  <w:num w:numId="207" w16cid:durableId="308557585">
    <w:abstractNumId w:val="52"/>
  </w:num>
  <w:num w:numId="208" w16cid:durableId="123083968">
    <w:abstractNumId w:val="6"/>
  </w:num>
  <w:num w:numId="209" w16cid:durableId="283272685">
    <w:abstractNumId w:val="41"/>
  </w:num>
  <w:num w:numId="210" w16cid:durableId="988242062">
    <w:abstractNumId w:val="26"/>
  </w:num>
  <w:num w:numId="211" w16cid:durableId="1913192844">
    <w:abstractNumId w:val="21"/>
  </w:num>
  <w:num w:numId="212" w16cid:durableId="1528644626">
    <w:abstractNumId w:val="31"/>
  </w:num>
  <w:num w:numId="213" w16cid:durableId="2140146028">
    <w:abstractNumId w:val="21"/>
  </w:num>
  <w:num w:numId="214" w16cid:durableId="79253940">
    <w:abstractNumId w:val="21"/>
  </w:num>
  <w:num w:numId="215" w16cid:durableId="736132759">
    <w:abstractNumId w:val="18"/>
  </w:num>
  <w:num w:numId="216" w16cid:durableId="1289314554">
    <w:abstractNumId w:val="19"/>
  </w:num>
  <w:num w:numId="217" w16cid:durableId="1177117459">
    <w:abstractNumId w:val="19"/>
  </w:num>
  <w:num w:numId="218" w16cid:durableId="783382204">
    <w:abstractNumId w:val="16"/>
  </w:num>
  <w:num w:numId="219" w16cid:durableId="739256103">
    <w:abstractNumId w:val="21"/>
  </w:num>
  <w:num w:numId="220" w16cid:durableId="1991513960">
    <w:abstractNumId w:val="21"/>
  </w:num>
  <w:num w:numId="221" w16cid:durableId="734159457">
    <w:abstractNumId w:val="19"/>
  </w:num>
  <w:num w:numId="222" w16cid:durableId="1979650962">
    <w:abstractNumId w:val="21"/>
  </w:num>
  <w:num w:numId="223" w16cid:durableId="1058481606">
    <w:abstractNumId w:val="21"/>
  </w:num>
  <w:num w:numId="224" w16cid:durableId="259417848">
    <w:abstractNumId w:val="18"/>
  </w:num>
  <w:num w:numId="225" w16cid:durableId="1793209199">
    <w:abstractNumId w:val="13"/>
  </w:num>
  <w:num w:numId="226" w16cid:durableId="1593514496">
    <w:abstractNumId w:val="8"/>
  </w:num>
  <w:num w:numId="227" w16cid:durableId="717096092">
    <w:abstractNumId w:val="21"/>
  </w:num>
  <w:num w:numId="228" w16cid:durableId="237639177">
    <w:abstractNumId w:val="19"/>
  </w:num>
  <w:num w:numId="229" w16cid:durableId="746414457">
    <w:abstractNumId w:val="19"/>
  </w:num>
  <w:num w:numId="230" w16cid:durableId="891234398">
    <w:abstractNumId w:val="21"/>
  </w:num>
  <w:num w:numId="231" w16cid:durableId="2003049574">
    <w:abstractNumId w:val="3"/>
  </w:num>
  <w:num w:numId="232" w16cid:durableId="38559528">
    <w:abstractNumId w:val="1"/>
  </w:num>
  <w:num w:numId="233" w16cid:durableId="525405173">
    <w:abstractNumId w:val="52"/>
  </w:num>
  <w:num w:numId="234" w16cid:durableId="1930578817">
    <w:abstractNumId w:val="47"/>
  </w:num>
  <w:num w:numId="235" w16cid:durableId="1741632681">
    <w:abstractNumId w:val="21"/>
  </w:num>
  <w:num w:numId="236" w16cid:durableId="910383818">
    <w:abstractNumId w:val="11"/>
  </w:num>
  <w:num w:numId="237" w16cid:durableId="239146596">
    <w:abstractNumId w:val="19"/>
  </w:num>
  <w:num w:numId="238" w16cid:durableId="200871533">
    <w:abstractNumId w:val="21"/>
  </w:num>
  <w:num w:numId="239" w16cid:durableId="688683644">
    <w:abstractNumId w:val="19"/>
  </w:num>
  <w:num w:numId="240" w16cid:durableId="1339383288">
    <w:abstractNumId w:val="26"/>
  </w:num>
  <w:num w:numId="241" w16cid:durableId="698437700">
    <w:abstractNumId w:val="13"/>
  </w:num>
  <w:num w:numId="242" w16cid:durableId="1843812168">
    <w:abstractNumId w:val="21"/>
  </w:num>
  <w:num w:numId="243" w16cid:durableId="1756975194">
    <w:abstractNumId w:val="34"/>
  </w:num>
  <w:num w:numId="244" w16cid:durableId="1409889425">
    <w:abstractNumId w:val="32"/>
  </w:num>
  <w:num w:numId="245" w16cid:durableId="1598558071">
    <w:abstractNumId w:val="21"/>
  </w:num>
  <w:num w:numId="246" w16cid:durableId="306276930">
    <w:abstractNumId w:val="19"/>
  </w:num>
  <w:num w:numId="247" w16cid:durableId="846098667">
    <w:abstractNumId w:val="21"/>
  </w:num>
  <w:num w:numId="248" w16cid:durableId="1266040925">
    <w:abstractNumId w:val="19"/>
  </w:num>
  <w:num w:numId="249" w16cid:durableId="1669820890">
    <w:abstractNumId w:val="21"/>
  </w:num>
  <w:num w:numId="250" w16cid:durableId="2073499878">
    <w:abstractNumId w:val="26"/>
  </w:num>
  <w:num w:numId="251" w16cid:durableId="494927981">
    <w:abstractNumId w:val="19"/>
  </w:num>
  <w:num w:numId="252" w16cid:durableId="2014381445">
    <w:abstractNumId w:val="21"/>
  </w:num>
  <w:num w:numId="253" w16cid:durableId="1886942288">
    <w:abstractNumId w:val="18"/>
  </w:num>
  <w:num w:numId="254" w16cid:durableId="1204563803">
    <w:abstractNumId w:val="21"/>
  </w:num>
  <w:num w:numId="255" w16cid:durableId="998849930">
    <w:abstractNumId w:val="40"/>
  </w:num>
  <w:num w:numId="256" w16cid:durableId="423769092">
    <w:abstractNumId w:val="47"/>
  </w:num>
  <w:num w:numId="257" w16cid:durableId="1428623810">
    <w:abstractNumId w:val="19"/>
  </w:num>
  <w:num w:numId="258" w16cid:durableId="546988843">
    <w:abstractNumId w:val="9"/>
  </w:num>
  <w:num w:numId="259" w16cid:durableId="1322392468">
    <w:abstractNumId w:val="6"/>
  </w:num>
  <w:num w:numId="260" w16cid:durableId="1486163437">
    <w:abstractNumId w:val="19"/>
  </w:num>
  <w:num w:numId="261" w16cid:durableId="1996643452">
    <w:abstractNumId w:val="1"/>
  </w:num>
  <w:num w:numId="262" w16cid:durableId="932737461">
    <w:abstractNumId w:val="21"/>
  </w:num>
  <w:num w:numId="263" w16cid:durableId="1703088370">
    <w:abstractNumId w:val="21"/>
  </w:num>
  <w:num w:numId="264" w16cid:durableId="1961257269">
    <w:abstractNumId w:val="14"/>
  </w:num>
  <w:num w:numId="265" w16cid:durableId="2125729314">
    <w:abstractNumId w:val="19"/>
  </w:num>
  <w:num w:numId="266" w16cid:durableId="560409977">
    <w:abstractNumId w:val="21"/>
  </w:num>
  <w:num w:numId="267" w16cid:durableId="842623674">
    <w:abstractNumId w:val="0"/>
  </w:num>
  <w:num w:numId="268" w16cid:durableId="1180588069">
    <w:abstractNumId w:val="21"/>
  </w:num>
  <w:num w:numId="269" w16cid:durableId="1840610699">
    <w:abstractNumId w:val="19"/>
  </w:num>
  <w:num w:numId="270" w16cid:durableId="614678581">
    <w:abstractNumId w:val="14"/>
  </w:num>
  <w:num w:numId="271" w16cid:durableId="1840847147">
    <w:abstractNumId w:val="2"/>
  </w:num>
  <w:num w:numId="272" w16cid:durableId="1247694639">
    <w:abstractNumId w:val="21"/>
  </w:num>
  <w:num w:numId="273" w16cid:durableId="1144467287">
    <w:abstractNumId w:val="21"/>
  </w:num>
  <w:num w:numId="274" w16cid:durableId="2072533098">
    <w:abstractNumId w:val="19"/>
  </w:num>
  <w:num w:numId="275" w16cid:durableId="77799843">
    <w:abstractNumId w:val="21"/>
  </w:num>
  <w:num w:numId="276" w16cid:durableId="689449523">
    <w:abstractNumId w:val="21"/>
  </w:num>
  <w:num w:numId="277" w16cid:durableId="1878928252">
    <w:abstractNumId w:val="34"/>
  </w:num>
  <w:num w:numId="278" w16cid:durableId="386993372">
    <w:abstractNumId w:val="19"/>
  </w:num>
  <w:num w:numId="279" w16cid:durableId="984168408">
    <w:abstractNumId w:val="4"/>
  </w:num>
  <w:num w:numId="280" w16cid:durableId="1583224549">
    <w:abstractNumId w:val="21"/>
  </w:num>
  <w:num w:numId="281" w16cid:durableId="1939211899">
    <w:abstractNumId w:val="21"/>
  </w:num>
  <w:num w:numId="282" w16cid:durableId="1643072107">
    <w:abstractNumId w:val="32"/>
  </w:num>
  <w:num w:numId="283" w16cid:durableId="926309669">
    <w:abstractNumId w:val="21"/>
  </w:num>
  <w:num w:numId="284" w16cid:durableId="1108309704">
    <w:abstractNumId w:val="8"/>
  </w:num>
  <w:num w:numId="285" w16cid:durableId="1190877054">
    <w:abstractNumId w:val="19"/>
  </w:num>
  <w:num w:numId="286" w16cid:durableId="690768261">
    <w:abstractNumId w:val="19"/>
  </w:num>
  <w:num w:numId="287" w16cid:durableId="1919243930">
    <w:abstractNumId w:val="19"/>
  </w:num>
  <w:num w:numId="288" w16cid:durableId="1964193149">
    <w:abstractNumId w:val="5"/>
  </w:num>
  <w:num w:numId="289" w16cid:durableId="1054046104">
    <w:abstractNumId w:val="41"/>
  </w:num>
  <w:num w:numId="290" w16cid:durableId="626814283">
    <w:abstractNumId w:val="49"/>
  </w:num>
  <w:num w:numId="291" w16cid:durableId="19821230">
    <w:abstractNumId w:val="6"/>
  </w:num>
  <w:num w:numId="292" w16cid:durableId="1048527809">
    <w:abstractNumId w:val="21"/>
  </w:num>
  <w:num w:numId="293" w16cid:durableId="191379529">
    <w:abstractNumId w:val="34"/>
  </w:num>
  <w:num w:numId="294" w16cid:durableId="1307124296">
    <w:abstractNumId w:val="13"/>
  </w:num>
  <w:num w:numId="295" w16cid:durableId="1065566543">
    <w:abstractNumId w:val="21"/>
  </w:num>
  <w:num w:numId="296" w16cid:durableId="1379476132">
    <w:abstractNumId w:val="40"/>
  </w:num>
  <w:num w:numId="297" w16cid:durableId="1327243997">
    <w:abstractNumId w:val="21"/>
  </w:num>
  <w:num w:numId="298" w16cid:durableId="1993438943">
    <w:abstractNumId w:val="19"/>
  </w:num>
  <w:num w:numId="299" w16cid:durableId="1751074211">
    <w:abstractNumId w:val="47"/>
  </w:num>
  <w:num w:numId="300" w16cid:durableId="341664614">
    <w:abstractNumId w:val="43"/>
  </w:num>
  <w:num w:numId="301" w16cid:durableId="485900868">
    <w:abstractNumId w:val="21"/>
  </w:num>
  <w:num w:numId="302" w16cid:durableId="234555752">
    <w:abstractNumId w:val="21"/>
  </w:num>
  <w:num w:numId="303" w16cid:durableId="1789395594">
    <w:abstractNumId w:val="19"/>
  </w:num>
  <w:num w:numId="304" w16cid:durableId="15372322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 w16cid:durableId="819886921">
    <w:abstractNumId w:val="21"/>
  </w:num>
  <w:num w:numId="306" w16cid:durableId="114300101">
    <w:abstractNumId w:val="19"/>
  </w:num>
  <w:num w:numId="307" w16cid:durableId="73287195">
    <w:abstractNumId w:val="32"/>
  </w:num>
  <w:num w:numId="308" w16cid:durableId="352269995">
    <w:abstractNumId w:val="26"/>
  </w:num>
  <w:num w:numId="309" w16cid:durableId="1381788627">
    <w:abstractNumId w:val="9"/>
  </w:num>
  <w:num w:numId="310" w16cid:durableId="452753263">
    <w:abstractNumId w:val="21"/>
  </w:num>
  <w:num w:numId="311" w16cid:durableId="1714498317">
    <w:abstractNumId w:val="45"/>
  </w:num>
  <w:num w:numId="312" w16cid:durableId="1225020420">
    <w:abstractNumId w:val="49"/>
  </w:num>
  <w:num w:numId="313" w16cid:durableId="306664772">
    <w:abstractNumId w:val="21"/>
  </w:num>
  <w:num w:numId="314" w16cid:durableId="823274849">
    <w:abstractNumId w:val="36"/>
  </w:num>
  <w:num w:numId="315" w16cid:durableId="1466115831">
    <w:abstractNumId w:val="13"/>
  </w:num>
  <w:num w:numId="316" w16cid:durableId="1351684421">
    <w:abstractNumId w:val="19"/>
  </w:num>
  <w:num w:numId="317" w16cid:durableId="1372148350">
    <w:abstractNumId w:val="21"/>
  </w:num>
  <w:num w:numId="318" w16cid:durableId="1252394715">
    <w:abstractNumId w:val="9"/>
  </w:num>
  <w:num w:numId="319" w16cid:durableId="1603414257">
    <w:abstractNumId w:val="14"/>
  </w:num>
  <w:num w:numId="320" w16cid:durableId="1927223169">
    <w:abstractNumId w:val="7"/>
  </w:num>
  <w:num w:numId="321" w16cid:durableId="13687247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 w16cid:durableId="1163857198">
    <w:abstractNumId w:val="21"/>
  </w:num>
  <w:num w:numId="323" w16cid:durableId="418598034">
    <w:abstractNumId w:val="21"/>
  </w:num>
  <w:num w:numId="324" w16cid:durableId="478425919">
    <w:abstractNumId w:val="21"/>
  </w:num>
  <w:num w:numId="325" w16cid:durableId="665520914">
    <w:abstractNumId w:val="13"/>
  </w:num>
  <w:num w:numId="326" w16cid:durableId="283662891">
    <w:abstractNumId w:val="21"/>
  </w:num>
  <w:num w:numId="327" w16cid:durableId="1842965739">
    <w:abstractNumId w:val="34"/>
  </w:num>
  <w:num w:numId="328" w16cid:durableId="2030376259">
    <w:abstractNumId w:val="21"/>
  </w:num>
  <w:num w:numId="329" w16cid:durableId="113016425">
    <w:abstractNumId w:val="44"/>
  </w:num>
  <w:num w:numId="330" w16cid:durableId="292563072">
    <w:abstractNumId w:val="18"/>
  </w:num>
  <w:num w:numId="331" w16cid:durableId="354622134">
    <w:abstractNumId w:val="8"/>
  </w:num>
  <w:num w:numId="332" w16cid:durableId="2028558112">
    <w:abstractNumId w:val="52"/>
  </w:num>
  <w:num w:numId="333" w16cid:durableId="120850062">
    <w:abstractNumId w:val="21"/>
  </w:num>
  <w:num w:numId="334" w16cid:durableId="1421949502">
    <w:abstractNumId w:val="21"/>
  </w:num>
  <w:num w:numId="335" w16cid:durableId="530533372">
    <w:abstractNumId w:val="13"/>
  </w:num>
  <w:num w:numId="336" w16cid:durableId="824206722">
    <w:abstractNumId w:val="40"/>
  </w:num>
  <w:num w:numId="337" w16cid:durableId="2054453923">
    <w:abstractNumId w:val="26"/>
  </w:num>
  <w:num w:numId="338" w16cid:durableId="223949007">
    <w:abstractNumId w:val="26"/>
  </w:num>
  <w:num w:numId="339" w16cid:durableId="1165435174">
    <w:abstractNumId w:val="21"/>
  </w:num>
  <w:num w:numId="340" w16cid:durableId="2097357842">
    <w:abstractNumId w:val="19"/>
  </w:num>
  <w:num w:numId="341" w16cid:durableId="1841264125">
    <w:abstractNumId w:val="31"/>
  </w:num>
  <w:num w:numId="342" w16cid:durableId="792208273">
    <w:abstractNumId w:val="18"/>
  </w:num>
  <w:num w:numId="343" w16cid:durableId="2022924983">
    <w:abstractNumId w:val="27"/>
  </w:num>
  <w:num w:numId="344" w16cid:durableId="871455114">
    <w:abstractNumId w:val="19"/>
  </w:num>
  <w:num w:numId="345" w16cid:durableId="1925801660">
    <w:abstractNumId w:val="21"/>
  </w:num>
  <w:num w:numId="346" w16cid:durableId="1927304888">
    <w:abstractNumId w:val="21"/>
  </w:num>
  <w:num w:numId="347" w16cid:durableId="2016879953">
    <w:abstractNumId w:val="21"/>
  </w:num>
  <w:num w:numId="348" w16cid:durableId="2129354750">
    <w:abstractNumId w:val="19"/>
  </w:num>
  <w:num w:numId="349" w16cid:durableId="10966355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 w16cid:durableId="421686679">
    <w:abstractNumId w:val="36"/>
  </w:num>
  <w:num w:numId="351" w16cid:durableId="330068284">
    <w:abstractNumId w:val="19"/>
  </w:num>
  <w:num w:numId="352" w16cid:durableId="322272224">
    <w:abstractNumId w:val="3"/>
  </w:num>
  <w:num w:numId="353" w16cid:durableId="49117896">
    <w:abstractNumId w:val="10"/>
  </w:num>
  <w:num w:numId="354" w16cid:durableId="1056588907">
    <w:abstractNumId w:val="21"/>
  </w:num>
  <w:num w:numId="355" w16cid:durableId="1598102549">
    <w:abstractNumId w:val="21"/>
  </w:num>
  <w:num w:numId="356" w16cid:durableId="1306163301">
    <w:abstractNumId w:val="21"/>
  </w:num>
  <w:num w:numId="357" w16cid:durableId="220215534">
    <w:abstractNumId w:val="21"/>
  </w:num>
  <w:num w:numId="358" w16cid:durableId="1345668137">
    <w:abstractNumId w:val="52"/>
  </w:num>
  <w:num w:numId="359" w16cid:durableId="1618179153">
    <w:abstractNumId w:val="9"/>
  </w:num>
  <w:num w:numId="360" w16cid:durableId="2121409842">
    <w:abstractNumId w:val="31"/>
  </w:num>
  <w:num w:numId="361" w16cid:durableId="745421001">
    <w:abstractNumId w:val="21"/>
  </w:num>
  <w:num w:numId="362" w16cid:durableId="1484929764">
    <w:abstractNumId w:val="1"/>
  </w:num>
  <w:num w:numId="363" w16cid:durableId="1556626483">
    <w:abstractNumId w:val="21"/>
  </w:num>
  <w:num w:numId="364" w16cid:durableId="1272274479">
    <w:abstractNumId w:val="21"/>
  </w:num>
  <w:num w:numId="365" w16cid:durableId="1392968492">
    <w:abstractNumId w:val="21"/>
  </w:num>
  <w:num w:numId="366" w16cid:durableId="1773092344">
    <w:abstractNumId w:val="13"/>
  </w:num>
  <w:num w:numId="367" w16cid:durableId="99572318">
    <w:abstractNumId w:val="21"/>
  </w:num>
  <w:num w:numId="368" w16cid:durableId="23747933">
    <w:abstractNumId w:val="0"/>
  </w:num>
  <w:num w:numId="369" w16cid:durableId="1299609551">
    <w:abstractNumId w:val="49"/>
  </w:num>
  <w:num w:numId="370" w16cid:durableId="672608024">
    <w:abstractNumId w:val="21"/>
  </w:num>
  <w:num w:numId="371" w16cid:durableId="2086026472">
    <w:abstractNumId w:val="9"/>
  </w:num>
  <w:num w:numId="372" w16cid:durableId="1455056924">
    <w:abstractNumId w:val="16"/>
  </w:num>
  <w:num w:numId="373" w16cid:durableId="1834762232">
    <w:abstractNumId w:val="2"/>
  </w:num>
  <w:num w:numId="374" w16cid:durableId="2057195301">
    <w:abstractNumId w:val="52"/>
  </w:num>
  <w:num w:numId="375" w16cid:durableId="1046637680">
    <w:abstractNumId w:val="21"/>
  </w:num>
  <w:num w:numId="376" w16cid:durableId="1588927312">
    <w:abstractNumId w:val="19"/>
  </w:num>
  <w:num w:numId="377" w16cid:durableId="478157540">
    <w:abstractNumId w:val="47"/>
  </w:num>
  <w:num w:numId="378" w16cid:durableId="821822061">
    <w:abstractNumId w:val="19"/>
  </w:num>
  <w:num w:numId="379" w16cid:durableId="984701789">
    <w:abstractNumId w:val="7"/>
  </w:num>
  <w:num w:numId="380" w16cid:durableId="533420304">
    <w:abstractNumId w:val="16"/>
  </w:num>
  <w:num w:numId="381" w16cid:durableId="429395378">
    <w:abstractNumId w:val="21"/>
  </w:num>
  <w:num w:numId="382" w16cid:durableId="1371343266">
    <w:abstractNumId w:val="19"/>
  </w:num>
  <w:num w:numId="383" w16cid:durableId="1028331310">
    <w:abstractNumId w:val="21"/>
  </w:num>
  <w:num w:numId="384" w16cid:durableId="764762684">
    <w:abstractNumId w:val="21"/>
  </w:num>
  <w:num w:numId="385" w16cid:durableId="1103770804">
    <w:abstractNumId w:val="14"/>
  </w:num>
  <w:num w:numId="386" w16cid:durableId="2078360255">
    <w:abstractNumId w:val="21"/>
  </w:num>
  <w:num w:numId="387" w16cid:durableId="1524897775">
    <w:abstractNumId w:val="21"/>
  </w:num>
  <w:num w:numId="388" w16cid:durableId="1778911781">
    <w:abstractNumId w:val="21"/>
  </w:num>
  <w:num w:numId="389" w16cid:durableId="1004087164">
    <w:abstractNumId w:val="21"/>
  </w:num>
  <w:num w:numId="390" w16cid:durableId="386102953">
    <w:abstractNumId w:val="19"/>
  </w:num>
  <w:num w:numId="391" w16cid:durableId="337580221">
    <w:abstractNumId w:val="47"/>
  </w:num>
  <w:num w:numId="392" w16cid:durableId="916475224">
    <w:abstractNumId w:val="21"/>
  </w:num>
  <w:num w:numId="393" w16cid:durableId="408424470">
    <w:abstractNumId w:val="19"/>
  </w:num>
  <w:num w:numId="394" w16cid:durableId="690841371">
    <w:abstractNumId w:val="31"/>
  </w:num>
  <w:num w:numId="395" w16cid:durableId="2038575444">
    <w:abstractNumId w:val="31"/>
  </w:num>
  <w:num w:numId="396" w16cid:durableId="1000233262">
    <w:abstractNumId w:val="19"/>
  </w:num>
  <w:num w:numId="397" w16cid:durableId="930821713">
    <w:abstractNumId w:val="40"/>
  </w:num>
  <w:num w:numId="398" w16cid:durableId="1802730400">
    <w:abstractNumId w:val="42"/>
  </w:num>
  <w:num w:numId="399" w16cid:durableId="1675912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 w16cid:durableId="2110470424">
    <w:abstractNumId w:val="32"/>
  </w:num>
  <w:num w:numId="401" w16cid:durableId="1650328186">
    <w:abstractNumId w:val="21"/>
  </w:num>
  <w:num w:numId="402" w16cid:durableId="1564414567">
    <w:abstractNumId w:val="13"/>
  </w:num>
  <w:num w:numId="403" w16cid:durableId="912932977">
    <w:abstractNumId w:val="21"/>
  </w:num>
  <w:num w:numId="404" w16cid:durableId="97414706">
    <w:abstractNumId w:val="10"/>
  </w:num>
  <w:num w:numId="405" w16cid:durableId="1693725131">
    <w:abstractNumId w:val="21"/>
  </w:num>
  <w:num w:numId="406" w16cid:durableId="1594439032">
    <w:abstractNumId w:val="19"/>
  </w:num>
  <w:num w:numId="407" w16cid:durableId="1006713048">
    <w:abstractNumId w:val="40"/>
  </w:num>
  <w:num w:numId="408" w16cid:durableId="1619137985">
    <w:abstractNumId w:val="20"/>
  </w:num>
  <w:num w:numId="409" w16cid:durableId="79024845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 w16cid:durableId="1165710194">
    <w:abstractNumId w:val="21"/>
  </w:num>
  <w:num w:numId="411" w16cid:durableId="595208998">
    <w:abstractNumId w:val="5"/>
  </w:num>
  <w:num w:numId="412" w16cid:durableId="2089451270">
    <w:abstractNumId w:val="21"/>
  </w:num>
  <w:num w:numId="413" w16cid:durableId="125851621">
    <w:abstractNumId w:val="26"/>
  </w:num>
  <w:num w:numId="414" w16cid:durableId="1162699957">
    <w:abstractNumId w:val="46"/>
  </w:num>
  <w:num w:numId="415" w16cid:durableId="108161631">
    <w:abstractNumId w:val="14"/>
  </w:num>
  <w:num w:numId="416" w16cid:durableId="5449051">
    <w:abstractNumId w:val="21"/>
  </w:num>
  <w:num w:numId="417" w16cid:durableId="1392925226">
    <w:abstractNumId w:val="40"/>
  </w:num>
  <w:num w:numId="418" w16cid:durableId="260140172">
    <w:abstractNumId w:val="10"/>
  </w:num>
  <w:num w:numId="419" w16cid:durableId="569924608">
    <w:abstractNumId w:val="6"/>
  </w:num>
  <w:num w:numId="420" w16cid:durableId="641691256">
    <w:abstractNumId w:val="21"/>
  </w:num>
  <w:num w:numId="421" w16cid:durableId="1675768370">
    <w:abstractNumId w:val="21"/>
  </w:num>
  <w:num w:numId="422" w16cid:durableId="571934691">
    <w:abstractNumId w:val="31"/>
  </w:num>
  <w:num w:numId="423" w16cid:durableId="941493556">
    <w:abstractNumId w:val="14"/>
  </w:num>
  <w:num w:numId="424" w16cid:durableId="801774907">
    <w:abstractNumId w:val="19"/>
  </w:num>
  <w:num w:numId="425" w16cid:durableId="1255283592">
    <w:abstractNumId w:val="34"/>
  </w:num>
  <w:num w:numId="426" w16cid:durableId="1718167309">
    <w:abstractNumId w:val="0"/>
  </w:num>
  <w:num w:numId="427" w16cid:durableId="2126657544">
    <w:abstractNumId w:val="49"/>
  </w:num>
  <w:num w:numId="428" w16cid:durableId="952325048">
    <w:abstractNumId w:val="19"/>
  </w:num>
  <w:num w:numId="429" w16cid:durableId="1576890043">
    <w:abstractNumId w:val="14"/>
  </w:num>
  <w:num w:numId="430" w16cid:durableId="1272130278">
    <w:abstractNumId w:val="21"/>
  </w:num>
  <w:num w:numId="431" w16cid:durableId="625548021">
    <w:abstractNumId w:val="21"/>
  </w:num>
  <w:num w:numId="432" w16cid:durableId="1416586038">
    <w:abstractNumId w:val="16"/>
  </w:num>
  <w:num w:numId="433" w16cid:durableId="2129080687">
    <w:abstractNumId w:val="19"/>
  </w:num>
  <w:num w:numId="434" w16cid:durableId="1876502448">
    <w:abstractNumId w:val="32"/>
  </w:num>
  <w:num w:numId="435" w16cid:durableId="731856540">
    <w:abstractNumId w:val="21"/>
  </w:num>
  <w:num w:numId="436" w16cid:durableId="317003930">
    <w:abstractNumId w:val="30"/>
  </w:num>
  <w:num w:numId="437" w16cid:durableId="298844931">
    <w:abstractNumId w:val="19"/>
  </w:num>
  <w:num w:numId="438" w16cid:durableId="1010913119">
    <w:abstractNumId w:val="48"/>
  </w:num>
  <w:num w:numId="439" w16cid:durableId="1051228145">
    <w:abstractNumId w:val="19"/>
  </w:num>
  <w:num w:numId="440" w16cid:durableId="1094934265">
    <w:abstractNumId w:val="10"/>
  </w:num>
  <w:num w:numId="441" w16cid:durableId="597904082">
    <w:abstractNumId w:val="21"/>
  </w:num>
  <w:num w:numId="442" w16cid:durableId="1137725581">
    <w:abstractNumId w:val="21"/>
  </w:num>
  <w:num w:numId="443" w16cid:durableId="2014601192">
    <w:abstractNumId w:val="16"/>
  </w:num>
  <w:num w:numId="444" w16cid:durableId="85352330">
    <w:abstractNumId w:val="13"/>
  </w:num>
  <w:num w:numId="445" w16cid:durableId="1273325636">
    <w:abstractNumId w:val="21"/>
  </w:num>
  <w:num w:numId="446" w16cid:durableId="426390904">
    <w:abstractNumId w:val="16"/>
  </w:num>
  <w:num w:numId="447" w16cid:durableId="1628781030">
    <w:abstractNumId w:val="18"/>
  </w:num>
  <w:num w:numId="448" w16cid:durableId="351609086">
    <w:abstractNumId w:val="21"/>
  </w:num>
  <w:num w:numId="449" w16cid:durableId="1883785891">
    <w:abstractNumId w:val="18"/>
  </w:num>
  <w:num w:numId="450" w16cid:durableId="1343317093">
    <w:abstractNumId w:val="21"/>
  </w:num>
  <w:num w:numId="451" w16cid:durableId="1524439760">
    <w:abstractNumId w:val="2"/>
  </w:num>
  <w:num w:numId="452" w16cid:durableId="1733697656">
    <w:abstractNumId w:val="21"/>
  </w:num>
  <w:num w:numId="453" w16cid:durableId="822695849">
    <w:abstractNumId w:val="47"/>
  </w:num>
  <w:num w:numId="454" w16cid:durableId="136727074">
    <w:abstractNumId w:val="26"/>
  </w:num>
  <w:num w:numId="455" w16cid:durableId="857155949">
    <w:abstractNumId w:val="31"/>
  </w:num>
  <w:num w:numId="456" w16cid:durableId="15959371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7" w16cid:durableId="781652983">
    <w:abstractNumId w:val="6"/>
  </w:num>
  <w:num w:numId="458" w16cid:durableId="158235027">
    <w:abstractNumId w:val="19"/>
  </w:num>
  <w:num w:numId="459" w16cid:durableId="519516646">
    <w:abstractNumId w:val="19"/>
  </w:num>
  <w:num w:numId="460" w16cid:durableId="975640252">
    <w:abstractNumId w:val="19"/>
  </w:num>
  <w:num w:numId="461" w16cid:durableId="1675959324">
    <w:abstractNumId w:val="21"/>
  </w:num>
  <w:num w:numId="462" w16cid:durableId="734621102">
    <w:abstractNumId w:val="50"/>
  </w:num>
  <w:num w:numId="463" w16cid:durableId="1568606735">
    <w:abstractNumId w:val="21"/>
  </w:num>
  <w:num w:numId="464" w16cid:durableId="168833512">
    <w:abstractNumId w:val="5"/>
  </w:num>
  <w:num w:numId="465" w16cid:durableId="1555117973">
    <w:abstractNumId w:val="19"/>
  </w:num>
  <w:num w:numId="466" w16cid:durableId="801119303">
    <w:abstractNumId w:val="14"/>
  </w:num>
  <w:num w:numId="467" w16cid:durableId="1249924601">
    <w:abstractNumId w:val="21"/>
  </w:num>
  <w:num w:numId="468" w16cid:durableId="1752506467">
    <w:abstractNumId w:val="21"/>
  </w:num>
  <w:num w:numId="469" w16cid:durableId="1397049497">
    <w:abstractNumId w:val="11"/>
  </w:num>
  <w:num w:numId="470" w16cid:durableId="414979799">
    <w:abstractNumId w:val="19"/>
  </w:num>
  <w:num w:numId="471" w16cid:durableId="317878189">
    <w:abstractNumId w:val="32"/>
  </w:num>
  <w:num w:numId="472" w16cid:durableId="1835684917">
    <w:abstractNumId w:val="19"/>
  </w:num>
  <w:num w:numId="473" w16cid:durableId="1079208742">
    <w:abstractNumId w:val="49"/>
  </w:num>
  <w:num w:numId="474" w16cid:durableId="303200745">
    <w:abstractNumId w:val="19"/>
  </w:num>
  <w:num w:numId="475" w16cid:durableId="245848980">
    <w:abstractNumId w:val="19"/>
  </w:num>
  <w:num w:numId="476" w16cid:durableId="1984582503">
    <w:abstractNumId w:val="21"/>
  </w:num>
  <w:num w:numId="477" w16cid:durableId="158539735">
    <w:abstractNumId w:val="21"/>
  </w:num>
  <w:num w:numId="478" w16cid:durableId="6953483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9" w16cid:durableId="135804560">
    <w:abstractNumId w:val="21"/>
  </w:num>
  <w:num w:numId="480" w16cid:durableId="7849334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1" w16cid:durableId="179197420">
    <w:abstractNumId w:val="21"/>
  </w:num>
  <w:num w:numId="482" w16cid:durableId="100998674">
    <w:abstractNumId w:val="21"/>
  </w:num>
  <w:num w:numId="483" w16cid:durableId="1085033729">
    <w:abstractNumId w:val="16"/>
  </w:num>
  <w:num w:numId="484" w16cid:durableId="631787286">
    <w:abstractNumId w:val="6"/>
  </w:num>
  <w:num w:numId="485" w16cid:durableId="2075733443">
    <w:abstractNumId w:val="52"/>
  </w:num>
  <w:num w:numId="486" w16cid:durableId="1964653800">
    <w:abstractNumId w:val="19"/>
  </w:num>
  <w:num w:numId="487" w16cid:durableId="1162968233">
    <w:abstractNumId w:val="21"/>
  </w:num>
  <w:num w:numId="488" w16cid:durableId="1887446377">
    <w:abstractNumId w:val="19"/>
  </w:num>
  <w:num w:numId="489" w16cid:durableId="1577058623">
    <w:abstractNumId w:val="21"/>
  </w:num>
  <w:num w:numId="490" w16cid:durableId="463544532">
    <w:abstractNumId w:val="31"/>
  </w:num>
  <w:num w:numId="491" w16cid:durableId="1766613491">
    <w:abstractNumId w:val="21"/>
  </w:num>
  <w:num w:numId="492" w16cid:durableId="1720592397">
    <w:abstractNumId w:val="19"/>
  </w:num>
  <w:num w:numId="493" w16cid:durableId="436566452">
    <w:abstractNumId w:val="21"/>
  </w:num>
  <w:num w:numId="494" w16cid:durableId="2011910709">
    <w:abstractNumId w:val="26"/>
  </w:num>
  <w:num w:numId="495" w16cid:durableId="1828130499">
    <w:abstractNumId w:val="6"/>
  </w:num>
  <w:num w:numId="496" w16cid:durableId="902176991">
    <w:abstractNumId w:val="14"/>
  </w:num>
  <w:num w:numId="497" w16cid:durableId="453404788">
    <w:abstractNumId w:val="21"/>
  </w:num>
  <w:num w:numId="498" w16cid:durableId="1044060079">
    <w:abstractNumId w:val="7"/>
  </w:num>
  <w:num w:numId="499" w16cid:durableId="838155621">
    <w:abstractNumId w:val="21"/>
  </w:num>
  <w:num w:numId="500" w16cid:durableId="20529982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1" w16cid:durableId="1584417618">
    <w:abstractNumId w:val="34"/>
  </w:num>
  <w:num w:numId="502" w16cid:durableId="474177822">
    <w:abstractNumId w:val="4"/>
  </w:num>
  <w:num w:numId="503" w16cid:durableId="88963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4" w16cid:durableId="351566314">
    <w:abstractNumId w:val="3"/>
  </w:num>
  <w:num w:numId="505" w16cid:durableId="70542632">
    <w:abstractNumId w:val="49"/>
  </w:num>
  <w:num w:numId="506" w16cid:durableId="2065331304">
    <w:abstractNumId w:val="19"/>
  </w:num>
  <w:num w:numId="507" w16cid:durableId="1323511579">
    <w:abstractNumId w:val="47"/>
  </w:num>
  <w:num w:numId="508" w16cid:durableId="631636281">
    <w:abstractNumId w:val="21"/>
  </w:num>
  <w:num w:numId="509" w16cid:durableId="2118598008">
    <w:abstractNumId w:val="21"/>
  </w:num>
  <w:num w:numId="510" w16cid:durableId="486090270">
    <w:abstractNumId w:val="19"/>
  </w:num>
  <w:num w:numId="511" w16cid:durableId="1470973301">
    <w:abstractNumId w:val="47"/>
  </w:num>
  <w:num w:numId="512" w16cid:durableId="1192375303">
    <w:abstractNumId w:val="5"/>
  </w:num>
  <w:num w:numId="513" w16cid:durableId="127745180">
    <w:abstractNumId w:val="9"/>
  </w:num>
  <w:num w:numId="514" w16cid:durableId="1435973630">
    <w:abstractNumId w:val="40"/>
  </w:num>
  <w:num w:numId="515" w16cid:durableId="657197819">
    <w:abstractNumId w:val="23"/>
  </w:num>
  <w:num w:numId="516" w16cid:durableId="1276063259">
    <w:abstractNumId w:val="21"/>
  </w:num>
  <w:num w:numId="517" w16cid:durableId="2044937590">
    <w:abstractNumId w:val="19"/>
  </w:num>
  <w:num w:numId="518" w16cid:durableId="1212039494">
    <w:abstractNumId w:val="49"/>
  </w:num>
  <w:num w:numId="519" w16cid:durableId="8028881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0" w16cid:durableId="1288004675">
    <w:abstractNumId w:val="25"/>
  </w:num>
  <w:num w:numId="521" w16cid:durableId="1111360979">
    <w:abstractNumId w:val="33"/>
  </w:num>
  <w:num w:numId="522" w16cid:durableId="1182622453">
    <w:abstractNumId w:val="3"/>
  </w:num>
  <w:num w:numId="523" w16cid:durableId="1423455571">
    <w:abstractNumId w:val="21"/>
  </w:num>
  <w:num w:numId="524" w16cid:durableId="1022049586">
    <w:abstractNumId w:val="7"/>
  </w:num>
  <w:num w:numId="525" w16cid:durableId="1385519112">
    <w:abstractNumId w:val="3"/>
  </w:num>
  <w:num w:numId="526" w16cid:durableId="1714697385">
    <w:abstractNumId w:val="21"/>
  </w:num>
  <w:num w:numId="527" w16cid:durableId="1473062013">
    <w:abstractNumId w:val="21"/>
  </w:num>
  <w:num w:numId="528" w16cid:durableId="464734010">
    <w:abstractNumId w:val="10"/>
  </w:num>
  <w:num w:numId="529" w16cid:durableId="1121534304">
    <w:abstractNumId w:val="26"/>
  </w:num>
  <w:num w:numId="530" w16cid:durableId="1055742342">
    <w:abstractNumId w:val="19"/>
  </w:num>
  <w:num w:numId="531" w16cid:durableId="2118718021">
    <w:abstractNumId w:val="21"/>
  </w:num>
  <w:num w:numId="532" w16cid:durableId="1282345914">
    <w:abstractNumId w:val="21"/>
  </w:num>
  <w:num w:numId="533" w16cid:durableId="2052920500">
    <w:abstractNumId w:val="32"/>
  </w:num>
  <w:num w:numId="534" w16cid:durableId="1308389474">
    <w:abstractNumId w:val="21"/>
  </w:num>
  <w:num w:numId="535" w16cid:durableId="451704920">
    <w:abstractNumId w:val="20"/>
  </w:num>
  <w:num w:numId="536" w16cid:durableId="426657914">
    <w:abstractNumId w:val="21"/>
  </w:num>
  <w:num w:numId="537" w16cid:durableId="1825077447">
    <w:abstractNumId w:val="24"/>
  </w:num>
  <w:num w:numId="538" w16cid:durableId="4217988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tzS0NDYGkaYGSjpKwanFxZn5eSAFhrUASJRqUSwAAAA="/>
    <w:docVar w:name="dgnword-docGUID" w:val="{5BB0DCB5-07EF-4095-AF43-88999800DAD7}"/>
    <w:docVar w:name="dgnword-eventsink" w:val="26082392"/>
  </w:docVars>
  <w:rsids>
    <w:rsidRoot w:val="00E0565E"/>
    <w:rsid w:val="00001F01"/>
    <w:rsid w:val="000149F1"/>
    <w:rsid w:val="000155B5"/>
    <w:rsid w:val="000224F0"/>
    <w:rsid w:val="000268AF"/>
    <w:rsid w:val="0003352C"/>
    <w:rsid w:val="00045357"/>
    <w:rsid w:val="000467F8"/>
    <w:rsid w:val="000516A8"/>
    <w:rsid w:val="00063645"/>
    <w:rsid w:val="00067CBA"/>
    <w:rsid w:val="000A5648"/>
    <w:rsid w:val="000A59B4"/>
    <w:rsid w:val="000B5E55"/>
    <w:rsid w:val="000E0BFD"/>
    <w:rsid w:val="000E445D"/>
    <w:rsid w:val="00107DA7"/>
    <w:rsid w:val="00110B46"/>
    <w:rsid w:val="00125783"/>
    <w:rsid w:val="00130B1A"/>
    <w:rsid w:val="00157BC6"/>
    <w:rsid w:val="00180532"/>
    <w:rsid w:val="00195B2E"/>
    <w:rsid w:val="001D3553"/>
    <w:rsid w:val="001E6599"/>
    <w:rsid w:val="001F212F"/>
    <w:rsid w:val="00220C94"/>
    <w:rsid w:val="002238A2"/>
    <w:rsid w:val="00224D58"/>
    <w:rsid w:val="00227A3F"/>
    <w:rsid w:val="00234655"/>
    <w:rsid w:val="002356A6"/>
    <w:rsid w:val="0026373F"/>
    <w:rsid w:val="00275F0C"/>
    <w:rsid w:val="002768B4"/>
    <w:rsid w:val="00297865"/>
    <w:rsid w:val="002A6D5E"/>
    <w:rsid w:val="002A7263"/>
    <w:rsid w:val="002A740A"/>
    <w:rsid w:val="002B3B04"/>
    <w:rsid w:val="002D13D9"/>
    <w:rsid w:val="002D3DE0"/>
    <w:rsid w:val="002E0B73"/>
    <w:rsid w:val="002E3751"/>
    <w:rsid w:val="002F1FE8"/>
    <w:rsid w:val="002F62B4"/>
    <w:rsid w:val="002F6EAA"/>
    <w:rsid w:val="003444C9"/>
    <w:rsid w:val="00347789"/>
    <w:rsid w:val="00381290"/>
    <w:rsid w:val="003B6691"/>
    <w:rsid w:val="003E27C4"/>
    <w:rsid w:val="003E3270"/>
    <w:rsid w:val="003E410C"/>
    <w:rsid w:val="004076F5"/>
    <w:rsid w:val="00425305"/>
    <w:rsid w:val="00426B12"/>
    <w:rsid w:val="004549A3"/>
    <w:rsid w:val="004C199F"/>
    <w:rsid w:val="004C753B"/>
    <w:rsid w:val="004D284F"/>
    <w:rsid w:val="004E4A09"/>
    <w:rsid w:val="004E5D12"/>
    <w:rsid w:val="004F0081"/>
    <w:rsid w:val="00502C18"/>
    <w:rsid w:val="00502D3C"/>
    <w:rsid w:val="00510065"/>
    <w:rsid w:val="005306AC"/>
    <w:rsid w:val="005543A0"/>
    <w:rsid w:val="0056135A"/>
    <w:rsid w:val="005773C2"/>
    <w:rsid w:val="005B4299"/>
    <w:rsid w:val="005C04E3"/>
    <w:rsid w:val="00602971"/>
    <w:rsid w:val="00620870"/>
    <w:rsid w:val="0062559F"/>
    <w:rsid w:val="006574AE"/>
    <w:rsid w:val="006611E2"/>
    <w:rsid w:val="00670523"/>
    <w:rsid w:val="00697088"/>
    <w:rsid w:val="006E57FC"/>
    <w:rsid w:val="00703D10"/>
    <w:rsid w:val="00794349"/>
    <w:rsid w:val="007A160A"/>
    <w:rsid w:val="007C558B"/>
    <w:rsid w:val="007F77A0"/>
    <w:rsid w:val="008247D8"/>
    <w:rsid w:val="008359F1"/>
    <w:rsid w:val="00835BE9"/>
    <w:rsid w:val="008642F3"/>
    <w:rsid w:val="008807E4"/>
    <w:rsid w:val="00881591"/>
    <w:rsid w:val="00892747"/>
    <w:rsid w:val="00893DC8"/>
    <w:rsid w:val="008B311F"/>
    <w:rsid w:val="008F235C"/>
    <w:rsid w:val="008F73E7"/>
    <w:rsid w:val="00927817"/>
    <w:rsid w:val="009548D9"/>
    <w:rsid w:val="009735AF"/>
    <w:rsid w:val="009860BA"/>
    <w:rsid w:val="009A49B4"/>
    <w:rsid w:val="009B3523"/>
    <w:rsid w:val="009B692C"/>
    <w:rsid w:val="009D234B"/>
    <w:rsid w:val="009D2E7F"/>
    <w:rsid w:val="009D5A36"/>
    <w:rsid w:val="009D6403"/>
    <w:rsid w:val="009D78DD"/>
    <w:rsid w:val="009F527F"/>
    <w:rsid w:val="00A1185D"/>
    <w:rsid w:val="00A173A4"/>
    <w:rsid w:val="00A27474"/>
    <w:rsid w:val="00A30F6F"/>
    <w:rsid w:val="00A53B60"/>
    <w:rsid w:val="00A66FB3"/>
    <w:rsid w:val="00A74703"/>
    <w:rsid w:val="00AE68E8"/>
    <w:rsid w:val="00AF7AFC"/>
    <w:rsid w:val="00B15F4E"/>
    <w:rsid w:val="00B176C9"/>
    <w:rsid w:val="00B37944"/>
    <w:rsid w:val="00B44087"/>
    <w:rsid w:val="00B56B60"/>
    <w:rsid w:val="00B601AC"/>
    <w:rsid w:val="00B64C29"/>
    <w:rsid w:val="00B7646C"/>
    <w:rsid w:val="00B87835"/>
    <w:rsid w:val="00BA3FB2"/>
    <w:rsid w:val="00BB0009"/>
    <w:rsid w:val="00BB6BFF"/>
    <w:rsid w:val="00BC55B8"/>
    <w:rsid w:val="00BD4C4D"/>
    <w:rsid w:val="00BF0D47"/>
    <w:rsid w:val="00C04971"/>
    <w:rsid w:val="00C16531"/>
    <w:rsid w:val="00C222D5"/>
    <w:rsid w:val="00C26661"/>
    <w:rsid w:val="00C31207"/>
    <w:rsid w:val="00C443E5"/>
    <w:rsid w:val="00C711B9"/>
    <w:rsid w:val="00C977D1"/>
    <w:rsid w:val="00CA5DD3"/>
    <w:rsid w:val="00CA6A1F"/>
    <w:rsid w:val="00CC6536"/>
    <w:rsid w:val="00CD3610"/>
    <w:rsid w:val="00CE07C7"/>
    <w:rsid w:val="00D064D3"/>
    <w:rsid w:val="00D14E4F"/>
    <w:rsid w:val="00D32863"/>
    <w:rsid w:val="00D61EAC"/>
    <w:rsid w:val="00D754AB"/>
    <w:rsid w:val="00D849E8"/>
    <w:rsid w:val="00D933C1"/>
    <w:rsid w:val="00D97198"/>
    <w:rsid w:val="00DA7EAB"/>
    <w:rsid w:val="00DC5735"/>
    <w:rsid w:val="00DD0989"/>
    <w:rsid w:val="00DD4D9E"/>
    <w:rsid w:val="00DE06E8"/>
    <w:rsid w:val="00DE4835"/>
    <w:rsid w:val="00E04E42"/>
    <w:rsid w:val="00E0565E"/>
    <w:rsid w:val="00E45518"/>
    <w:rsid w:val="00E553B2"/>
    <w:rsid w:val="00E563D9"/>
    <w:rsid w:val="00E6307A"/>
    <w:rsid w:val="00E67018"/>
    <w:rsid w:val="00E72608"/>
    <w:rsid w:val="00E777CB"/>
    <w:rsid w:val="00E95368"/>
    <w:rsid w:val="00E9647F"/>
    <w:rsid w:val="00EB0B5B"/>
    <w:rsid w:val="00EB40DD"/>
    <w:rsid w:val="00EC1A07"/>
    <w:rsid w:val="00EE42B5"/>
    <w:rsid w:val="00EF352D"/>
    <w:rsid w:val="00EF3A15"/>
    <w:rsid w:val="00EF53FA"/>
    <w:rsid w:val="00F048BA"/>
    <w:rsid w:val="00F21EEE"/>
    <w:rsid w:val="00F24CDA"/>
    <w:rsid w:val="00F35358"/>
    <w:rsid w:val="00F36CED"/>
    <w:rsid w:val="00F43C92"/>
    <w:rsid w:val="00F61F99"/>
    <w:rsid w:val="00FA03A3"/>
    <w:rsid w:val="00FA1313"/>
    <w:rsid w:val="00FB7CB5"/>
    <w:rsid w:val="00FD191D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049C03"/>
  <w14:defaultImageDpi w14:val="96"/>
  <w15:docId w15:val="{821A6ECE-72FC-45CD-AFBB-07DE74D8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2F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TextHeading2"/>
    <w:link w:val="Heading1Char"/>
    <w:qFormat/>
    <w:rsid w:val="001F212F"/>
    <w:pPr>
      <w:keepNext/>
      <w:keepLines/>
      <w:numPr>
        <w:ilvl w:val="1"/>
        <w:numId w:val="12"/>
      </w:numPr>
      <w:spacing w:after="360" w:line="400" w:lineRule="exact"/>
      <w:jc w:val="center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next w:val="TextHeading2"/>
    <w:link w:val="Heading2Char"/>
    <w:qFormat/>
    <w:rsid w:val="001F212F"/>
    <w:pPr>
      <w:keepNext/>
      <w:keepLines/>
      <w:numPr>
        <w:ilvl w:val="2"/>
        <w:numId w:val="12"/>
      </w:numPr>
      <w:spacing w:before="240" w:after="120" w:line="240" w:lineRule="auto"/>
      <w:outlineLvl w:val="1"/>
    </w:pPr>
    <w:rPr>
      <w:rFonts w:ascii="Arial" w:hAnsi="Arial"/>
      <w:b/>
      <w:sz w:val="24"/>
      <w:szCs w:val="20"/>
    </w:rPr>
  </w:style>
  <w:style w:type="paragraph" w:styleId="Heading3">
    <w:name w:val="heading 3"/>
    <w:next w:val="TextHeading3"/>
    <w:link w:val="Heading3Char"/>
    <w:qFormat/>
    <w:rsid w:val="001F212F"/>
    <w:pPr>
      <w:keepNext/>
      <w:keepLines/>
      <w:numPr>
        <w:ilvl w:val="3"/>
        <w:numId w:val="12"/>
      </w:numPr>
      <w:spacing w:before="120" w:after="120" w:line="240" w:lineRule="auto"/>
      <w:ind w:right="720"/>
      <w:outlineLvl w:val="2"/>
    </w:pPr>
    <w:rPr>
      <w:rFonts w:ascii="Arial" w:hAnsi="Arial"/>
      <w:b/>
      <w:sz w:val="24"/>
      <w:szCs w:val="20"/>
    </w:rPr>
  </w:style>
  <w:style w:type="paragraph" w:styleId="Heading4">
    <w:name w:val="heading 4"/>
    <w:next w:val="TextHeading4"/>
    <w:link w:val="Heading4Char"/>
    <w:qFormat/>
    <w:rsid w:val="001F212F"/>
    <w:pPr>
      <w:keepNext/>
      <w:keepLines/>
      <w:numPr>
        <w:ilvl w:val="4"/>
        <w:numId w:val="12"/>
      </w:numPr>
      <w:spacing w:before="120" w:after="120" w:line="240" w:lineRule="auto"/>
      <w:ind w:right="1440"/>
      <w:outlineLvl w:val="3"/>
    </w:pPr>
    <w:rPr>
      <w:rFonts w:ascii="Arial" w:hAnsi="Arial"/>
      <w:b/>
      <w:sz w:val="24"/>
      <w:szCs w:val="20"/>
    </w:rPr>
  </w:style>
  <w:style w:type="paragraph" w:styleId="Heading5">
    <w:name w:val="heading 5"/>
    <w:next w:val="TextHeading5"/>
    <w:link w:val="Heading5Char"/>
    <w:qFormat/>
    <w:rsid w:val="001F212F"/>
    <w:pPr>
      <w:keepNext/>
      <w:keepLines/>
      <w:numPr>
        <w:ilvl w:val="5"/>
        <w:numId w:val="12"/>
      </w:numPr>
      <w:spacing w:before="120" w:after="120" w:line="240" w:lineRule="auto"/>
      <w:ind w:right="2160"/>
      <w:outlineLvl w:val="4"/>
    </w:pPr>
    <w:rPr>
      <w:rFonts w:ascii="Arial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hAnsi="Arial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hAnsi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locked/>
    <w:rPr>
      <w:rFonts w:ascii="Arial" w:hAnsi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locked/>
    <w:rPr>
      <w:rFonts w:ascii="Arial" w:hAnsi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locked/>
    <w:rPr>
      <w:rFonts w:ascii="Arial" w:hAnsi="Arial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customStyle="1" w:styleId="TextHeading2">
    <w:name w:val="Text Heading 2"/>
    <w:rsid w:val="001F212F"/>
    <w:pPr>
      <w:spacing w:before="120" w:after="120" w:line="240" w:lineRule="auto"/>
      <w:jc w:val="both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F212F"/>
    <w:pPr>
      <w:spacing w:before="240" w:after="240" w:line="480" w:lineRule="exact"/>
      <w:jc w:val="center"/>
    </w:pPr>
    <w:rPr>
      <w:rFonts w:ascii="Arial" w:hAnsi="Arial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locked/>
    <w:rPr>
      <w:rFonts w:ascii="Arial" w:hAnsi="Arial"/>
      <w:b/>
      <w:sz w:val="36"/>
      <w:szCs w:val="20"/>
    </w:rPr>
  </w:style>
  <w:style w:type="paragraph" w:customStyle="1" w:styleId="DocumentTitle">
    <w:name w:val="Document Title"/>
    <w:next w:val="TextHeading2"/>
    <w:rsid w:val="001F212F"/>
    <w:pPr>
      <w:keepNext/>
      <w:keepLines/>
      <w:numPr>
        <w:numId w:val="12"/>
      </w:numPr>
      <w:spacing w:after="480" w:line="400" w:lineRule="exact"/>
      <w:jc w:val="center"/>
      <w:outlineLvl w:val="0"/>
    </w:pPr>
    <w:rPr>
      <w:rFonts w:ascii="Arial" w:hAnsi="Arial"/>
      <w:b/>
      <w:sz w:val="36"/>
      <w:szCs w:val="20"/>
    </w:rPr>
  </w:style>
  <w:style w:type="paragraph" w:styleId="DocumentMap">
    <w:name w:val="Document Map"/>
    <w:basedOn w:val="Normal"/>
    <w:link w:val="DocumentMapChar"/>
    <w:semiHidden/>
    <w:rsid w:val="001F21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ascii="Tahoma" w:hAnsi="Tahoma" w:cs="Tahoma"/>
      <w:sz w:val="24"/>
      <w:szCs w:val="24"/>
      <w:shd w:val="clear" w:color="auto" w:fill="000080"/>
    </w:rPr>
  </w:style>
  <w:style w:type="paragraph" w:customStyle="1" w:styleId="Heading1Unnumbered">
    <w:name w:val="Heading 1 Unnumbered"/>
    <w:basedOn w:val="Heading1"/>
    <w:rsid w:val="001F212F"/>
    <w:pPr>
      <w:numPr>
        <w:ilvl w:val="0"/>
        <w:numId w:val="0"/>
      </w:numPr>
    </w:pPr>
  </w:style>
  <w:style w:type="paragraph" w:customStyle="1" w:styleId="Heading2Unnumbered">
    <w:name w:val="Heading 2 Unnumbered"/>
    <w:basedOn w:val="Heading2"/>
    <w:rsid w:val="001F212F"/>
    <w:pPr>
      <w:numPr>
        <w:ilvl w:val="0"/>
        <w:numId w:val="0"/>
      </w:numPr>
    </w:pPr>
  </w:style>
  <w:style w:type="paragraph" w:customStyle="1" w:styleId="t1">
    <w:name w:val="t1"/>
    <w:basedOn w:val="Normal"/>
    <w:uiPriority w:val="99"/>
    <w:pPr>
      <w:spacing w:before="120" w:after="120"/>
    </w:pPr>
  </w:style>
  <w:style w:type="paragraph" w:customStyle="1" w:styleId="TextHeading3">
    <w:name w:val="Text Heading 3"/>
    <w:rsid w:val="001F212F"/>
    <w:pPr>
      <w:spacing w:before="120" w:after="120" w:line="240" w:lineRule="auto"/>
      <w:ind w:left="720" w:right="720"/>
      <w:jc w:val="both"/>
    </w:pPr>
    <w:rPr>
      <w:sz w:val="24"/>
      <w:szCs w:val="20"/>
    </w:rPr>
  </w:style>
  <w:style w:type="paragraph" w:customStyle="1" w:styleId="TextHeading4">
    <w:name w:val="Text Heading 4"/>
    <w:rsid w:val="001F212F"/>
    <w:pPr>
      <w:spacing w:before="120" w:after="120" w:line="240" w:lineRule="auto"/>
      <w:ind w:left="1440" w:right="1440"/>
      <w:jc w:val="both"/>
    </w:pPr>
    <w:rPr>
      <w:sz w:val="24"/>
      <w:szCs w:val="20"/>
    </w:rPr>
  </w:style>
  <w:style w:type="paragraph" w:customStyle="1" w:styleId="TextHeading5">
    <w:name w:val="Text Heading 5"/>
    <w:rsid w:val="001F212F"/>
    <w:pPr>
      <w:spacing w:before="120" w:after="120" w:line="240" w:lineRule="auto"/>
      <w:ind w:left="2160" w:right="2160"/>
      <w:jc w:val="both"/>
    </w:pPr>
    <w:rPr>
      <w:sz w:val="24"/>
      <w:szCs w:val="20"/>
    </w:rPr>
  </w:style>
  <w:style w:type="paragraph" w:customStyle="1" w:styleId="TitleDocument">
    <w:name w:val="Title Document"/>
    <w:rsid w:val="001F212F"/>
    <w:pPr>
      <w:spacing w:after="0" w:line="400" w:lineRule="exact"/>
      <w:jc w:val="center"/>
    </w:pPr>
    <w:rPr>
      <w:rFonts w:ascii="Arial" w:hAnsi="Arial"/>
      <w:b/>
      <w:sz w:val="36"/>
      <w:szCs w:val="20"/>
    </w:rPr>
  </w:style>
  <w:style w:type="paragraph" w:customStyle="1" w:styleId="TitleDocumentCenter">
    <w:name w:val="Title Document Center"/>
    <w:next w:val="TextHeading2"/>
    <w:rsid w:val="001F212F"/>
    <w:pPr>
      <w:spacing w:before="120" w:after="0" w:line="400" w:lineRule="atLeast"/>
      <w:jc w:val="center"/>
    </w:pPr>
    <w:rPr>
      <w:rFonts w:ascii="Arial" w:hAnsi="Arial"/>
      <w:b/>
      <w:noProof/>
      <w:sz w:val="36"/>
      <w:szCs w:val="20"/>
    </w:rPr>
  </w:style>
  <w:style w:type="paragraph" w:customStyle="1" w:styleId="TitlePage">
    <w:name w:val="Title Page"/>
    <w:rsid w:val="001F212F"/>
    <w:pPr>
      <w:keepNext/>
      <w:keepLines/>
      <w:spacing w:after="480" w:line="400" w:lineRule="exact"/>
      <w:jc w:val="center"/>
    </w:pPr>
    <w:rPr>
      <w:rFonts w:ascii="Arial" w:hAnsi="Arial"/>
      <w:b/>
      <w:sz w:val="36"/>
      <w:szCs w:val="20"/>
    </w:rPr>
  </w:style>
  <w:style w:type="paragraph" w:styleId="TOC1">
    <w:name w:val="toc 1"/>
    <w:next w:val="Normal"/>
    <w:semiHidden/>
    <w:rsid w:val="001F212F"/>
    <w:pPr>
      <w:keepNext/>
      <w:tabs>
        <w:tab w:val="left" w:pos="2520"/>
        <w:tab w:val="right" w:leader="dot" w:pos="8640"/>
      </w:tabs>
      <w:spacing w:before="360" w:after="60" w:line="240" w:lineRule="auto"/>
      <w:ind w:left="2520" w:right="720" w:hanging="2520"/>
    </w:pPr>
    <w:rPr>
      <w:rFonts w:ascii="Arial" w:hAnsi="Arial"/>
      <w:b/>
      <w:sz w:val="24"/>
      <w:szCs w:val="20"/>
    </w:rPr>
  </w:style>
  <w:style w:type="paragraph" w:styleId="TOC2">
    <w:name w:val="toc 2"/>
    <w:next w:val="Normal"/>
    <w:semiHidden/>
    <w:rsid w:val="001F212F"/>
    <w:pPr>
      <w:tabs>
        <w:tab w:val="left" w:pos="2520"/>
        <w:tab w:val="right" w:leader="dot" w:pos="8640"/>
      </w:tabs>
      <w:spacing w:after="0" w:line="240" w:lineRule="auto"/>
      <w:ind w:left="2520" w:right="720" w:hanging="2520"/>
    </w:pPr>
    <w:rPr>
      <w:sz w:val="24"/>
      <w:szCs w:val="20"/>
    </w:rPr>
  </w:style>
  <w:style w:type="paragraph" w:customStyle="1" w:styleId="StyleHeading1Unnumbered12pt">
    <w:name w:val="Style Heading 1 Unnumbered + 12 pt"/>
    <w:basedOn w:val="Heading1Unnumbered"/>
    <w:rsid w:val="00C31207"/>
    <w:pPr>
      <w:spacing w:after="0" w:line="240" w:lineRule="auto"/>
    </w:pPr>
    <w:rPr>
      <w:sz w:val="24"/>
    </w:rPr>
  </w:style>
  <w:style w:type="paragraph" w:customStyle="1" w:styleId="StyleHeading1Unnumbered14pt">
    <w:name w:val="Style Heading 1 Unnumbered + 14 pt"/>
    <w:basedOn w:val="Heading1Unnumbered"/>
    <w:rsid w:val="00C31207"/>
    <w:pPr>
      <w:spacing w:after="0" w:line="240" w:lineRule="auto"/>
    </w:pPr>
    <w:rPr>
      <w:sz w:val="28"/>
    </w:rPr>
  </w:style>
  <w:style w:type="paragraph" w:customStyle="1" w:styleId="DocumentTOC">
    <w:name w:val="Document TOC"/>
    <w:next w:val="TextHeading2"/>
    <w:rsid w:val="001F212F"/>
    <w:pPr>
      <w:keepNext/>
      <w:keepLines/>
      <w:spacing w:after="480" w:line="400" w:lineRule="exact"/>
      <w:jc w:val="center"/>
    </w:pPr>
    <w:rPr>
      <w:rFonts w:ascii="Arial" w:hAnsi="Arial"/>
      <w:b/>
      <w:sz w:val="36"/>
      <w:szCs w:val="20"/>
    </w:rPr>
  </w:style>
  <w:style w:type="paragraph" w:customStyle="1" w:styleId="PortfolioSection">
    <w:name w:val="Portfolio Section"/>
    <w:next w:val="TextHeading2"/>
    <w:rsid w:val="001F212F"/>
    <w:pPr>
      <w:pBdr>
        <w:bottom w:val="single" w:sz="12" w:space="1" w:color="FFCC00"/>
      </w:pBdr>
      <w:spacing w:after="240" w:line="240" w:lineRule="auto"/>
      <w:jc w:val="right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ortfolioTitle">
    <w:name w:val="Portfolio Title"/>
    <w:next w:val="TextHeading2"/>
    <w:rsid w:val="001F212F"/>
    <w:pPr>
      <w:pBdr>
        <w:top w:val="single" w:sz="12" w:space="11" w:color="FFCC00"/>
        <w:bottom w:val="single" w:sz="12" w:space="11" w:color="FFCC00"/>
      </w:pBdr>
      <w:spacing w:before="2880" w:after="0" w:line="240" w:lineRule="atLeast"/>
      <w:jc w:val="center"/>
    </w:pPr>
    <w:rPr>
      <w:rFonts w:ascii="Arial" w:hAnsi="Arial"/>
      <w:b/>
      <w:bCs/>
      <w:sz w:val="48"/>
      <w:szCs w:val="20"/>
    </w:rPr>
  </w:style>
  <w:style w:type="character" w:styleId="PlaceholderText">
    <w:name w:val="Placeholder Text"/>
    <w:basedOn w:val="DefaultParagraphFont"/>
    <w:uiPriority w:val="99"/>
    <w:semiHidden/>
    <w:rsid w:val="00DD0989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DD0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989"/>
    <w:rPr>
      <w:sz w:val="20"/>
      <w:szCs w:val="20"/>
    </w:rPr>
  </w:style>
  <w:style w:type="paragraph" w:styleId="ListBullet">
    <w:name w:val="List Bullet"/>
    <w:basedOn w:val="Normal"/>
    <w:uiPriority w:val="34"/>
    <w:qFormat/>
    <w:rsid w:val="001B60CE"/>
    <w:pPr>
      <w:ind w:left="720"/>
      <w:contextualSpacing/>
    </w:pPr>
  </w:style>
  <w:style w:type="paragraph" w:styleId="ListNumber">
    <w:name w:val="List Number"/>
    <w:basedOn w:val="Normal"/>
    <w:uiPriority w:val="34"/>
    <w:qFormat/>
    <w:rsid w:val="001B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ibrary/Application%20Support/Microsoft/Office365/User%20Content.localized/Startup.localized/Word/WCStyles/WCStyl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E923-A951-451B-A0F8-EDBAB16E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WCStyles2.dot</Template>
  <TotalTime>2</TotalTime>
  <Pages>3</Pages>
  <Words>168</Words>
  <Characters>874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Property Memorandum</vt:lpstr>
    </vt:vector>
  </TitlesOfParts>
  <Company>WealthCounsel, LLC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Property Memorandum</dc:title>
  <dc:subject/>
  <dc:creator>Deb Yeager</dc:creator>
  <cp:keywords/>
  <dc:description/>
  <cp:lastModifiedBy>Liberty, Mary</cp:lastModifiedBy>
  <cp:revision>2</cp:revision>
  <dcterms:created xsi:type="dcterms:W3CDTF">2024-11-27T17:45:00Z</dcterms:created>
  <dcterms:modified xsi:type="dcterms:W3CDTF">2024-11-27T17:45:00Z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Version">
    <vt:r8>3</vt:r8>
  </property>
  <property fmtid="{D5CDD505-2E9C-101B-9397-08002B2CF9AE}" pid="3" name="Product">
    <vt:lpwstr>wdx</vt:lpwstr>
  </property>
  <property fmtid="{D5CDD505-2E9C-101B-9397-08002B2CF9AE}" pid="4" name="Company">
    <vt:lpwstr>wc</vt:lpwstr>
  </property>
  <property fmtid="{D5CDD505-2E9C-101B-9397-08002B2CF9AE}" pid="5" name="macrosRun">
    <vt:lpwstr>Yes</vt:lpwstr>
  </property>
</Properties>
</file>