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98452" w14:textId="199AAB0E" w:rsidR="00854E4F" w:rsidRDefault="00000000">
      <w:pPr>
        <w:pStyle w:val="DocumentTitle"/>
      </w:pPr>
      <w:r>
        <w:t xml:space="preserve">Remembrance and Services </w:t>
      </w:r>
      <w:r>
        <w:br/>
        <w:t xml:space="preserve">Memorandum of </w:t>
      </w:r>
      <w:r w:rsidR="0090435F">
        <w:t>[NAME]</w:t>
      </w:r>
    </w:p>
    <w:p w14:paraId="6E462C4E" w14:textId="77777777" w:rsidR="00854E4F" w:rsidRDefault="00000000">
      <w:pPr>
        <w:pStyle w:val="TextHeading2"/>
        <w:rPr>
          <w:rFonts w:ascii="Arial" w:hAnsi="Arial" w:cs="Arial"/>
          <w:b/>
          <w:bCs/>
          <w:sz w:val="28"/>
          <w:szCs w:val="28"/>
        </w:rPr>
      </w:pPr>
      <w:r>
        <w:rPr>
          <w:rFonts w:ascii="Arial" w:hAnsi="Arial" w:cs="Arial"/>
          <w:b/>
          <w:bCs/>
          <w:sz w:val="28"/>
          <w:szCs w:val="28"/>
        </w:rPr>
        <w:t>My Intent</w:t>
      </w:r>
    </w:p>
    <w:p w14:paraId="151EA978" w14:textId="6F08DD0A" w:rsidR="00854E4F" w:rsidRDefault="00000000">
      <w:pPr>
        <w:pStyle w:val="TextHeading2"/>
      </w:pPr>
      <w:r>
        <w:t>This Memorandum provides guidance to my Trustee</w:t>
      </w:r>
      <w:r w:rsidR="0090435F">
        <w:t>/Executor</w:t>
      </w:r>
      <w:r>
        <w:t>, family, and friends with respect to the handling of my remains and my desires for remembrance, if any.  This Memorandum is binding to the extent that my wishes should take precedence over those of any other person.  I recognize that there may be circumstances that I cannot anticipate, so I request that all parties concerned act in accordance with my intentions set forth in this Memorandum.  I appoint my Trustee to carry out my last wishes and desires as expressed in this Memorandum.</w:t>
      </w:r>
    </w:p>
    <w:p w14:paraId="5400B173" w14:textId="77777777" w:rsidR="00854E4F" w:rsidRDefault="00000000">
      <w:pPr>
        <w:pStyle w:val="TextHeading2"/>
        <w:spacing w:before="360"/>
        <w:rPr>
          <w:rFonts w:ascii="Arial" w:hAnsi="Arial" w:cs="Arial"/>
          <w:b/>
          <w:bCs/>
          <w:sz w:val="28"/>
          <w:szCs w:val="28"/>
        </w:rPr>
      </w:pPr>
      <w:r>
        <w:rPr>
          <w:rFonts w:ascii="Arial" w:hAnsi="Arial" w:cs="Arial"/>
          <w:b/>
          <w:bCs/>
          <w:sz w:val="28"/>
          <w:szCs w:val="28"/>
        </w:rPr>
        <w:t>Notices</w:t>
      </w:r>
    </w:p>
    <w:p w14:paraId="39A465C4" w14:textId="77777777" w:rsidR="00854E4F" w:rsidRDefault="00000000">
      <w:pPr>
        <w:pStyle w:val="TextHeading2"/>
      </w:pPr>
      <w:r>
        <w:t xml:space="preserve">I am providing the following information so that my family, friends, and the organizations I am affiliated with will be notified of my death. </w:t>
      </w:r>
    </w:p>
    <w:p w14:paraId="72E0D3A3" w14:textId="77777777" w:rsidR="00854E4F" w:rsidRDefault="00000000">
      <w:pPr>
        <w:pStyle w:val="TextHeading3"/>
        <w:keepNext/>
        <w:rPr>
          <w:sz w:val="20"/>
        </w:rPr>
      </w:pPr>
      <w:r>
        <w:t>Please notify the following family members of my death:</w:t>
      </w:r>
    </w:p>
    <w:p w14:paraId="36240056" w14:textId="77777777" w:rsidR="00854E4F" w:rsidRDefault="00000000">
      <w:pPr>
        <w:pStyle w:val="TextHeading2"/>
        <w:tabs>
          <w:tab w:val="left" w:pos="9360"/>
        </w:tabs>
        <w:rPr>
          <w:u w:val="single"/>
        </w:rPr>
      </w:pPr>
      <w:r>
        <w:rPr>
          <w:u w:val="single"/>
        </w:rPr>
        <w:tab/>
      </w:r>
    </w:p>
    <w:p w14:paraId="1E2DC148" w14:textId="77777777" w:rsidR="00854E4F" w:rsidRDefault="00000000">
      <w:pPr>
        <w:pStyle w:val="TextHeading2"/>
        <w:tabs>
          <w:tab w:val="left" w:pos="9360"/>
        </w:tabs>
        <w:rPr>
          <w:u w:val="single"/>
        </w:rPr>
      </w:pPr>
      <w:r>
        <w:rPr>
          <w:u w:val="single"/>
        </w:rPr>
        <w:tab/>
      </w:r>
    </w:p>
    <w:p w14:paraId="5C5C990F" w14:textId="77777777" w:rsidR="00854E4F" w:rsidRDefault="00000000">
      <w:pPr>
        <w:pStyle w:val="TextHeading2"/>
        <w:tabs>
          <w:tab w:val="left" w:pos="9360"/>
        </w:tabs>
        <w:rPr>
          <w:u w:val="single"/>
        </w:rPr>
      </w:pPr>
      <w:r>
        <w:rPr>
          <w:u w:val="single"/>
        </w:rPr>
        <w:tab/>
      </w:r>
    </w:p>
    <w:p w14:paraId="6768AD3D" w14:textId="77777777" w:rsidR="00854E4F" w:rsidRDefault="00000000">
      <w:pPr>
        <w:pStyle w:val="TextHeading2"/>
        <w:tabs>
          <w:tab w:val="left" w:pos="9360"/>
        </w:tabs>
        <w:rPr>
          <w:u w:val="single"/>
        </w:rPr>
      </w:pPr>
      <w:r>
        <w:rPr>
          <w:u w:val="single"/>
        </w:rPr>
        <w:tab/>
      </w:r>
    </w:p>
    <w:p w14:paraId="35CAE05E" w14:textId="77777777" w:rsidR="00854E4F" w:rsidRDefault="00000000">
      <w:pPr>
        <w:pStyle w:val="TextHeading3"/>
        <w:keepNext/>
      </w:pPr>
      <w:r>
        <w:t>Please notify the following friends of my death:</w:t>
      </w:r>
    </w:p>
    <w:p w14:paraId="430E3C82" w14:textId="77777777" w:rsidR="00854E4F" w:rsidRDefault="00000000">
      <w:pPr>
        <w:pStyle w:val="TextHeading2"/>
        <w:tabs>
          <w:tab w:val="left" w:pos="9360"/>
        </w:tabs>
        <w:rPr>
          <w:u w:val="single"/>
        </w:rPr>
      </w:pPr>
      <w:r>
        <w:rPr>
          <w:u w:val="single"/>
        </w:rPr>
        <w:tab/>
      </w:r>
    </w:p>
    <w:p w14:paraId="14341036" w14:textId="77777777" w:rsidR="00854E4F" w:rsidRDefault="00000000">
      <w:pPr>
        <w:pStyle w:val="TextHeading2"/>
        <w:tabs>
          <w:tab w:val="left" w:pos="9360"/>
        </w:tabs>
        <w:rPr>
          <w:u w:val="single"/>
        </w:rPr>
      </w:pPr>
      <w:r>
        <w:rPr>
          <w:u w:val="single"/>
        </w:rPr>
        <w:tab/>
      </w:r>
    </w:p>
    <w:p w14:paraId="2C5E97F3" w14:textId="77777777" w:rsidR="00854E4F" w:rsidRDefault="00000000">
      <w:pPr>
        <w:pStyle w:val="TextHeading2"/>
        <w:tabs>
          <w:tab w:val="left" w:pos="9360"/>
        </w:tabs>
        <w:rPr>
          <w:u w:val="single"/>
        </w:rPr>
      </w:pPr>
      <w:r>
        <w:rPr>
          <w:u w:val="single"/>
        </w:rPr>
        <w:tab/>
      </w:r>
    </w:p>
    <w:p w14:paraId="43F7FED3" w14:textId="77777777" w:rsidR="00854E4F" w:rsidRDefault="00000000">
      <w:pPr>
        <w:pStyle w:val="TextHeading2"/>
        <w:tabs>
          <w:tab w:val="left" w:pos="9360"/>
        </w:tabs>
        <w:rPr>
          <w:u w:val="single"/>
        </w:rPr>
      </w:pPr>
      <w:r>
        <w:rPr>
          <w:u w:val="single"/>
        </w:rPr>
        <w:tab/>
      </w:r>
    </w:p>
    <w:p w14:paraId="1BF7AB50" w14:textId="77777777" w:rsidR="00854E4F" w:rsidRDefault="00000000">
      <w:pPr>
        <w:pStyle w:val="TextHeading2"/>
        <w:tabs>
          <w:tab w:val="left" w:pos="9360"/>
        </w:tabs>
        <w:rPr>
          <w:u w:val="single"/>
        </w:rPr>
      </w:pPr>
      <w:r>
        <w:rPr>
          <w:u w:val="single"/>
        </w:rPr>
        <w:tab/>
      </w:r>
    </w:p>
    <w:p w14:paraId="0773DA8E" w14:textId="77777777" w:rsidR="00854E4F" w:rsidRDefault="00000000">
      <w:pPr>
        <w:pStyle w:val="TextHeading3"/>
        <w:keepNext/>
      </w:pPr>
      <w:r>
        <w:t>Please notify the following organizations of my death:</w:t>
      </w:r>
    </w:p>
    <w:p w14:paraId="02943FCC" w14:textId="77777777" w:rsidR="00854E4F" w:rsidRDefault="00000000">
      <w:pPr>
        <w:pStyle w:val="TextHeading2"/>
        <w:tabs>
          <w:tab w:val="left" w:pos="9360"/>
        </w:tabs>
        <w:rPr>
          <w:u w:val="single"/>
        </w:rPr>
      </w:pPr>
      <w:r>
        <w:rPr>
          <w:u w:val="single"/>
        </w:rPr>
        <w:tab/>
      </w:r>
    </w:p>
    <w:p w14:paraId="0C603028" w14:textId="77777777" w:rsidR="00854E4F" w:rsidRDefault="00000000">
      <w:pPr>
        <w:pStyle w:val="TextHeading2"/>
        <w:tabs>
          <w:tab w:val="left" w:pos="9360"/>
        </w:tabs>
        <w:rPr>
          <w:u w:val="single"/>
        </w:rPr>
      </w:pPr>
      <w:r>
        <w:rPr>
          <w:u w:val="single"/>
        </w:rPr>
        <w:tab/>
      </w:r>
    </w:p>
    <w:p w14:paraId="6124271A" w14:textId="77777777" w:rsidR="00854E4F" w:rsidRDefault="00000000">
      <w:pPr>
        <w:pStyle w:val="TextHeading2"/>
        <w:tabs>
          <w:tab w:val="left" w:pos="9360"/>
        </w:tabs>
        <w:rPr>
          <w:u w:val="single"/>
        </w:rPr>
      </w:pPr>
      <w:r>
        <w:rPr>
          <w:u w:val="single"/>
        </w:rPr>
        <w:lastRenderedPageBreak/>
        <w:tab/>
      </w:r>
    </w:p>
    <w:p w14:paraId="42FD0699" w14:textId="77777777" w:rsidR="00854E4F" w:rsidRDefault="00000000">
      <w:pPr>
        <w:pStyle w:val="TextHeading2"/>
        <w:tabs>
          <w:tab w:val="left" w:pos="9360"/>
        </w:tabs>
        <w:rPr>
          <w:u w:val="single"/>
        </w:rPr>
      </w:pPr>
      <w:r>
        <w:rPr>
          <w:u w:val="single"/>
        </w:rPr>
        <w:tab/>
      </w:r>
    </w:p>
    <w:p w14:paraId="7FF2F74A" w14:textId="77777777" w:rsidR="00854E4F" w:rsidRDefault="00000000">
      <w:pPr>
        <w:pStyle w:val="TextHeading2"/>
        <w:tabs>
          <w:tab w:val="left" w:pos="9360"/>
        </w:tabs>
        <w:rPr>
          <w:u w:val="single"/>
        </w:rPr>
      </w:pPr>
      <w:r>
        <w:rPr>
          <w:u w:val="single"/>
        </w:rPr>
        <w:tab/>
      </w:r>
    </w:p>
    <w:p w14:paraId="2705DEAD" w14:textId="77777777" w:rsidR="00854E4F" w:rsidRDefault="00000000">
      <w:pPr>
        <w:pStyle w:val="TextHeading3"/>
        <w:keepNext/>
        <w:rPr>
          <w:sz w:val="20"/>
        </w:rPr>
      </w:pPr>
      <w:r>
        <w:t>Please notify the following newspapers, newsletters, and listservs or Internet groups of my death through an obituary notice:</w:t>
      </w:r>
    </w:p>
    <w:p w14:paraId="273C5204" w14:textId="77777777" w:rsidR="00854E4F" w:rsidRDefault="00000000">
      <w:pPr>
        <w:pStyle w:val="TextHeading2"/>
        <w:tabs>
          <w:tab w:val="left" w:pos="9360"/>
        </w:tabs>
        <w:rPr>
          <w:u w:val="single"/>
        </w:rPr>
      </w:pPr>
      <w:r>
        <w:rPr>
          <w:u w:val="single"/>
        </w:rPr>
        <w:tab/>
      </w:r>
    </w:p>
    <w:p w14:paraId="50231BA6" w14:textId="77777777" w:rsidR="00854E4F" w:rsidRDefault="00000000">
      <w:pPr>
        <w:pStyle w:val="TextHeading2"/>
        <w:tabs>
          <w:tab w:val="left" w:pos="9360"/>
        </w:tabs>
        <w:rPr>
          <w:u w:val="single"/>
        </w:rPr>
      </w:pPr>
      <w:r>
        <w:rPr>
          <w:u w:val="single"/>
        </w:rPr>
        <w:tab/>
      </w:r>
    </w:p>
    <w:p w14:paraId="6DE891FC" w14:textId="77777777" w:rsidR="00854E4F" w:rsidRDefault="00000000">
      <w:pPr>
        <w:pStyle w:val="TextHeading3"/>
        <w:keepNext/>
      </w:pPr>
      <w:r>
        <w:t>Miscellaneous instructions:</w:t>
      </w:r>
    </w:p>
    <w:p w14:paraId="0E3552DB" w14:textId="77777777" w:rsidR="00854E4F" w:rsidRDefault="00000000">
      <w:pPr>
        <w:pStyle w:val="TextHeading2"/>
        <w:tabs>
          <w:tab w:val="left" w:pos="9360"/>
        </w:tabs>
        <w:rPr>
          <w:u w:val="single"/>
        </w:rPr>
      </w:pPr>
      <w:r>
        <w:rPr>
          <w:u w:val="single"/>
        </w:rPr>
        <w:tab/>
      </w:r>
    </w:p>
    <w:p w14:paraId="2EB85B06" w14:textId="77777777" w:rsidR="00854E4F" w:rsidRDefault="00000000">
      <w:pPr>
        <w:pStyle w:val="TextHeading2"/>
        <w:tabs>
          <w:tab w:val="left" w:pos="9360"/>
        </w:tabs>
        <w:rPr>
          <w:u w:val="single"/>
        </w:rPr>
      </w:pPr>
      <w:r>
        <w:rPr>
          <w:u w:val="single"/>
        </w:rPr>
        <w:tab/>
      </w:r>
    </w:p>
    <w:p w14:paraId="7188C93F" w14:textId="77777777" w:rsidR="00854E4F" w:rsidRDefault="00000000">
      <w:pPr>
        <w:pStyle w:val="TextHeading2"/>
        <w:tabs>
          <w:tab w:val="left" w:pos="9360"/>
        </w:tabs>
        <w:rPr>
          <w:u w:val="single"/>
        </w:rPr>
      </w:pPr>
      <w:r>
        <w:rPr>
          <w:u w:val="single"/>
        </w:rPr>
        <w:tab/>
      </w:r>
    </w:p>
    <w:p w14:paraId="279D6E73" w14:textId="77777777" w:rsidR="00854E4F" w:rsidRDefault="00000000">
      <w:pPr>
        <w:pStyle w:val="TextHeading2"/>
        <w:tabs>
          <w:tab w:val="left" w:pos="9360"/>
        </w:tabs>
        <w:rPr>
          <w:u w:val="single"/>
        </w:rPr>
      </w:pPr>
      <w:r>
        <w:rPr>
          <w:u w:val="single"/>
        </w:rPr>
        <w:tab/>
      </w:r>
    </w:p>
    <w:p w14:paraId="5DA2EF4B" w14:textId="77777777" w:rsidR="00854E4F" w:rsidRDefault="00000000">
      <w:pPr>
        <w:pStyle w:val="TextHeading2"/>
        <w:keepNext/>
        <w:tabs>
          <w:tab w:val="left" w:pos="7920"/>
        </w:tabs>
        <w:spacing w:before="360"/>
        <w:rPr>
          <w:rFonts w:ascii="Arial" w:hAnsi="Arial" w:cs="Arial"/>
          <w:b/>
          <w:bCs/>
          <w:sz w:val="28"/>
          <w:szCs w:val="28"/>
        </w:rPr>
      </w:pPr>
      <w:r>
        <w:rPr>
          <w:rFonts w:ascii="Arial" w:hAnsi="Arial" w:cs="Arial"/>
          <w:b/>
          <w:bCs/>
          <w:sz w:val="28"/>
          <w:szCs w:val="28"/>
        </w:rPr>
        <w:t>Personal Information</w:t>
      </w:r>
    </w:p>
    <w:p w14:paraId="4EC2EEF4" w14:textId="77777777" w:rsidR="00854E4F" w:rsidRDefault="00000000">
      <w:pPr>
        <w:pStyle w:val="TextHeading3"/>
        <w:tabs>
          <w:tab w:val="left" w:pos="8640"/>
        </w:tabs>
        <w:rPr>
          <w:u w:val="single"/>
        </w:rPr>
      </w:pPr>
      <w:r>
        <w:t xml:space="preserve">My Date of Birth:  </w:t>
      </w:r>
      <w:r>
        <w:rPr>
          <w:u w:val="single"/>
        </w:rPr>
        <w:tab/>
      </w:r>
    </w:p>
    <w:p w14:paraId="2755F742" w14:textId="77777777" w:rsidR="00854E4F" w:rsidRDefault="00000000">
      <w:pPr>
        <w:pStyle w:val="TextHeading3"/>
        <w:tabs>
          <w:tab w:val="left" w:pos="8640"/>
        </w:tabs>
        <w:rPr>
          <w:u w:val="single"/>
        </w:rPr>
      </w:pPr>
      <w:r>
        <w:t xml:space="preserve">My Place of Birth:  </w:t>
      </w:r>
      <w:r>
        <w:rPr>
          <w:u w:val="single"/>
        </w:rPr>
        <w:tab/>
      </w:r>
    </w:p>
    <w:p w14:paraId="27FB790B" w14:textId="77777777" w:rsidR="00854E4F" w:rsidRDefault="00000000">
      <w:pPr>
        <w:pStyle w:val="TextHeading3"/>
        <w:tabs>
          <w:tab w:val="left" w:pos="7200"/>
        </w:tabs>
      </w:pPr>
      <w:r>
        <w:t>My Family:</w:t>
      </w:r>
    </w:p>
    <w:p w14:paraId="755F5B35" w14:textId="65ED4EA4" w:rsidR="00854E4F" w:rsidRDefault="00000000">
      <w:pPr>
        <w:pStyle w:val="TextHeading3"/>
        <w:tabs>
          <w:tab w:val="left" w:pos="8640"/>
        </w:tabs>
        <w:rPr>
          <w:u w:val="single"/>
        </w:rPr>
      </w:pPr>
      <w:r>
        <w:t xml:space="preserve">Spouse:  </w:t>
      </w:r>
      <w:r>
        <w:rPr>
          <w:u w:val="single"/>
        </w:rPr>
        <w:tab/>
      </w:r>
    </w:p>
    <w:p w14:paraId="663AF3A4" w14:textId="77777777" w:rsidR="00854E4F" w:rsidRDefault="00000000">
      <w:pPr>
        <w:pStyle w:val="TextHeading3"/>
        <w:tabs>
          <w:tab w:val="left" w:pos="8640"/>
        </w:tabs>
        <w:rPr>
          <w:u w:val="single"/>
        </w:rPr>
      </w:pPr>
      <w:r>
        <w:t xml:space="preserve">Parents:  </w:t>
      </w:r>
      <w:r>
        <w:rPr>
          <w:u w:val="single"/>
        </w:rPr>
        <w:tab/>
      </w:r>
    </w:p>
    <w:p w14:paraId="7EA1D049" w14:textId="77777777" w:rsidR="00854E4F" w:rsidRDefault="00000000">
      <w:pPr>
        <w:pStyle w:val="TextHeading3"/>
        <w:tabs>
          <w:tab w:val="left" w:pos="8640"/>
        </w:tabs>
        <w:rPr>
          <w:u w:val="single"/>
        </w:rPr>
      </w:pPr>
      <w:r>
        <w:rPr>
          <w:u w:val="single"/>
        </w:rPr>
        <w:tab/>
      </w:r>
    </w:p>
    <w:p w14:paraId="20C08E70" w14:textId="77777777" w:rsidR="00854E4F" w:rsidRDefault="00000000">
      <w:pPr>
        <w:pStyle w:val="TextHeading3"/>
        <w:keepNext/>
        <w:tabs>
          <w:tab w:val="left" w:pos="8640"/>
        </w:tabs>
        <w:rPr>
          <w:u w:val="single"/>
        </w:rPr>
      </w:pPr>
      <w:r>
        <w:t xml:space="preserve">Siblings:  </w:t>
      </w:r>
      <w:r>
        <w:rPr>
          <w:u w:val="single"/>
        </w:rPr>
        <w:tab/>
      </w:r>
    </w:p>
    <w:p w14:paraId="1625135D" w14:textId="77777777" w:rsidR="00854E4F" w:rsidRDefault="00000000">
      <w:pPr>
        <w:pStyle w:val="TextHeading3"/>
        <w:tabs>
          <w:tab w:val="left" w:pos="8640"/>
        </w:tabs>
        <w:rPr>
          <w:u w:val="single"/>
        </w:rPr>
      </w:pPr>
      <w:r>
        <w:rPr>
          <w:u w:val="single"/>
        </w:rPr>
        <w:tab/>
      </w:r>
    </w:p>
    <w:p w14:paraId="2764A4DD" w14:textId="77777777" w:rsidR="00854E4F" w:rsidRDefault="00000000">
      <w:pPr>
        <w:pStyle w:val="TextHeading3"/>
        <w:tabs>
          <w:tab w:val="left" w:pos="1800"/>
          <w:tab w:val="left" w:pos="8640"/>
        </w:tabs>
        <w:rPr>
          <w:u w:val="single"/>
        </w:rPr>
      </w:pPr>
      <w:r>
        <w:t>Children:</w:t>
      </w:r>
      <w:r>
        <w:tab/>
        <w:t xml:space="preserve"> </w:t>
      </w:r>
      <w:r>
        <w:rPr>
          <w:u w:val="single"/>
        </w:rPr>
        <w:tab/>
      </w:r>
    </w:p>
    <w:p w14:paraId="5B15701A" w14:textId="77777777" w:rsidR="00854E4F" w:rsidRDefault="00000000">
      <w:pPr>
        <w:pStyle w:val="TextHeading3"/>
        <w:tabs>
          <w:tab w:val="left" w:pos="8640"/>
        </w:tabs>
        <w:rPr>
          <w:u w:val="single"/>
        </w:rPr>
      </w:pPr>
      <w:r>
        <w:rPr>
          <w:u w:val="single"/>
        </w:rPr>
        <w:tab/>
      </w:r>
    </w:p>
    <w:p w14:paraId="607A69AA" w14:textId="77777777" w:rsidR="00854E4F" w:rsidRDefault="00000000">
      <w:pPr>
        <w:pStyle w:val="TextHeading3"/>
        <w:tabs>
          <w:tab w:val="left" w:pos="1800"/>
          <w:tab w:val="left" w:pos="8640"/>
        </w:tabs>
        <w:rPr>
          <w:u w:val="single"/>
        </w:rPr>
      </w:pPr>
      <w:r>
        <w:t xml:space="preserve">Grandchildren:  </w:t>
      </w:r>
      <w:r>
        <w:rPr>
          <w:u w:val="single"/>
        </w:rPr>
        <w:tab/>
      </w:r>
    </w:p>
    <w:p w14:paraId="53347EE4" w14:textId="77777777" w:rsidR="00854E4F" w:rsidRDefault="00000000">
      <w:pPr>
        <w:pStyle w:val="TextHeading3"/>
        <w:tabs>
          <w:tab w:val="left" w:pos="8640"/>
        </w:tabs>
        <w:rPr>
          <w:u w:val="single"/>
        </w:rPr>
      </w:pPr>
      <w:r>
        <w:rPr>
          <w:u w:val="single"/>
        </w:rPr>
        <w:tab/>
      </w:r>
    </w:p>
    <w:p w14:paraId="1FF4CC65" w14:textId="77777777" w:rsidR="00854E4F" w:rsidRDefault="00000000">
      <w:pPr>
        <w:pStyle w:val="TextHeading3"/>
        <w:tabs>
          <w:tab w:val="left" w:pos="8640"/>
        </w:tabs>
        <w:rPr>
          <w:u w:val="single"/>
        </w:rPr>
      </w:pPr>
      <w:r>
        <w:rPr>
          <w:u w:val="single"/>
        </w:rPr>
        <w:lastRenderedPageBreak/>
        <w:tab/>
      </w:r>
    </w:p>
    <w:p w14:paraId="0D51F0D2" w14:textId="77777777" w:rsidR="00854E4F" w:rsidRDefault="00000000">
      <w:pPr>
        <w:pStyle w:val="TextHeading3"/>
        <w:tabs>
          <w:tab w:val="left" w:pos="8640"/>
        </w:tabs>
        <w:rPr>
          <w:u w:val="single"/>
        </w:rPr>
      </w:pPr>
      <w:r>
        <w:t xml:space="preserve">Others:  </w:t>
      </w:r>
      <w:r>
        <w:rPr>
          <w:u w:val="single"/>
        </w:rPr>
        <w:tab/>
      </w:r>
    </w:p>
    <w:p w14:paraId="1B906FA0" w14:textId="77777777" w:rsidR="00854E4F" w:rsidRDefault="00000000">
      <w:pPr>
        <w:pStyle w:val="TextHeading3"/>
        <w:tabs>
          <w:tab w:val="left" w:pos="8640"/>
        </w:tabs>
        <w:rPr>
          <w:u w:val="single"/>
        </w:rPr>
      </w:pPr>
      <w:r>
        <w:rPr>
          <w:u w:val="single"/>
        </w:rPr>
        <w:tab/>
      </w:r>
    </w:p>
    <w:p w14:paraId="0F16FD9B" w14:textId="77777777" w:rsidR="00854E4F" w:rsidRDefault="00000000">
      <w:pPr>
        <w:pStyle w:val="TextHeading3"/>
        <w:tabs>
          <w:tab w:val="left" w:pos="8640"/>
        </w:tabs>
        <w:rPr>
          <w:u w:val="single"/>
        </w:rPr>
      </w:pPr>
      <w:r>
        <w:rPr>
          <w:u w:val="single"/>
        </w:rPr>
        <w:tab/>
      </w:r>
    </w:p>
    <w:p w14:paraId="000BEACB" w14:textId="77777777" w:rsidR="00854E4F" w:rsidRDefault="00000000">
      <w:pPr>
        <w:pStyle w:val="TextHeading2"/>
        <w:keepNext/>
      </w:pPr>
      <w:r>
        <w:t>Schools attended, dates of graduation, degrees, honors, etc.:</w:t>
      </w:r>
    </w:p>
    <w:p w14:paraId="643B2C29" w14:textId="77777777" w:rsidR="00854E4F" w:rsidRDefault="00000000">
      <w:pPr>
        <w:pStyle w:val="TextHeading2"/>
        <w:tabs>
          <w:tab w:val="left" w:pos="9360"/>
        </w:tabs>
        <w:rPr>
          <w:u w:val="single"/>
        </w:rPr>
      </w:pPr>
      <w:r>
        <w:rPr>
          <w:u w:val="single"/>
        </w:rPr>
        <w:tab/>
      </w:r>
    </w:p>
    <w:p w14:paraId="4D1A0680" w14:textId="77777777" w:rsidR="00854E4F" w:rsidRDefault="00000000">
      <w:pPr>
        <w:pStyle w:val="TextHeading2"/>
        <w:tabs>
          <w:tab w:val="left" w:pos="9360"/>
        </w:tabs>
        <w:rPr>
          <w:u w:val="single"/>
        </w:rPr>
      </w:pPr>
      <w:r>
        <w:rPr>
          <w:u w:val="single"/>
        </w:rPr>
        <w:tab/>
      </w:r>
    </w:p>
    <w:p w14:paraId="7A78294C" w14:textId="77777777" w:rsidR="00854E4F" w:rsidRDefault="00000000">
      <w:pPr>
        <w:pStyle w:val="TextHeading2"/>
        <w:keepNext/>
        <w:tabs>
          <w:tab w:val="left" w:pos="7920"/>
        </w:tabs>
      </w:pPr>
      <w:r>
        <w:t>Religious affiliations and offices held:</w:t>
      </w:r>
    </w:p>
    <w:p w14:paraId="6ED54FC7" w14:textId="77777777" w:rsidR="00854E4F" w:rsidRDefault="00000000">
      <w:pPr>
        <w:pStyle w:val="TextHeading2"/>
        <w:tabs>
          <w:tab w:val="left" w:pos="9360"/>
        </w:tabs>
        <w:rPr>
          <w:u w:val="single"/>
        </w:rPr>
      </w:pPr>
      <w:r>
        <w:rPr>
          <w:u w:val="single"/>
        </w:rPr>
        <w:tab/>
      </w:r>
    </w:p>
    <w:p w14:paraId="08627936" w14:textId="77777777" w:rsidR="00854E4F" w:rsidRDefault="00000000">
      <w:pPr>
        <w:pStyle w:val="TextHeading2"/>
        <w:tabs>
          <w:tab w:val="left" w:pos="9360"/>
        </w:tabs>
        <w:rPr>
          <w:u w:val="single"/>
        </w:rPr>
      </w:pPr>
      <w:r>
        <w:rPr>
          <w:u w:val="single"/>
        </w:rPr>
        <w:tab/>
      </w:r>
    </w:p>
    <w:p w14:paraId="44D0C018" w14:textId="77777777" w:rsidR="00854E4F" w:rsidRDefault="00000000">
      <w:pPr>
        <w:pStyle w:val="TextHeading2"/>
        <w:keepNext/>
        <w:tabs>
          <w:tab w:val="left" w:pos="7920"/>
        </w:tabs>
      </w:pPr>
      <w:r>
        <w:t>Civic organizations and offices held:</w:t>
      </w:r>
    </w:p>
    <w:p w14:paraId="17662A65" w14:textId="77777777" w:rsidR="00854E4F" w:rsidRDefault="00000000">
      <w:pPr>
        <w:pStyle w:val="TextHeading2"/>
        <w:tabs>
          <w:tab w:val="left" w:pos="9360"/>
        </w:tabs>
        <w:rPr>
          <w:u w:val="single"/>
        </w:rPr>
      </w:pPr>
      <w:r>
        <w:rPr>
          <w:u w:val="single"/>
        </w:rPr>
        <w:tab/>
      </w:r>
    </w:p>
    <w:p w14:paraId="457517B8" w14:textId="77777777" w:rsidR="00854E4F" w:rsidRDefault="00000000">
      <w:pPr>
        <w:pStyle w:val="TextHeading2"/>
        <w:tabs>
          <w:tab w:val="left" w:pos="9360"/>
        </w:tabs>
      </w:pPr>
      <w:r>
        <w:rPr>
          <w:u w:val="single"/>
        </w:rPr>
        <w:tab/>
      </w:r>
    </w:p>
    <w:p w14:paraId="381BBC12" w14:textId="77777777" w:rsidR="00854E4F" w:rsidRDefault="00000000">
      <w:pPr>
        <w:pStyle w:val="TextHeading2"/>
        <w:keepNext/>
        <w:tabs>
          <w:tab w:val="left" w:pos="7920"/>
        </w:tabs>
      </w:pPr>
      <w:r>
        <w:t>Military Service and Honors:</w:t>
      </w:r>
    </w:p>
    <w:p w14:paraId="1B0ACA4B" w14:textId="77777777" w:rsidR="00854E4F" w:rsidRDefault="00000000">
      <w:pPr>
        <w:pStyle w:val="TextHeading2"/>
        <w:tabs>
          <w:tab w:val="left" w:pos="9360"/>
        </w:tabs>
        <w:rPr>
          <w:u w:val="single"/>
        </w:rPr>
      </w:pPr>
      <w:r>
        <w:rPr>
          <w:u w:val="single"/>
        </w:rPr>
        <w:tab/>
      </w:r>
    </w:p>
    <w:p w14:paraId="07FF6B3A" w14:textId="77777777" w:rsidR="00854E4F" w:rsidRDefault="00000000">
      <w:pPr>
        <w:pStyle w:val="TextHeading2"/>
        <w:tabs>
          <w:tab w:val="left" w:pos="9360"/>
        </w:tabs>
        <w:rPr>
          <w:u w:val="single"/>
        </w:rPr>
      </w:pPr>
      <w:r>
        <w:rPr>
          <w:u w:val="single"/>
        </w:rPr>
        <w:tab/>
      </w:r>
    </w:p>
    <w:p w14:paraId="6CC14A96" w14:textId="77777777" w:rsidR="00854E4F" w:rsidRDefault="00000000">
      <w:pPr>
        <w:pStyle w:val="TextHeading2"/>
        <w:keepNext/>
        <w:pageBreakBefore/>
        <w:spacing w:before="360"/>
      </w:pPr>
      <w:r>
        <w:lastRenderedPageBreak/>
        <w:t>Professional and social organizations and offices held:</w:t>
      </w:r>
    </w:p>
    <w:p w14:paraId="4E575760" w14:textId="77777777" w:rsidR="00854E4F" w:rsidRDefault="00000000">
      <w:pPr>
        <w:pStyle w:val="TextHeading2"/>
        <w:tabs>
          <w:tab w:val="left" w:pos="9360"/>
        </w:tabs>
        <w:rPr>
          <w:u w:val="single"/>
        </w:rPr>
      </w:pPr>
      <w:r>
        <w:rPr>
          <w:u w:val="single"/>
        </w:rPr>
        <w:tab/>
      </w:r>
    </w:p>
    <w:p w14:paraId="07BFD386" w14:textId="77777777" w:rsidR="00854E4F" w:rsidRDefault="00000000">
      <w:pPr>
        <w:pStyle w:val="TextHeading2"/>
        <w:tabs>
          <w:tab w:val="left" w:pos="9360"/>
        </w:tabs>
        <w:rPr>
          <w:u w:val="single"/>
        </w:rPr>
      </w:pPr>
      <w:r>
        <w:rPr>
          <w:u w:val="single"/>
        </w:rPr>
        <w:tab/>
      </w:r>
    </w:p>
    <w:p w14:paraId="65226065" w14:textId="77777777" w:rsidR="00854E4F" w:rsidRDefault="00000000">
      <w:pPr>
        <w:pStyle w:val="TextHeading2"/>
        <w:tabs>
          <w:tab w:val="left" w:pos="9360"/>
        </w:tabs>
        <w:rPr>
          <w:u w:val="single"/>
        </w:rPr>
      </w:pPr>
      <w:r>
        <w:rPr>
          <w:u w:val="single"/>
        </w:rPr>
        <w:tab/>
      </w:r>
    </w:p>
    <w:p w14:paraId="72D8DCAD" w14:textId="77777777" w:rsidR="00854E4F" w:rsidRDefault="00000000">
      <w:pPr>
        <w:pStyle w:val="TextHeading2"/>
        <w:tabs>
          <w:tab w:val="left" w:pos="9360"/>
        </w:tabs>
        <w:rPr>
          <w:u w:val="single"/>
        </w:rPr>
      </w:pPr>
      <w:r>
        <w:rPr>
          <w:u w:val="single"/>
        </w:rPr>
        <w:tab/>
      </w:r>
    </w:p>
    <w:p w14:paraId="0496DED3" w14:textId="77777777" w:rsidR="00854E4F" w:rsidRDefault="00000000">
      <w:pPr>
        <w:pStyle w:val="TextHeading2"/>
        <w:keepNext/>
        <w:tabs>
          <w:tab w:val="left" w:pos="7920"/>
        </w:tabs>
      </w:pPr>
      <w:r>
        <w:t>Awards, recognitions, accomplishments, etc.:</w:t>
      </w:r>
    </w:p>
    <w:p w14:paraId="2AEEEF70" w14:textId="77777777" w:rsidR="00854E4F" w:rsidRDefault="00000000">
      <w:pPr>
        <w:pStyle w:val="TextHeading2"/>
        <w:tabs>
          <w:tab w:val="left" w:pos="9360"/>
        </w:tabs>
        <w:rPr>
          <w:u w:val="single"/>
        </w:rPr>
      </w:pPr>
      <w:r>
        <w:rPr>
          <w:u w:val="single"/>
        </w:rPr>
        <w:tab/>
      </w:r>
    </w:p>
    <w:p w14:paraId="2B646AAA" w14:textId="77777777" w:rsidR="00854E4F" w:rsidRDefault="00000000">
      <w:pPr>
        <w:pStyle w:val="TextHeading2"/>
        <w:tabs>
          <w:tab w:val="left" w:pos="9360"/>
        </w:tabs>
        <w:rPr>
          <w:u w:val="single"/>
        </w:rPr>
      </w:pPr>
      <w:r>
        <w:rPr>
          <w:u w:val="single"/>
        </w:rPr>
        <w:tab/>
      </w:r>
    </w:p>
    <w:p w14:paraId="465CC078" w14:textId="77777777" w:rsidR="00854E4F" w:rsidRDefault="00000000">
      <w:pPr>
        <w:pStyle w:val="TextHeading2"/>
        <w:tabs>
          <w:tab w:val="left" w:pos="9360"/>
        </w:tabs>
        <w:rPr>
          <w:u w:val="single"/>
        </w:rPr>
      </w:pPr>
      <w:r>
        <w:rPr>
          <w:u w:val="single"/>
        </w:rPr>
        <w:tab/>
      </w:r>
    </w:p>
    <w:p w14:paraId="6F5084B9" w14:textId="77777777" w:rsidR="00854E4F" w:rsidRDefault="00000000">
      <w:pPr>
        <w:pStyle w:val="TextHeading2"/>
        <w:tabs>
          <w:tab w:val="left" w:pos="9360"/>
        </w:tabs>
        <w:rPr>
          <w:u w:val="single"/>
        </w:rPr>
      </w:pPr>
      <w:r>
        <w:rPr>
          <w:u w:val="single"/>
        </w:rPr>
        <w:tab/>
      </w:r>
    </w:p>
    <w:p w14:paraId="7F0091D5" w14:textId="77777777" w:rsidR="00854E4F" w:rsidRDefault="00000000">
      <w:pPr>
        <w:pStyle w:val="TextHeading2"/>
        <w:keepNext/>
        <w:tabs>
          <w:tab w:val="left" w:pos="7920"/>
        </w:tabs>
      </w:pPr>
      <w:r>
        <w:t>Other information:</w:t>
      </w:r>
    </w:p>
    <w:p w14:paraId="53E7967B" w14:textId="77777777" w:rsidR="00854E4F" w:rsidRDefault="00000000">
      <w:pPr>
        <w:pStyle w:val="TextHeading2"/>
        <w:tabs>
          <w:tab w:val="left" w:pos="9360"/>
        </w:tabs>
        <w:rPr>
          <w:u w:val="single"/>
        </w:rPr>
      </w:pPr>
      <w:r>
        <w:rPr>
          <w:u w:val="single"/>
        </w:rPr>
        <w:tab/>
      </w:r>
    </w:p>
    <w:p w14:paraId="7684E17E" w14:textId="77777777" w:rsidR="00854E4F" w:rsidRDefault="00000000">
      <w:pPr>
        <w:pStyle w:val="TextHeading2"/>
        <w:tabs>
          <w:tab w:val="left" w:pos="9360"/>
        </w:tabs>
        <w:rPr>
          <w:u w:val="single"/>
        </w:rPr>
      </w:pPr>
      <w:r>
        <w:rPr>
          <w:u w:val="single"/>
        </w:rPr>
        <w:tab/>
      </w:r>
    </w:p>
    <w:p w14:paraId="62CBA5CB" w14:textId="77777777" w:rsidR="00854E4F" w:rsidRDefault="00000000">
      <w:pPr>
        <w:pStyle w:val="TextHeading2"/>
        <w:tabs>
          <w:tab w:val="left" w:pos="9360"/>
        </w:tabs>
        <w:rPr>
          <w:u w:val="single"/>
        </w:rPr>
      </w:pPr>
      <w:r>
        <w:rPr>
          <w:u w:val="single"/>
        </w:rPr>
        <w:tab/>
      </w:r>
    </w:p>
    <w:p w14:paraId="39A442E0" w14:textId="77777777" w:rsidR="00854E4F" w:rsidRDefault="00000000">
      <w:pPr>
        <w:pStyle w:val="TextHeading2"/>
        <w:tabs>
          <w:tab w:val="left" w:pos="9360"/>
        </w:tabs>
        <w:rPr>
          <w:sz w:val="20"/>
          <w:u w:val="single"/>
        </w:rPr>
      </w:pPr>
      <w:r>
        <w:rPr>
          <w:u w:val="single"/>
        </w:rPr>
        <w:tab/>
      </w:r>
    </w:p>
    <w:p w14:paraId="6DA654F4" w14:textId="77777777" w:rsidR="00854E4F" w:rsidRDefault="00000000">
      <w:pPr>
        <w:pStyle w:val="TextHeading2"/>
        <w:tabs>
          <w:tab w:val="left" w:pos="9360"/>
        </w:tabs>
        <w:rPr>
          <w:u w:val="single"/>
        </w:rPr>
      </w:pPr>
      <w:r>
        <w:rPr>
          <w:u w:val="single"/>
        </w:rPr>
        <w:tab/>
      </w:r>
    </w:p>
    <w:p w14:paraId="2115FCB8" w14:textId="77777777" w:rsidR="00854E4F" w:rsidRDefault="00000000">
      <w:pPr>
        <w:pStyle w:val="TextHeading2"/>
        <w:tabs>
          <w:tab w:val="left" w:pos="9360"/>
        </w:tabs>
        <w:rPr>
          <w:u w:val="single"/>
        </w:rPr>
      </w:pPr>
      <w:r>
        <w:rPr>
          <w:u w:val="single"/>
        </w:rPr>
        <w:tab/>
      </w:r>
    </w:p>
    <w:p w14:paraId="638CDDDB" w14:textId="77777777" w:rsidR="00854E4F" w:rsidRDefault="00000000">
      <w:pPr>
        <w:pStyle w:val="TextHeading2"/>
        <w:tabs>
          <w:tab w:val="left" w:pos="9360"/>
        </w:tabs>
        <w:rPr>
          <w:u w:val="single"/>
        </w:rPr>
      </w:pPr>
      <w:r>
        <w:rPr>
          <w:u w:val="single"/>
        </w:rPr>
        <w:tab/>
      </w:r>
    </w:p>
    <w:p w14:paraId="2E28118C" w14:textId="77777777" w:rsidR="00854E4F" w:rsidRDefault="00000000">
      <w:pPr>
        <w:pStyle w:val="TextHeading2"/>
        <w:tabs>
          <w:tab w:val="left" w:pos="9360"/>
        </w:tabs>
        <w:rPr>
          <w:u w:val="single"/>
        </w:rPr>
      </w:pPr>
      <w:r>
        <w:rPr>
          <w:u w:val="single"/>
        </w:rPr>
        <w:tab/>
      </w:r>
    </w:p>
    <w:p w14:paraId="5235EC6B" w14:textId="77777777" w:rsidR="00854E4F" w:rsidRDefault="00000000">
      <w:pPr>
        <w:pStyle w:val="TextHeading2"/>
        <w:keepNext/>
        <w:pageBreakBefore/>
        <w:tabs>
          <w:tab w:val="left" w:pos="7920"/>
        </w:tabs>
        <w:spacing w:before="0" w:after="360"/>
        <w:rPr>
          <w:rFonts w:ascii="Arial" w:hAnsi="Arial" w:cs="Arial"/>
          <w:b/>
          <w:bCs/>
          <w:sz w:val="28"/>
          <w:szCs w:val="28"/>
        </w:rPr>
      </w:pPr>
      <w:r>
        <w:rPr>
          <w:rFonts w:ascii="Arial" w:hAnsi="Arial" w:cs="Arial"/>
          <w:b/>
          <w:bCs/>
          <w:sz w:val="28"/>
          <w:szCs w:val="28"/>
        </w:rPr>
        <w:lastRenderedPageBreak/>
        <w:t>Handling of My Remains</w:t>
      </w:r>
    </w:p>
    <w:p w14:paraId="79BBA66D" w14:textId="77777777" w:rsidR="00854E4F" w:rsidRDefault="00000000">
      <w:pPr>
        <w:pStyle w:val="TextHeading3"/>
        <w:rPr>
          <w:sz w:val="20"/>
        </w:rPr>
      </w:pPr>
      <w:r>
        <w:t>I request that the following funeral home or crematory be used as I have not made advance preparations:</w:t>
      </w:r>
    </w:p>
    <w:p w14:paraId="2EEC9078" w14:textId="77777777" w:rsidR="00854E4F" w:rsidRDefault="00000000">
      <w:pPr>
        <w:pStyle w:val="TextHeading2"/>
        <w:tabs>
          <w:tab w:val="left" w:pos="4140"/>
          <w:tab w:val="left" w:pos="4500"/>
          <w:tab w:val="left" w:pos="7920"/>
        </w:tabs>
      </w:pPr>
      <w:r>
        <w:t>Name:</w:t>
      </w:r>
      <w:r>
        <w:tab/>
      </w:r>
      <w:r>
        <w:tab/>
        <w:t>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49"/>
        <w:gridCol w:w="4476"/>
      </w:tblGrid>
      <w:tr w:rsidR="00854E4F" w14:paraId="12C0C724" w14:textId="77777777" w:rsidTr="008A2AD5">
        <w:tc>
          <w:tcPr>
            <w:tcW w:w="4135" w:type="dxa"/>
            <w:tcBorders>
              <w:bottom w:val="single" w:sz="4" w:space="0" w:color="auto"/>
            </w:tcBorders>
          </w:tcPr>
          <w:p w14:paraId="446F2296" w14:textId="77777777" w:rsidR="00854E4F" w:rsidRDefault="00854E4F">
            <w:pPr>
              <w:pStyle w:val="TextHeading2"/>
              <w:tabs>
                <w:tab w:val="left" w:pos="4140"/>
                <w:tab w:val="left" w:pos="4500"/>
                <w:tab w:val="left" w:pos="9360"/>
              </w:tabs>
              <w:rPr>
                <w:u w:val="single"/>
              </w:rPr>
            </w:pPr>
          </w:p>
        </w:tc>
        <w:tc>
          <w:tcPr>
            <w:tcW w:w="360" w:type="dxa"/>
          </w:tcPr>
          <w:p w14:paraId="768EA9E8" w14:textId="77777777" w:rsidR="00854E4F" w:rsidRDefault="00854E4F">
            <w:pPr>
              <w:pStyle w:val="TextHeading2"/>
              <w:tabs>
                <w:tab w:val="left" w:pos="4140"/>
                <w:tab w:val="left" w:pos="4500"/>
                <w:tab w:val="left" w:pos="9360"/>
              </w:tabs>
              <w:rPr>
                <w:u w:val="single"/>
              </w:rPr>
            </w:pPr>
          </w:p>
        </w:tc>
        <w:tc>
          <w:tcPr>
            <w:tcW w:w="4855" w:type="dxa"/>
            <w:tcBorders>
              <w:bottom w:val="single" w:sz="4" w:space="0" w:color="auto"/>
            </w:tcBorders>
          </w:tcPr>
          <w:p w14:paraId="5A192C2E" w14:textId="77777777" w:rsidR="00854E4F" w:rsidRDefault="00854E4F">
            <w:pPr>
              <w:pStyle w:val="TextHeading2"/>
              <w:tabs>
                <w:tab w:val="left" w:pos="4140"/>
                <w:tab w:val="left" w:pos="4500"/>
                <w:tab w:val="left" w:pos="9360"/>
              </w:tabs>
              <w:rPr>
                <w:u w:val="single"/>
              </w:rPr>
            </w:pPr>
          </w:p>
        </w:tc>
      </w:tr>
      <w:tr w:rsidR="00854E4F" w14:paraId="2468ACCE" w14:textId="77777777" w:rsidTr="008A2AD5">
        <w:tc>
          <w:tcPr>
            <w:tcW w:w="4135" w:type="dxa"/>
            <w:tcBorders>
              <w:top w:val="single" w:sz="4" w:space="0" w:color="auto"/>
              <w:bottom w:val="single" w:sz="4" w:space="0" w:color="auto"/>
            </w:tcBorders>
          </w:tcPr>
          <w:p w14:paraId="08A46F2C" w14:textId="77777777" w:rsidR="00854E4F" w:rsidRDefault="00854E4F">
            <w:pPr>
              <w:pStyle w:val="TextHeading2"/>
              <w:tabs>
                <w:tab w:val="left" w:pos="4140"/>
                <w:tab w:val="left" w:pos="4500"/>
                <w:tab w:val="left" w:pos="9360"/>
              </w:tabs>
              <w:rPr>
                <w:u w:val="single"/>
              </w:rPr>
            </w:pPr>
          </w:p>
        </w:tc>
        <w:tc>
          <w:tcPr>
            <w:tcW w:w="360" w:type="dxa"/>
          </w:tcPr>
          <w:p w14:paraId="27499C37" w14:textId="77777777" w:rsidR="00854E4F" w:rsidRDefault="00854E4F">
            <w:pPr>
              <w:pStyle w:val="TextHeading2"/>
              <w:tabs>
                <w:tab w:val="left" w:pos="4140"/>
                <w:tab w:val="left" w:pos="4500"/>
                <w:tab w:val="left" w:pos="9360"/>
              </w:tabs>
              <w:rPr>
                <w:u w:val="single"/>
              </w:rPr>
            </w:pPr>
          </w:p>
        </w:tc>
        <w:tc>
          <w:tcPr>
            <w:tcW w:w="4855" w:type="dxa"/>
            <w:tcBorders>
              <w:top w:val="single" w:sz="4" w:space="0" w:color="auto"/>
              <w:bottom w:val="single" w:sz="4" w:space="0" w:color="auto"/>
            </w:tcBorders>
          </w:tcPr>
          <w:p w14:paraId="4DFAAA6B" w14:textId="77777777" w:rsidR="00854E4F" w:rsidRDefault="00854E4F">
            <w:pPr>
              <w:pStyle w:val="TextHeading2"/>
              <w:tabs>
                <w:tab w:val="left" w:pos="4140"/>
                <w:tab w:val="left" w:pos="4500"/>
                <w:tab w:val="left" w:pos="9360"/>
              </w:tabs>
              <w:rPr>
                <w:u w:val="single"/>
              </w:rPr>
            </w:pPr>
          </w:p>
        </w:tc>
      </w:tr>
    </w:tbl>
    <w:p w14:paraId="5EBA1DD2" w14:textId="77777777" w:rsidR="00854E4F" w:rsidRDefault="00000000">
      <w:pPr>
        <w:pStyle w:val="TextHeading3"/>
        <w:rPr>
          <w:sz w:val="20"/>
        </w:rPr>
      </w:pPr>
      <w:r>
        <w:t>Contact the following funeral home or crematory for guidance on the advance preparations I have made for the handling of my remains:</w:t>
      </w:r>
    </w:p>
    <w:p w14:paraId="2516E9F7" w14:textId="77777777" w:rsidR="00854E4F" w:rsidRDefault="00000000">
      <w:pPr>
        <w:pStyle w:val="TextHeading2"/>
        <w:tabs>
          <w:tab w:val="left" w:pos="4140"/>
          <w:tab w:val="left" w:pos="4500"/>
          <w:tab w:val="left" w:pos="7920"/>
        </w:tabs>
      </w:pPr>
      <w:r>
        <w:t>Name:</w:t>
      </w:r>
      <w:r>
        <w:tab/>
      </w:r>
      <w:r>
        <w:tab/>
        <w:t>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49"/>
        <w:gridCol w:w="4476"/>
      </w:tblGrid>
      <w:tr w:rsidR="00854E4F" w14:paraId="4730EE92" w14:textId="77777777" w:rsidTr="00D30AD5">
        <w:tc>
          <w:tcPr>
            <w:tcW w:w="4135" w:type="dxa"/>
            <w:tcBorders>
              <w:bottom w:val="single" w:sz="4" w:space="0" w:color="auto"/>
            </w:tcBorders>
          </w:tcPr>
          <w:p w14:paraId="7B1A790D" w14:textId="77777777" w:rsidR="00854E4F" w:rsidRDefault="00854E4F">
            <w:pPr>
              <w:pStyle w:val="TextHeading2"/>
              <w:tabs>
                <w:tab w:val="left" w:pos="4140"/>
                <w:tab w:val="left" w:pos="4500"/>
                <w:tab w:val="left" w:pos="9360"/>
              </w:tabs>
              <w:rPr>
                <w:u w:val="single"/>
              </w:rPr>
            </w:pPr>
          </w:p>
        </w:tc>
        <w:tc>
          <w:tcPr>
            <w:tcW w:w="360" w:type="dxa"/>
          </w:tcPr>
          <w:p w14:paraId="41A2DD23" w14:textId="77777777" w:rsidR="00854E4F" w:rsidRDefault="00854E4F">
            <w:pPr>
              <w:pStyle w:val="TextHeading2"/>
              <w:tabs>
                <w:tab w:val="left" w:pos="4140"/>
                <w:tab w:val="left" w:pos="4500"/>
                <w:tab w:val="left" w:pos="9360"/>
              </w:tabs>
              <w:rPr>
                <w:u w:val="single"/>
              </w:rPr>
            </w:pPr>
          </w:p>
        </w:tc>
        <w:tc>
          <w:tcPr>
            <w:tcW w:w="4855" w:type="dxa"/>
            <w:tcBorders>
              <w:bottom w:val="single" w:sz="4" w:space="0" w:color="auto"/>
            </w:tcBorders>
          </w:tcPr>
          <w:p w14:paraId="200A5378" w14:textId="77777777" w:rsidR="00854E4F" w:rsidRDefault="00854E4F">
            <w:pPr>
              <w:pStyle w:val="TextHeading2"/>
              <w:tabs>
                <w:tab w:val="left" w:pos="4140"/>
                <w:tab w:val="left" w:pos="4500"/>
                <w:tab w:val="left" w:pos="9360"/>
              </w:tabs>
              <w:rPr>
                <w:u w:val="single"/>
              </w:rPr>
            </w:pPr>
          </w:p>
        </w:tc>
      </w:tr>
      <w:tr w:rsidR="00854E4F" w14:paraId="58076B0E" w14:textId="77777777" w:rsidTr="00D30AD5">
        <w:tc>
          <w:tcPr>
            <w:tcW w:w="4135" w:type="dxa"/>
            <w:tcBorders>
              <w:top w:val="single" w:sz="4" w:space="0" w:color="auto"/>
              <w:bottom w:val="single" w:sz="4" w:space="0" w:color="auto"/>
            </w:tcBorders>
          </w:tcPr>
          <w:p w14:paraId="3B3D37EC" w14:textId="77777777" w:rsidR="00854E4F" w:rsidRDefault="00854E4F">
            <w:pPr>
              <w:pStyle w:val="TextHeading2"/>
              <w:tabs>
                <w:tab w:val="left" w:pos="4140"/>
                <w:tab w:val="left" w:pos="4500"/>
                <w:tab w:val="left" w:pos="9360"/>
              </w:tabs>
              <w:rPr>
                <w:u w:val="single"/>
              </w:rPr>
            </w:pPr>
          </w:p>
        </w:tc>
        <w:tc>
          <w:tcPr>
            <w:tcW w:w="360" w:type="dxa"/>
          </w:tcPr>
          <w:p w14:paraId="36972D41" w14:textId="77777777" w:rsidR="00854E4F" w:rsidRDefault="00854E4F">
            <w:pPr>
              <w:pStyle w:val="TextHeading2"/>
              <w:tabs>
                <w:tab w:val="left" w:pos="4140"/>
                <w:tab w:val="left" w:pos="4500"/>
                <w:tab w:val="left" w:pos="9360"/>
              </w:tabs>
              <w:rPr>
                <w:u w:val="single"/>
              </w:rPr>
            </w:pPr>
          </w:p>
        </w:tc>
        <w:tc>
          <w:tcPr>
            <w:tcW w:w="4855" w:type="dxa"/>
            <w:tcBorders>
              <w:top w:val="single" w:sz="4" w:space="0" w:color="auto"/>
              <w:bottom w:val="single" w:sz="4" w:space="0" w:color="auto"/>
            </w:tcBorders>
          </w:tcPr>
          <w:p w14:paraId="60AFEC41" w14:textId="77777777" w:rsidR="00854E4F" w:rsidRDefault="00854E4F">
            <w:pPr>
              <w:pStyle w:val="TextHeading2"/>
              <w:tabs>
                <w:tab w:val="left" w:pos="4140"/>
                <w:tab w:val="left" w:pos="4500"/>
                <w:tab w:val="left" w:pos="9360"/>
              </w:tabs>
              <w:rPr>
                <w:u w:val="single"/>
              </w:rPr>
            </w:pPr>
          </w:p>
        </w:tc>
      </w:tr>
    </w:tbl>
    <w:p w14:paraId="2FA2D213" w14:textId="77777777" w:rsidR="00854E4F" w:rsidRDefault="00000000">
      <w:pPr>
        <w:pStyle w:val="TextHeading2"/>
        <w:rPr>
          <w:sz w:val="20"/>
        </w:rPr>
      </w:pPr>
      <w:r>
        <w:t>Documents regarding my advance preparations are stored with my estate planning documents, or as otherwise indicated in my Personal Information section of my Estate Portfolio.</w:t>
      </w:r>
    </w:p>
    <w:p w14:paraId="14620284" w14:textId="77777777" w:rsidR="00854E4F" w:rsidRDefault="00000000">
      <w:pPr>
        <w:pStyle w:val="TextHeading3"/>
      </w:pPr>
      <w:r>
        <w:t>I would like the following treatment:</w:t>
      </w:r>
    </w:p>
    <w:p w14:paraId="0F072CBE" w14:textId="77777777" w:rsidR="00854E4F" w:rsidRDefault="00000000">
      <w:pPr>
        <w:pStyle w:val="TextHeading2"/>
      </w:pPr>
      <w:r>
        <w:rPr>
          <w:u w:val="single"/>
        </w:rPr>
        <w:tab/>
      </w:r>
      <w:r>
        <w:t xml:space="preserve">  to be entombed.</w:t>
      </w:r>
    </w:p>
    <w:p w14:paraId="214C1DA3" w14:textId="77777777" w:rsidR="00854E4F" w:rsidRDefault="00000000">
      <w:pPr>
        <w:pStyle w:val="TextHeading2"/>
      </w:pPr>
      <w:r>
        <w:rPr>
          <w:u w:val="single"/>
        </w:rPr>
        <w:tab/>
      </w:r>
      <w:r>
        <w:t xml:space="preserve">  to be buried.</w:t>
      </w:r>
    </w:p>
    <w:p w14:paraId="0019BAEE" w14:textId="77777777" w:rsidR="00854E4F" w:rsidRDefault="00000000">
      <w:pPr>
        <w:pStyle w:val="TextHeading2"/>
      </w:pPr>
      <w:r>
        <w:rPr>
          <w:u w:val="single"/>
        </w:rPr>
        <w:tab/>
      </w:r>
      <w:r>
        <w:t xml:space="preserve">  to be cremated.</w:t>
      </w:r>
    </w:p>
    <w:p w14:paraId="7624DF3A" w14:textId="77777777" w:rsidR="00854E4F" w:rsidRDefault="00000000">
      <w:pPr>
        <w:pStyle w:val="TextHeading2"/>
        <w:tabs>
          <w:tab w:val="left" w:pos="720"/>
        </w:tabs>
        <w:ind w:left="900" w:hanging="900"/>
      </w:pPr>
      <w:r>
        <w:rPr>
          <w:u w:val="single"/>
        </w:rPr>
        <w:tab/>
      </w:r>
      <w:r>
        <w:t xml:space="preserve">  my body donated for scientific medical purposes per my anatomical gift instructions.</w:t>
      </w:r>
    </w:p>
    <w:p w14:paraId="7F9498B2" w14:textId="77777777" w:rsidR="00854E4F" w:rsidRDefault="00000000">
      <w:pPr>
        <w:pStyle w:val="TextHeading3"/>
      </w:pPr>
      <w:r>
        <w:t>I have already purchased a:</w:t>
      </w:r>
    </w:p>
    <w:p w14:paraId="02B2F069" w14:textId="77777777" w:rsidR="00854E4F" w:rsidRDefault="00000000">
      <w:pPr>
        <w:pStyle w:val="TextHeading2"/>
      </w:pPr>
      <w:r>
        <w:rPr>
          <w:u w:val="single"/>
        </w:rPr>
        <w:tab/>
      </w:r>
      <w:r>
        <w:t xml:space="preserve">  burial plot.</w:t>
      </w:r>
    </w:p>
    <w:p w14:paraId="25BD967B" w14:textId="77777777" w:rsidR="00854E4F" w:rsidRDefault="00000000">
      <w:pPr>
        <w:pStyle w:val="TextHeading2"/>
      </w:pPr>
      <w:r>
        <w:rPr>
          <w:u w:val="single"/>
        </w:rPr>
        <w:tab/>
      </w:r>
      <w:r>
        <w:t xml:space="preserve">  mausoleum crypt.</w:t>
      </w:r>
    </w:p>
    <w:p w14:paraId="7542B836" w14:textId="77777777" w:rsidR="00854E4F" w:rsidRDefault="00000000">
      <w:pPr>
        <w:pStyle w:val="TextHeading2"/>
      </w:pPr>
      <w:r>
        <w:rPr>
          <w:u w:val="single"/>
        </w:rPr>
        <w:tab/>
      </w:r>
      <w:r>
        <w:t xml:space="preserve">  cremation niche for an urn.</w:t>
      </w:r>
    </w:p>
    <w:p w14:paraId="1BA1E40F" w14:textId="77777777" w:rsidR="00854E4F" w:rsidRDefault="00000000">
      <w:pPr>
        <w:pStyle w:val="TextHeading3"/>
        <w:keepNext/>
      </w:pPr>
      <w:r>
        <w:lastRenderedPageBreak/>
        <w:t>My remains will be kept at the following cemetery or mausoleum:</w:t>
      </w:r>
    </w:p>
    <w:p w14:paraId="2CB6D16B" w14:textId="77777777" w:rsidR="00854E4F" w:rsidRDefault="00000000">
      <w:pPr>
        <w:pStyle w:val="TextHeading2"/>
        <w:keepNext/>
        <w:tabs>
          <w:tab w:val="left" w:pos="4140"/>
          <w:tab w:val="left" w:pos="4500"/>
          <w:tab w:val="left" w:pos="7920"/>
        </w:tabs>
      </w:pPr>
      <w:r>
        <w:t>Name:</w:t>
      </w:r>
      <w:r>
        <w:tab/>
      </w:r>
      <w:r>
        <w:tab/>
        <w:t>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49"/>
        <w:gridCol w:w="4476"/>
      </w:tblGrid>
      <w:tr w:rsidR="00854E4F" w14:paraId="57AEB8B7" w14:textId="77777777" w:rsidTr="00D30AD5">
        <w:tc>
          <w:tcPr>
            <w:tcW w:w="4135" w:type="dxa"/>
            <w:tcBorders>
              <w:bottom w:val="single" w:sz="4" w:space="0" w:color="auto"/>
            </w:tcBorders>
          </w:tcPr>
          <w:p w14:paraId="7C8CB1A9" w14:textId="77777777" w:rsidR="00854E4F" w:rsidRDefault="00854E4F">
            <w:pPr>
              <w:pStyle w:val="TextHeading2"/>
              <w:keepNext/>
              <w:tabs>
                <w:tab w:val="left" w:pos="4140"/>
                <w:tab w:val="left" w:pos="4500"/>
                <w:tab w:val="left" w:pos="9360"/>
              </w:tabs>
              <w:rPr>
                <w:u w:val="single"/>
              </w:rPr>
            </w:pPr>
          </w:p>
        </w:tc>
        <w:tc>
          <w:tcPr>
            <w:tcW w:w="360" w:type="dxa"/>
          </w:tcPr>
          <w:p w14:paraId="3C889EA6" w14:textId="77777777" w:rsidR="00854E4F" w:rsidRDefault="00854E4F">
            <w:pPr>
              <w:pStyle w:val="TextHeading2"/>
              <w:tabs>
                <w:tab w:val="left" w:pos="4140"/>
                <w:tab w:val="left" w:pos="4500"/>
                <w:tab w:val="left" w:pos="9360"/>
              </w:tabs>
              <w:rPr>
                <w:u w:val="single"/>
              </w:rPr>
            </w:pPr>
          </w:p>
        </w:tc>
        <w:tc>
          <w:tcPr>
            <w:tcW w:w="4855" w:type="dxa"/>
            <w:tcBorders>
              <w:bottom w:val="single" w:sz="4" w:space="0" w:color="auto"/>
            </w:tcBorders>
          </w:tcPr>
          <w:p w14:paraId="603B22B1" w14:textId="77777777" w:rsidR="00854E4F" w:rsidRDefault="00854E4F">
            <w:pPr>
              <w:pStyle w:val="TextHeading2"/>
              <w:tabs>
                <w:tab w:val="left" w:pos="4140"/>
                <w:tab w:val="left" w:pos="4500"/>
                <w:tab w:val="left" w:pos="9360"/>
              </w:tabs>
              <w:rPr>
                <w:u w:val="single"/>
              </w:rPr>
            </w:pPr>
          </w:p>
        </w:tc>
      </w:tr>
      <w:tr w:rsidR="00854E4F" w14:paraId="3B6EC614" w14:textId="77777777" w:rsidTr="00D30AD5">
        <w:tc>
          <w:tcPr>
            <w:tcW w:w="4135" w:type="dxa"/>
            <w:tcBorders>
              <w:top w:val="single" w:sz="4" w:space="0" w:color="auto"/>
              <w:bottom w:val="single" w:sz="4" w:space="0" w:color="auto"/>
            </w:tcBorders>
          </w:tcPr>
          <w:p w14:paraId="64F12B35" w14:textId="77777777" w:rsidR="00854E4F" w:rsidRDefault="00854E4F">
            <w:pPr>
              <w:pStyle w:val="TextHeading2"/>
              <w:tabs>
                <w:tab w:val="left" w:pos="4140"/>
                <w:tab w:val="left" w:pos="4500"/>
                <w:tab w:val="left" w:pos="9360"/>
              </w:tabs>
              <w:rPr>
                <w:u w:val="single"/>
              </w:rPr>
            </w:pPr>
          </w:p>
        </w:tc>
        <w:tc>
          <w:tcPr>
            <w:tcW w:w="360" w:type="dxa"/>
          </w:tcPr>
          <w:p w14:paraId="13136B38" w14:textId="77777777" w:rsidR="00854E4F" w:rsidRDefault="00854E4F">
            <w:pPr>
              <w:pStyle w:val="TextHeading2"/>
              <w:tabs>
                <w:tab w:val="left" w:pos="4140"/>
                <w:tab w:val="left" w:pos="4500"/>
                <w:tab w:val="left" w:pos="9360"/>
              </w:tabs>
              <w:rPr>
                <w:u w:val="single"/>
              </w:rPr>
            </w:pPr>
          </w:p>
        </w:tc>
        <w:tc>
          <w:tcPr>
            <w:tcW w:w="4855" w:type="dxa"/>
            <w:tcBorders>
              <w:top w:val="single" w:sz="4" w:space="0" w:color="auto"/>
              <w:bottom w:val="single" w:sz="4" w:space="0" w:color="auto"/>
            </w:tcBorders>
          </w:tcPr>
          <w:p w14:paraId="6B050A73" w14:textId="77777777" w:rsidR="00854E4F" w:rsidRDefault="00854E4F">
            <w:pPr>
              <w:pStyle w:val="TextHeading2"/>
              <w:tabs>
                <w:tab w:val="left" w:pos="4140"/>
                <w:tab w:val="left" w:pos="4500"/>
                <w:tab w:val="left" w:pos="9360"/>
              </w:tabs>
              <w:rPr>
                <w:u w:val="single"/>
              </w:rPr>
            </w:pPr>
          </w:p>
        </w:tc>
      </w:tr>
    </w:tbl>
    <w:p w14:paraId="23B1C11D" w14:textId="77777777" w:rsidR="00854E4F" w:rsidRDefault="00000000">
      <w:pPr>
        <w:pStyle w:val="TextHeading3"/>
      </w:pPr>
      <w:r>
        <w:t>I desire that my remains be kept:</w:t>
      </w:r>
    </w:p>
    <w:p w14:paraId="754A32D3" w14:textId="77777777" w:rsidR="00854E4F" w:rsidRDefault="00000000">
      <w:pPr>
        <w:pStyle w:val="TextHeading2"/>
      </w:pPr>
      <w:r>
        <w:rPr>
          <w:u w:val="single"/>
        </w:rPr>
        <w:tab/>
      </w:r>
      <w:r>
        <w:t xml:space="preserve">  next to the following individual: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7881"/>
      </w:tblGrid>
      <w:tr w:rsidR="00854E4F" w14:paraId="32334B18" w14:textId="77777777" w:rsidTr="004F75F1">
        <w:tc>
          <w:tcPr>
            <w:tcW w:w="805" w:type="dxa"/>
          </w:tcPr>
          <w:p w14:paraId="3A8CB8D2" w14:textId="77777777" w:rsidR="00854E4F" w:rsidRDefault="00854E4F">
            <w:pPr>
              <w:pStyle w:val="TextHeading2"/>
              <w:tabs>
                <w:tab w:val="left" w:pos="720"/>
                <w:tab w:val="left" w:pos="9360"/>
              </w:tabs>
            </w:pPr>
          </w:p>
        </w:tc>
        <w:tc>
          <w:tcPr>
            <w:tcW w:w="8545" w:type="dxa"/>
            <w:tcBorders>
              <w:bottom w:val="single" w:sz="4" w:space="0" w:color="auto"/>
            </w:tcBorders>
          </w:tcPr>
          <w:p w14:paraId="439B26FB" w14:textId="77777777" w:rsidR="00854E4F" w:rsidRDefault="00854E4F">
            <w:pPr>
              <w:pStyle w:val="TextHeading2"/>
              <w:tabs>
                <w:tab w:val="left" w:pos="720"/>
                <w:tab w:val="left" w:pos="9360"/>
              </w:tabs>
            </w:pPr>
          </w:p>
        </w:tc>
      </w:tr>
    </w:tbl>
    <w:p w14:paraId="74D49E60" w14:textId="77777777" w:rsidR="00854E4F" w:rsidRDefault="00000000">
      <w:pPr>
        <w:pStyle w:val="TextHeading2"/>
        <w:tabs>
          <w:tab w:val="left" w:pos="720"/>
          <w:tab w:val="left" w:pos="7920"/>
        </w:tabs>
      </w:pPr>
      <w:r>
        <w:rPr>
          <w:u w:val="single"/>
        </w:rPr>
        <w:tab/>
      </w:r>
      <w:r>
        <w:t xml:space="preserve">  at the following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7881"/>
      </w:tblGrid>
      <w:tr w:rsidR="00854E4F" w14:paraId="099EF73B" w14:textId="77777777" w:rsidTr="00015C77">
        <w:tc>
          <w:tcPr>
            <w:tcW w:w="805" w:type="dxa"/>
          </w:tcPr>
          <w:p w14:paraId="1BCCADBB" w14:textId="77777777" w:rsidR="00854E4F" w:rsidRDefault="00854E4F">
            <w:pPr>
              <w:pStyle w:val="TextHeading2"/>
              <w:tabs>
                <w:tab w:val="left" w:pos="720"/>
                <w:tab w:val="left" w:pos="9360"/>
              </w:tabs>
            </w:pPr>
          </w:p>
        </w:tc>
        <w:tc>
          <w:tcPr>
            <w:tcW w:w="8545" w:type="dxa"/>
            <w:tcBorders>
              <w:bottom w:val="single" w:sz="4" w:space="0" w:color="auto"/>
            </w:tcBorders>
          </w:tcPr>
          <w:p w14:paraId="1631A54B" w14:textId="77777777" w:rsidR="00854E4F" w:rsidRDefault="00854E4F">
            <w:pPr>
              <w:pStyle w:val="TextHeading2"/>
              <w:tabs>
                <w:tab w:val="left" w:pos="720"/>
                <w:tab w:val="left" w:pos="9360"/>
              </w:tabs>
            </w:pPr>
          </w:p>
        </w:tc>
      </w:tr>
    </w:tbl>
    <w:p w14:paraId="327F42C3" w14:textId="77777777" w:rsidR="00854E4F" w:rsidRDefault="00000000">
      <w:pPr>
        <w:pStyle w:val="TextHeading2"/>
        <w:tabs>
          <w:tab w:val="left" w:pos="720"/>
          <w:tab w:val="left" w:pos="7920"/>
        </w:tabs>
      </w:pPr>
      <w:r>
        <w:rPr>
          <w:u w:val="single"/>
        </w:rPr>
        <w:tab/>
      </w:r>
      <w:r>
        <w:t xml:space="preserve">  near the following individuals: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7881"/>
      </w:tblGrid>
      <w:tr w:rsidR="00854E4F" w14:paraId="41CD78A3" w14:textId="77777777" w:rsidTr="004F75F1">
        <w:tc>
          <w:tcPr>
            <w:tcW w:w="805" w:type="dxa"/>
          </w:tcPr>
          <w:p w14:paraId="573112BF" w14:textId="77777777" w:rsidR="00854E4F" w:rsidRDefault="00854E4F">
            <w:pPr>
              <w:pStyle w:val="TextHeading2"/>
              <w:tabs>
                <w:tab w:val="left" w:pos="720"/>
                <w:tab w:val="left" w:pos="9360"/>
              </w:tabs>
            </w:pPr>
          </w:p>
        </w:tc>
        <w:tc>
          <w:tcPr>
            <w:tcW w:w="8545" w:type="dxa"/>
            <w:tcBorders>
              <w:bottom w:val="single" w:sz="4" w:space="0" w:color="auto"/>
            </w:tcBorders>
          </w:tcPr>
          <w:p w14:paraId="10A91669" w14:textId="77777777" w:rsidR="00854E4F" w:rsidRDefault="00854E4F">
            <w:pPr>
              <w:pStyle w:val="TextHeading2"/>
              <w:tabs>
                <w:tab w:val="left" w:pos="720"/>
                <w:tab w:val="left" w:pos="9360"/>
              </w:tabs>
            </w:pPr>
          </w:p>
        </w:tc>
      </w:tr>
      <w:tr w:rsidR="00854E4F" w14:paraId="4FB3A584" w14:textId="77777777" w:rsidTr="004F75F1">
        <w:trPr>
          <w:trHeight w:val="198"/>
        </w:trPr>
        <w:tc>
          <w:tcPr>
            <w:tcW w:w="805" w:type="dxa"/>
          </w:tcPr>
          <w:p w14:paraId="0299CB6D" w14:textId="77777777" w:rsidR="00854E4F" w:rsidRDefault="00854E4F">
            <w:pPr>
              <w:pStyle w:val="TextHeading2"/>
              <w:tabs>
                <w:tab w:val="left" w:pos="720"/>
                <w:tab w:val="left" w:pos="9360"/>
              </w:tabs>
            </w:pPr>
          </w:p>
        </w:tc>
        <w:tc>
          <w:tcPr>
            <w:tcW w:w="8545" w:type="dxa"/>
            <w:tcBorders>
              <w:top w:val="single" w:sz="4" w:space="0" w:color="auto"/>
              <w:bottom w:val="single" w:sz="4" w:space="0" w:color="auto"/>
            </w:tcBorders>
          </w:tcPr>
          <w:p w14:paraId="611DCFA4" w14:textId="77777777" w:rsidR="00854E4F" w:rsidRDefault="00854E4F">
            <w:pPr>
              <w:pStyle w:val="TextHeading2"/>
              <w:tabs>
                <w:tab w:val="left" w:pos="720"/>
                <w:tab w:val="left" w:pos="9360"/>
              </w:tabs>
            </w:pPr>
          </w:p>
        </w:tc>
      </w:tr>
    </w:tbl>
    <w:p w14:paraId="39E188C1" w14:textId="77777777" w:rsidR="00854E4F" w:rsidRDefault="00000000">
      <w:pPr>
        <w:pStyle w:val="TextHeading3"/>
      </w:pPr>
      <w:r>
        <w:t>Other instructions:</w:t>
      </w:r>
    </w:p>
    <w:p w14:paraId="1C4818C0" w14:textId="77777777" w:rsidR="00854E4F" w:rsidRDefault="00000000">
      <w:pPr>
        <w:pStyle w:val="TextHeading2"/>
        <w:tabs>
          <w:tab w:val="left" w:pos="9360"/>
        </w:tabs>
        <w:rPr>
          <w:u w:val="single"/>
        </w:rPr>
      </w:pPr>
      <w:r>
        <w:rPr>
          <w:u w:val="single"/>
        </w:rPr>
        <w:tab/>
      </w:r>
    </w:p>
    <w:p w14:paraId="14EA3FEA" w14:textId="77777777" w:rsidR="00854E4F" w:rsidRDefault="00000000">
      <w:pPr>
        <w:pStyle w:val="TextHeading2"/>
        <w:tabs>
          <w:tab w:val="left" w:pos="9360"/>
        </w:tabs>
        <w:rPr>
          <w:u w:val="single"/>
        </w:rPr>
      </w:pPr>
      <w:r>
        <w:rPr>
          <w:u w:val="single"/>
        </w:rPr>
        <w:tab/>
      </w:r>
    </w:p>
    <w:p w14:paraId="79A2B664" w14:textId="77777777" w:rsidR="00854E4F" w:rsidRDefault="00000000">
      <w:pPr>
        <w:pStyle w:val="TextHeading2"/>
        <w:spacing w:before="360"/>
        <w:rPr>
          <w:rFonts w:ascii="Arial" w:hAnsi="Arial" w:cs="Arial"/>
          <w:b/>
          <w:bCs/>
          <w:sz w:val="28"/>
          <w:szCs w:val="28"/>
        </w:rPr>
      </w:pPr>
      <w:r>
        <w:rPr>
          <w:rFonts w:ascii="Arial" w:hAnsi="Arial" w:cs="Arial"/>
          <w:b/>
          <w:bCs/>
          <w:sz w:val="28"/>
          <w:szCs w:val="28"/>
        </w:rPr>
        <w:t>Marker Selection</w:t>
      </w:r>
    </w:p>
    <w:p w14:paraId="723C17FB" w14:textId="77777777" w:rsidR="00854E4F" w:rsidRDefault="00000000">
      <w:pPr>
        <w:pStyle w:val="TextHeading2"/>
      </w:pPr>
      <w:r>
        <w:rPr>
          <w:u w:val="single"/>
        </w:rPr>
        <w:tab/>
      </w:r>
      <w:r>
        <w:t xml:space="preserve">  I have made advance preparations for my marker or headstone.</w:t>
      </w:r>
    </w:p>
    <w:p w14:paraId="0670E98E" w14:textId="77777777" w:rsidR="00854E4F" w:rsidRDefault="00000000">
      <w:pPr>
        <w:pStyle w:val="TextHeading2"/>
        <w:tabs>
          <w:tab w:val="left" w:pos="720"/>
        </w:tabs>
        <w:ind w:left="900" w:hanging="900"/>
      </w:pPr>
      <w:r>
        <w:rPr>
          <w:u w:val="single"/>
        </w:rPr>
        <w:tab/>
      </w:r>
      <w:r>
        <w:t xml:space="preserve">  I desire my marker or headstone to have the following designs, colors, emblems, etc.:</w:t>
      </w:r>
    </w:p>
    <w:p w14:paraId="34BC9952" w14:textId="77777777" w:rsidR="00854E4F" w:rsidRDefault="00000000">
      <w:pPr>
        <w:pStyle w:val="TextHeading2"/>
        <w:tabs>
          <w:tab w:val="left" w:pos="9360"/>
        </w:tabs>
        <w:rPr>
          <w:u w:val="single"/>
        </w:rPr>
      </w:pPr>
      <w:r>
        <w:rPr>
          <w:u w:val="single"/>
        </w:rPr>
        <w:tab/>
      </w:r>
    </w:p>
    <w:p w14:paraId="4252A320" w14:textId="77777777" w:rsidR="00854E4F" w:rsidRDefault="00000000">
      <w:pPr>
        <w:pStyle w:val="TextHeading2"/>
        <w:tabs>
          <w:tab w:val="left" w:pos="9360"/>
        </w:tabs>
        <w:rPr>
          <w:u w:val="single"/>
        </w:rPr>
      </w:pPr>
      <w:r>
        <w:rPr>
          <w:u w:val="single"/>
        </w:rPr>
        <w:tab/>
      </w:r>
    </w:p>
    <w:p w14:paraId="7748CF46" w14:textId="77777777" w:rsidR="00854E4F" w:rsidRDefault="00000000">
      <w:pPr>
        <w:pStyle w:val="TextHeading3"/>
      </w:pPr>
      <w:r>
        <w:t>I desire the following engraving:</w:t>
      </w:r>
    </w:p>
    <w:p w14:paraId="3F44A9AA" w14:textId="77777777" w:rsidR="00854E4F" w:rsidRDefault="00000000">
      <w:pPr>
        <w:pStyle w:val="TextHeading2"/>
        <w:tabs>
          <w:tab w:val="left" w:pos="9360"/>
        </w:tabs>
        <w:rPr>
          <w:u w:val="single"/>
        </w:rPr>
      </w:pPr>
      <w:r>
        <w:rPr>
          <w:u w:val="single"/>
        </w:rPr>
        <w:tab/>
      </w:r>
    </w:p>
    <w:p w14:paraId="482DB4B3" w14:textId="77777777" w:rsidR="00854E4F" w:rsidRDefault="00000000">
      <w:pPr>
        <w:pStyle w:val="TextHeading2"/>
        <w:tabs>
          <w:tab w:val="left" w:pos="9360"/>
        </w:tabs>
        <w:rPr>
          <w:u w:val="single"/>
        </w:rPr>
      </w:pPr>
      <w:r>
        <w:rPr>
          <w:u w:val="single"/>
        </w:rPr>
        <w:tab/>
      </w:r>
    </w:p>
    <w:p w14:paraId="1C7A1DFB" w14:textId="77777777" w:rsidR="00854E4F" w:rsidRDefault="00000000">
      <w:pPr>
        <w:pStyle w:val="TextHeading2"/>
        <w:keepNext/>
        <w:pageBreakBefore/>
        <w:spacing w:before="0"/>
        <w:rPr>
          <w:rFonts w:ascii="Arial" w:hAnsi="Arial" w:cs="Arial"/>
          <w:b/>
          <w:bCs/>
          <w:sz w:val="28"/>
          <w:szCs w:val="28"/>
        </w:rPr>
      </w:pPr>
      <w:r>
        <w:rPr>
          <w:rFonts w:ascii="Arial" w:hAnsi="Arial" w:cs="Arial"/>
          <w:b/>
          <w:bCs/>
          <w:sz w:val="28"/>
          <w:szCs w:val="28"/>
        </w:rPr>
        <w:lastRenderedPageBreak/>
        <w:t>Casket or Urn Selection</w:t>
      </w:r>
    </w:p>
    <w:p w14:paraId="13DCEFB1" w14:textId="77777777" w:rsidR="00854E4F" w:rsidRDefault="00000000">
      <w:pPr>
        <w:pStyle w:val="TextHeading2"/>
      </w:pPr>
      <w:r>
        <w:t>I desire that my casket be made:</w:t>
      </w:r>
    </w:p>
    <w:p w14:paraId="1DE4140C" w14:textId="77777777" w:rsidR="00854E4F" w:rsidRDefault="00000000">
      <w:pPr>
        <w:pStyle w:val="TextHeading3"/>
      </w:pPr>
      <w:r>
        <w:rPr>
          <w:u w:val="single"/>
        </w:rPr>
        <w:tab/>
      </w:r>
      <w:r>
        <w:t xml:space="preserve">  of metal.</w:t>
      </w:r>
    </w:p>
    <w:p w14:paraId="51E1D36B" w14:textId="77777777" w:rsidR="00854E4F" w:rsidRDefault="00000000">
      <w:pPr>
        <w:pStyle w:val="TextHeading3"/>
      </w:pPr>
      <w:r>
        <w:rPr>
          <w:u w:val="single"/>
        </w:rPr>
        <w:tab/>
      </w:r>
      <w:r>
        <w:t xml:space="preserve">  of wood.</w:t>
      </w:r>
    </w:p>
    <w:p w14:paraId="5F789F83" w14:textId="77777777" w:rsidR="00854E4F" w:rsidRDefault="00000000">
      <w:pPr>
        <w:pStyle w:val="TextHeading3"/>
      </w:pPr>
      <w:r>
        <w:rPr>
          <w:u w:val="single"/>
        </w:rPr>
        <w:tab/>
      </w:r>
      <w:r>
        <w:t xml:space="preserve">  with other considerations (cloth-covered, decorated etc.).</w:t>
      </w:r>
    </w:p>
    <w:p w14:paraId="318C5728" w14:textId="77777777" w:rsidR="00854E4F" w:rsidRDefault="00000000">
      <w:pPr>
        <w:pStyle w:val="TextHeading2"/>
        <w:tabs>
          <w:tab w:val="left" w:pos="9360"/>
        </w:tabs>
        <w:rPr>
          <w:u w:val="single"/>
        </w:rPr>
      </w:pPr>
      <w:r>
        <w:rPr>
          <w:u w:val="single"/>
        </w:rPr>
        <w:tab/>
      </w:r>
    </w:p>
    <w:p w14:paraId="6FF868F4" w14:textId="77777777" w:rsidR="00854E4F" w:rsidRDefault="00000000">
      <w:pPr>
        <w:pStyle w:val="TextHeading2"/>
        <w:tabs>
          <w:tab w:val="left" w:pos="9360"/>
        </w:tabs>
        <w:rPr>
          <w:u w:val="single"/>
        </w:rPr>
      </w:pPr>
      <w:r>
        <w:rPr>
          <w:u w:val="single"/>
        </w:rPr>
        <w:tab/>
      </w:r>
    </w:p>
    <w:p w14:paraId="27DF4729" w14:textId="77777777" w:rsidR="00854E4F" w:rsidRDefault="00000000">
      <w:pPr>
        <w:pStyle w:val="TextHeading2"/>
        <w:tabs>
          <w:tab w:val="left" w:pos="9360"/>
        </w:tabs>
        <w:rPr>
          <w:u w:val="single"/>
        </w:rPr>
      </w:pPr>
      <w:r>
        <w:rPr>
          <w:u w:val="single"/>
        </w:rPr>
        <w:tab/>
      </w:r>
    </w:p>
    <w:p w14:paraId="3BB9C6BD" w14:textId="77777777" w:rsidR="00854E4F" w:rsidRDefault="00000000">
      <w:pPr>
        <w:pStyle w:val="TextHeading2"/>
        <w:spacing w:before="360"/>
        <w:rPr>
          <w:rFonts w:ascii="Arial" w:hAnsi="Arial" w:cs="Arial"/>
          <w:b/>
          <w:bCs/>
          <w:sz w:val="28"/>
          <w:szCs w:val="28"/>
        </w:rPr>
      </w:pPr>
      <w:r>
        <w:rPr>
          <w:rFonts w:ascii="Arial" w:hAnsi="Arial" w:cs="Arial"/>
          <w:b/>
          <w:bCs/>
          <w:sz w:val="28"/>
          <w:szCs w:val="28"/>
        </w:rPr>
        <w:t>My Remembrance Service</w:t>
      </w:r>
    </w:p>
    <w:p w14:paraId="610A0824" w14:textId="77777777" w:rsidR="00854E4F" w:rsidRDefault="00000000">
      <w:pPr>
        <w:pStyle w:val="TextHeading3"/>
        <w:rPr>
          <w:sz w:val="20"/>
        </w:rPr>
      </w:pPr>
      <w:r>
        <w:t>I desire my funeral/memorial service to be held at the following location or facility:</w:t>
      </w:r>
    </w:p>
    <w:p w14:paraId="58E731DB" w14:textId="77777777" w:rsidR="00854E4F" w:rsidRDefault="00000000">
      <w:pPr>
        <w:pStyle w:val="TextHeading2"/>
        <w:tabs>
          <w:tab w:val="left" w:pos="4140"/>
          <w:tab w:val="left" w:pos="4500"/>
          <w:tab w:val="left" w:pos="7920"/>
        </w:tabs>
      </w:pPr>
      <w:r>
        <w:t>Name:</w:t>
      </w:r>
      <w:r>
        <w:tab/>
      </w:r>
      <w:r>
        <w:tab/>
        <w:t>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49"/>
        <w:gridCol w:w="4476"/>
      </w:tblGrid>
      <w:tr w:rsidR="00854E4F" w14:paraId="584E756D" w14:textId="77777777" w:rsidTr="00D30AD5">
        <w:tc>
          <w:tcPr>
            <w:tcW w:w="4135" w:type="dxa"/>
            <w:tcBorders>
              <w:bottom w:val="single" w:sz="4" w:space="0" w:color="auto"/>
            </w:tcBorders>
          </w:tcPr>
          <w:p w14:paraId="3870842A" w14:textId="77777777" w:rsidR="00854E4F" w:rsidRDefault="00854E4F">
            <w:pPr>
              <w:pStyle w:val="TextHeading2"/>
              <w:tabs>
                <w:tab w:val="left" w:pos="4140"/>
                <w:tab w:val="left" w:pos="4500"/>
                <w:tab w:val="left" w:pos="9360"/>
              </w:tabs>
              <w:rPr>
                <w:u w:val="single"/>
              </w:rPr>
            </w:pPr>
          </w:p>
        </w:tc>
        <w:tc>
          <w:tcPr>
            <w:tcW w:w="360" w:type="dxa"/>
          </w:tcPr>
          <w:p w14:paraId="4F8AFE6C" w14:textId="77777777" w:rsidR="00854E4F" w:rsidRDefault="00854E4F">
            <w:pPr>
              <w:pStyle w:val="TextHeading2"/>
              <w:tabs>
                <w:tab w:val="left" w:pos="4140"/>
                <w:tab w:val="left" w:pos="4500"/>
                <w:tab w:val="left" w:pos="9360"/>
              </w:tabs>
              <w:rPr>
                <w:u w:val="single"/>
              </w:rPr>
            </w:pPr>
          </w:p>
        </w:tc>
        <w:tc>
          <w:tcPr>
            <w:tcW w:w="4855" w:type="dxa"/>
            <w:tcBorders>
              <w:bottom w:val="single" w:sz="4" w:space="0" w:color="auto"/>
            </w:tcBorders>
          </w:tcPr>
          <w:p w14:paraId="224F53CC" w14:textId="77777777" w:rsidR="00854E4F" w:rsidRDefault="00854E4F">
            <w:pPr>
              <w:pStyle w:val="TextHeading2"/>
              <w:tabs>
                <w:tab w:val="left" w:pos="4140"/>
                <w:tab w:val="left" w:pos="4500"/>
                <w:tab w:val="left" w:pos="9360"/>
              </w:tabs>
              <w:rPr>
                <w:u w:val="single"/>
              </w:rPr>
            </w:pPr>
          </w:p>
        </w:tc>
      </w:tr>
      <w:tr w:rsidR="00854E4F" w14:paraId="41EE94B3" w14:textId="77777777" w:rsidTr="00D30AD5">
        <w:tc>
          <w:tcPr>
            <w:tcW w:w="4135" w:type="dxa"/>
            <w:tcBorders>
              <w:top w:val="single" w:sz="4" w:space="0" w:color="auto"/>
              <w:bottom w:val="single" w:sz="4" w:space="0" w:color="auto"/>
            </w:tcBorders>
          </w:tcPr>
          <w:p w14:paraId="54FBB8E7" w14:textId="77777777" w:rsidR="00854E4F" w:rsidRDefault="00854E4F">
            <w:pPr>
              <w:pStyle w:val="TextHeading2"/>
              <w:tabs>
                <w:tab w:val="left" w:pos="4140"/>
                <w:tab w:val="left" w:pos="4500"/>
                <w:tab w:val="left" w:pos="9360"/>
              </w:tabs>
              <w:rPr>
                <w:u w:val="single"/>
              </w:rPr>
            </w:pPr>
          </w:p>
        </w:tc>
        <w:tc>
          <w:tcPr>
            <w:tcW w:w="360" w:type="dxa"/>
          </w:tcPr>
          <w:p w14:paraId="57F15BBF" w14:textId="77777777" w:rsidR="00854E4F" w:rsidRDefault="00854E4F">
            <w:pPr>
              <w:pStyle w:val="TextHeading2"/>
              <w:tabs>
                <w:tab w:val="left" w:pos="4140"/>
                <w:tab w:val="left" w:pos="4500"/>
                <w:tab w:val="left" w:pos="9360"/>
              </w:tabs>
              <w:rPr>
                <w:u w:val="single"/>
              </w:rPr>
            </w:pPr>
          </w:p>
        </w:tc>
        <w:tc>
          <w:tcPr>
            <w:tcW w:w="4855" w:type="dxa"/>
            <w:tcBorders>
              <w:top w:val="single" w:sz="4" w:space="0" w:color="auto"/>
              <w:bottom w:val="single" w:sz="4" w:space="0" w:color="auto"/>
            </w:tcBorders>
          </w:tcPr>
          <w:p w14:paraId="61598274" w14:textId="77777777" w:rsidR="00854E4F" w:rsidRDefault="00854E4F">
            <w:pPr>
              <w:pStyle w:val="TextHeading2"/>
              <w:tabs>
                <w:tab w:val="left" w:pos="4140"/>
                <w:tab w:val="left" w:pos="4500"/>
                <w:tab w:val="left" w:pos="9360"/>
              </w:tabs>
              <w:rPr>
                <w:u w:val="single"/>
              </w:rPr>
            </w:pPr>
          </w:p>
        </w:tc>
      </w:tr>
    </w:tbl>
    <w:p w14:paraId="78CB7AD4" w14:textId="77777777" w:rsidR="00854E4F" w:rsidRDefault="00000000">
      <w:pPr>
        <w:pStyle w:val="TextHeading3"/>
      </w:pPr>
      <w:r>
        <w:t>I desire the following type of remembrance:</w:t>
      </w:r>
    </w:p>
    <w:p w14:paraId="3134151F" w14:textId="77777777" w:rsidR="00854E4F" w:rsidRDefault="00000000">
      <w:pPr>
        <w:pStyle w:val="TextHeading2"/>
      </w:pPr>
      <w:r>
        <w:rPr>
          <w:u w:val="single"/>
        </w:rPr>
        <w:tab/>
      </w:r>
      <w:r>
        <w:t xml:space="preserve">  a funeral service with remains present and </w:t>
      </w:r>
    </w:p>
    <w:p w14:paraId="361B14B6" w14:textId="77777777" w:rsidR="00854E4F" w:rsidRDefault="00000000">
      <w:pPr>
        <w:pStyle w:val="TextHeading3"/>
      </w:pPr>
      <w:r>
        <w:rPr>
          <w:u w:val="single"/>
        </w:rPr>
        <w:tab/>
      </w:r>
      <w:r>
        <w:t xml:space="preserve">  an open casket.</w:t>
      </w:r>
    </w:p>
    <w:p w14:paraId="47F66AC6" w14:textId="77777777" w:rsidR="00854E4F" w:rsidRDefault="00000000">
      <w:pPr>
        <w:pStyle w:val="TextHeading3"/>
      </w:pPr>
      <w:r>
        <w:rPr>
          <w:u w:val="single"/>
        </w:rPr>
        <w:tab/>
      </w:r>
      <w:r>
        <w:t xml:space="preserve">  a closed casket.</w:t>
      </w:r>
    </w:p>
    <w:p w14:paraId="536B13E8" w14:textId="77777777" w:rsidR="00854E4F" w:rsidRDefault="00000000">
      <w:pPr>
        <w:pStyle w:val="TextHeading2"/>
      </w:pPr>
      <w:r>
        <w:rPr>
          <w:u w:val="single"/>
        </w:rPr>
        <w:tab/>
      </w:r>
      <w:r>
        <w:t xml:space="preserve">  a memorial service without remains present.</w:t>
      </w:r>
    </w:p>
    <w:p w14:paraId="4DE78D49" w14:textId="77777777" w:rsidR="00854E4F" w:rsidRDefault="00000000">
      <w:pPr>
        <w:pStyle w:val="TextHeading2"/>
      </w:pPr>
      <w:r>
        <w:rPr>
          <w:u w:val="single"/>
        </w:rPr>
        <w:tab/>
      </w:r>
      <w:r>
        <w:t xml:space="preserve">  a burial site service.</w:t>
      </w:r>
    </w:p>
    <w:p w14:paraId="472419D6" w14:textId="77777777" w:rsidR="00854E4F" w:rsidRDefault="00000000">
      <w:pPr>
        <w:pStyle w:val="TextHeading3"/>
        <w:keepNext/>
      </w:pPr>
      <w:r>
        <w:lastRenderedPageBreak/>
        <w:t>Any remembrance should:</w:t>
      </w:r>
    </w:p>
    <w:p w14:paraId="4F000B4C" w14:textId="77777777" w:rsidR="00854E4F" w:rsidRDefault="00000000">
      <w:pPr>
        <w:pStyle w:val="TextHeading2"/>
        <w:keepNext/>
      </w:pPr>
      <w:r>
        <w:rPr>
          <w:u w:val="single"/>
        </w:rPr>
        <w:tab/>
      </w:r>
      <w:r>
        <w:t xml:space="preserve">  be open to the public.</w:t>
      </w:r>
    </w:p>
    <w:p w14:paraId="4FBE334E" w14:textId="77777777" w:rsidR="00854E4F" w:rsidRDefault="00000000">
      <w:pPr>
        <w:pStyle w:val="TextHeading2"/>
        <w:keepNext/>
      </w:pPr>
      <w:r>
        <w:rPr>
          <w:u w:val="single"/>
        </w:rPr>
        <w:tab/>
      </w:r>
      <w:r>
        <w:t xml:space="preserve">  be open only to my family and close friends.</w:t>
      </w:r>
    </w:p>
    <w:p w14:paraId="4EC3293A" w14:textId="77777777" w:rsidR="00854E4F" w:rsidRDefault="00000000">
      <w:pPr>
        <w:pStyle w:val="TextHeading2"/>
        <w:keepNext/>
        <w:tabs>
          <w:tab w:val="left" w:pos="720"/>
        </w:tabs>
        <w:rPr>
          <w:u w:val="single"/>
        </w:rPr>
      </w:pPr>
      <w:r>
        <w:rPr>
          <w:u w:val="single"/>
        </w:rPr>
        <w:tab/>
      </w:r>
      <w:r>
        <w:t xml:space="preserve">  be open only to 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7881"/>
      </w:tblGrid>
      <w:tr w:rsidR="00854E4F" w14:paraId="2C2F4A92" w14:textId="77777777" w:rsidTr="00015C77">
        <w:tc>
          <w:tcPr>
            <w:tcW w:w="805" w:type="dxa"/>
          </w:tcPr>
          <w:p w14:paraId="30117382" w14:textId="77777777" w:rsidR="00854E4F" w:rsidRDefault="00854E4F">
            <w:pPr>
              <w:pStyle w:val="TextHeading2"/>
              <w:tabs>
                <w:tab w:val="left" w:pos="720"/>
                <w:tab w:val="left" w:pos="9360"/>
              </w:tabs>
            </w:pPr>
          </w:p>
        </w:tc>
        <w:tc>
          <w:tcPr>
            <w:tcW w:w="8545" w:type="dxa"/>
            <w:tcBorders>
              <w:bottom w:val="single" w:sz="4" w:space="0" w:color="auto"/>
            </w:tcBorders>
          </w:tcPr>
          <w:p w14:paraId="2889091C" w14:textId="77777777" w:rsidR="00854E4F" w:rsidRDefault="00854E4F">
            <w:pPr>
              <w:pStyle w:val="TextHeading2"/>
              <w:tabs>
                <w:tab w:val="left" w:pos="720"/>
                <w:tab w:val="left" w:pos="9360"/>
              </w:tabs>
            </w:pPr>
          </w:p>
        </w:tc>
      </w:tr>
    </w:tbl>
    <w:p w14:paraId="2D4C7CE3" w14:textId="77777777" w:rsidR="00854E4F" w:rsidRDefault="00000000">
      <w:pPr>
        <w:pStyle w:val="TextHeading2"/>
        <w:tabs>
          <w:tab w:val="left" w:pos="720"/>
          <w:tab w:val="left" w:pos="7920"/>
        </w:tabs>
      </w:pPr>
      <w:r>
        <w:rPr>
          <w:u w:val="single"/>
        </w:rPr>
        <w:tab/>
      </w:r>
      <w:r>
        <w:t xml:space="preserve">  include military honors.</w:t>
      </w:r>
    </w:p>
    <w:p w14:paraId="6A5FCCA1" w14:textId="77777777" w:rsidR="00854E4F" w:rsidRDefault="00000000">
      <w:pPr>
        <w:pStyle w:val="TextHeading2"/>
        <w:tabs>
          <w:tab w:val="left" w:pos="720"/>
          <w:tab w:val="left" w:pos="7920"/>
        </w:tabs>
      </w:pPr>
      <w:r>
        <w:rPr>
          <w:u w:val="single"/>
        </w:rPr>
        <w:tab/>
      </w:r>
      <w:r>
        <w:t xml:space="preserve">  include a wake.</w:t>
      </w:r>
    </w:p>
    <w:p w14:paraId="783A3738" w14:textId="77777777" w:rsidR="00854E4F" w:rsidRDefault="00000000">
      <w:pPr>
        <w:pStyle w:val="TextHeading2"/>
        <w:tabs>
          <w:tab w:val="left" w:pos="720"/>
          <w:tab w:val="left" w:pos="7920"/>
        </w:tabs>
      </w:pPr>
      <w:r>
        <w:rPr>
          <w:u w:val="single"/>
        </w:rPr>
        <w:tab/>
      </w:r>
      <w:r>
        <w:t xml:space="preserve">  Instead of a remembrance, I desire:</w:t>
      </w:r>
    </w:p>
    <w:p w14:paraId="6C654D69" w14:textId="77777777" w:rsidR="00854E4F" w:rsidRDefault="00000000">
      <w:pPr>
        <w:pStyle w:val="TextHeading3"/>
      </w:pPr>
      <w:r>
        <w:rPr>
          <w:u w:val="single"/>
        </w:rPr>
        <w:tab/>
      </w:r>
      <w:r>
        <w:t xml:space="preserve">  direct cremation.</w:t>
      </w:r>
    </w:p>
    <w:p w14:paraId="0557AEE8" w14:textId="77777777" w:rsidR="00854E4F" w:rsidRDefault="00000000">
      <w:pPr>
        <w:pStyle w:val="TextHeading3"/>
      </w:pPr>
      <w:r>
        <w:rPr>
          <w:u w:val="single"/>
        </w:rPr>
        <w:tab/>
      </w:r>
      <w:r>
        <w:t xml:space="preserve">  direct burial.</w:t>
      </w:r>
    </w:p>
    <w:p w14:paraId="0FDDB434" w14:textId="77777777" w:rsidR="00854E4F" w:rsidRDefault="00000000">
      <w:pPr>
        <w:pStyle w:val="TextHeading3"/>
      </w:pPr>
      <w:r>
        <w:t>I would like to wear the following clothing:</w:t>
      </w:r>
    </w:p>
    <w:p w14:paraId="4756F207" w14:textId="77777777" w:rsidR="00854E4F" w:rsidRDefault="00000000">
      <w:pPr>
        <w:pStyle w:val="TextHeading2"/>
        <w:tabs>
          <w:tab w:val="left" w:pos="9360"/>
        </w:tabs>
        <w:rPr>
          <w:u w:val="single"/>
        </w:rPr>
      </w:pPr>
      <w:r>
        <w:rPr>
          <w:u w:val="single"/>
        </w:rPr>
        <w:tab/>
      </w:r>
    </w:p>
    <w:p w14:paraId="6D8FC6CA" w14:textId="77777777" w:rsidR="00854E4F" w:rsidRDefault="00000000">
      <w:pPr>
        <w:pStyle w:val="TextHeading2"/>
        <w:tabs>
          <w:tab w:val="left" w:pos="9360"/>
        </w:tabs>
        <w:rPr>
          <w:u w:val="single"/>
        </w:rPr>
      </w:pPr>
      <w:r>
        <w:rPr>
          <w:u w:val="single"/>
        </w:rPr>
        <w:tab/>
      </w:r>
    </w:p>
    <w:p w14:paraId="3FCA21D4" w14:textId="77777777" w:rsidR="00854E4F" w:rsidRDefault="00000000">
      <w:pPr>
        <w:pStyle w:val="TextHeading3"/>
      </w:pPr>
      <w:r>
        <w:t>I would like to be buried with the following jewelry and other personal items:</w:t>
      </w:r>
    </w:p>
    <w:p w14:paraId="488091F7" w14:textId="77777777" w:rsidR="00854E4F" w:rsidRDefault="00000000">
      <w:pPr>
        <w:pStyle w:val="TextHeading2"/>
        <w:tabs>
          <w:tab w:val="left" w:pos="9360"/>
        </w:tabs>
        <w:rPr>
          <w:u w:val="single"/>
        </w:rPr>
      </w:pPr>
      <w:r>
        <w:rPr>
          <w:u w:val="single"/>
        </w:rPr>
        <w:tab/>
      </w:r>
    </w:p>
    <w:p w14:paraId="076C834E" w14:textId="77777777" w:rsidR="00854E4F" w:rsidRDefault="00000000">
      <w:pPr>
        <w:pStyle w:val="TextHeading2"/>
        <w:tabs>
          <w:tab w:val="left" w:pos="9360"/>
        </w:tabs>
        <w:rPr>
          <w:u w:val="single"/>
        </w:rPr>
      </w:pPr>
      <w:r>
        <w:rPr>
          <w:u w:val="single"/>
        </w:rPr>
        <w:tab/>
      </w:r>
    </w:p>
    <w:p w14:paraId="68F60141" w14:textId="77777777" w:rsidR="00854E4F" w:rsidRDefault="00000000">
      <w:pPr>
        <w:pStyle w:val="TextHeading3"/>
      </w:pPr>
      <w:r>
        <w:t>I would like the following items to be displayed in, on, or around my casket at my viewing, and then retained for family or friends:</w:t>
      </w:r>
    </w:p>
    <w:p w14:paraId="409B041D" w14:textId="77777777" w:rsidR="00854E4F" w:rsidRDefault="00000000">
      <w:pPr>
        <w:pStyle w:val="TextHeading2"/>
        <w:tabs>
          <w:tab w:val="left" w:pos="9360"/>
        </w:tabs>
        <w:rPr>
          <w:u w:val="single"/>
        </w:rPr>
      </w:pPr>
      <w:r>
        <w:rPr>
          <w:u w:val="single"/>
        </w:rPr>
        <w:tab/>
      </w:r>
    </w:p>
    <w:p w14:paraId="15F99CC9" w14:textId="77777777" w:rsidR="00854E4F" w:rsidRDefault="00000000">
      <w:pPr>
        <w:pStyle w:val="TextHeading2"/>
        <w:tabs>
          <w:tab w:val="left" w:pos="9360"/>
        </w:tabs>
        <w:rPr>
          <w:u w:val="single"/>
        </w:rPr>
      </w:pPr>
      <w:r>
        <w:rPr>
          <w:u w:val="single"/>
        </w:rPr>
        <w:tab/>
      </w:r>
    </w:p>
    <w:p w14:paraId="2400931A" w14:textId="77777777" w:rsidR="00854E4F" w:rsidRDefault="00000000">
      <w:pPr>
        <w:pStyle w:val="TextHeading2"/>
        <w:tabs>
          <w:tab w:val="left" w:pos="9360"/>
        </w:tabs>
        <w:rPr>
          <w:u w:val="single"/>
        </w:rPr>
      </w:pPr>
      <w:r>
        <w:rPr>
          <w:u w:val="single"/>
        </w:rPr>
        <w:tab/>
      </w:r>
    </w:p>
    <w:p w14:paraId="45181C3E" w14:textId="77777777" w:rsidR="00854E4F" w:rsidRDefault="00000000">
      <w:pPr>
        <w:pStyle w:val="TextHeading2"/>
        <w:keepNext/>
        <w:pageBreakBefore/>
        <w:rPr>
          <w:sz w:val="20"/>
        </w:rPr>
      </w:pPr>
      <w:r>
        <w:lastRenderedPageBreak/>
        <w:t>I request that my pastor, priest, rabbi, imam, friend or family member officiate, and work with my family and friends to select those to give a eulogy, homily, or words of comfort:</w:t>
      </w:r>
    </w:p>
    <w:p w14:paraId="49006185" w14:textId="77777777" w:rsidR="00854E4F" w:rsidRDefault="00000000">
      <w:pPr>
        <w:pStyle w:val="TextHeading2"/>
        <w:tabs>
          <w:tab w:val="left" w:pos="4140"/>
          <w:tab w:val="left" w:pos="4500"/>
          <w:tab w:val="left" w:pos="7920"/>
        </w:tabs>
      </w:pPr>
      <w:r>
        <w:t>Name:</w:t>
      </w:r>
      <w:r>
        <w:tab/>
      </w:r>
      <w:r>
        <w:tab/>
        <w:t>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49"/>
        <w:gridCol w:w="4476"/>
      </w:tblGrid>
      <w:tr w:rsidR="00854E4F" w14:paraId="39EBFD20" w14:textId="77777777" w:rsidTr="00D30AD5">
        <w:tc>
          <w:tcPr>
            <w:tcW w:w="4135" w:type="dxa"/>
            <w:tcBorders>
              <w:bottom w:val="single" w:sz="4" w:space="0" w:color="auto"/>
            </w:tcBorders>
          </w:tcPr>
          <w:p w14:paraId="2EAA13D8" w14:textId="77777777" w:rsidR="00854E4F" w:rsidRDefault="00854E4F">
            <w:pPr>
              <w:pStyle w:val="TextHeading2"/>
              <w:tabs>
                <w:tab w:val="left" w:pos="4140"/>
                <w:tab w:val="left" w:pos="4500"/>
                <w:tab w:val="left" w:pos="9360"/>
              </w:tabs>
              <w:rPr>
                <w:u w:val="single"/>
              </w:rPr>
            </w:pPr>
          </w:p>
        </w:tc>
        <w:tc>
          <w:tcPr>
            <w:tcW w:w="360" w:type="dxa"/>
          </w:tcPr>
          <w:p w14:paraId="4DC807DB" w14:textId="77777777" w:rsidR="00854E4F" w:rsidRDefault="00854E4F">
            <w:pPr>
              <w:pStyle w:val="TextHeading2"/>
              <w:tabs>
                <w:tab w:val="left" w:pos="4140"/>
                <w:tab w:val="left" w:pos="4500"/>
                <w:tab w:val="left" w:pos="9360"/>
              </w:tabs>
              <w:rPr>
                <w:u w:val="single"/>
              </w:rPr>
            </w:pPr>
          </w:p>
        </w:tc>
        <w:tc>
          <w:tcPr>
            <w:tcW w:w="4855" w:type="dxa"/>
            <w:tcBorders>
              <w:bottom w:val="single" w:sz="4" w:space="0" w:color="auto"/>
            </w:tcBorders>
          </w:tcPr>
          <w:p w14:paraId="0DE233DA" w14:textId="77777777" w:rsidR="00854E4F" w:rsidRDefault="00854E4F">
            <w:pPr>
              <w:pStyle w:val="TextHeading2"/>
              <w:tabs>
                <w:tab w:val="left" w:pos="4140"/>
                <w:tab w:val="left" w:pos="4500"/>
                <w:tab w:val="left" w:pos="9360"/>
              </w:tabs>
              <w:rPr>
                <w:u w:val="single"/>
              </w:rPr>
            </w:pPr>
          </w:p>
        </w:tc>
      </w:tr>
      <w:tr w:rsidR="00854E4F" w14:paraId="197A569E" w14:textId="77777777" w:rsidTr="00D30AD5">
        <w:tc>
          <w:tcPr>
            <w:tcW w:w="4135" w:type="dxa"/>
            <w:tcBorders>
              <w:top w:val="single" w:sz="4" w:space="0" w:color="auto"/>
              <w:bottom w:val="single" w:sz="4" w:space="0" w:color="auto"/>
            </w:tcBorders>
          </w:tcPr>
          <w:p w14:paraId="2D5A80AE" w14:textId="77777777" w:rsidR="00854E4F" w:rsidRDefault="00854E4F">
            <w:pPr>
              <w:pStyle w:val="TextHeading2"/>
              <w:tabs>
                <w:tab w:val="left" w:pos="4140"/>
                <w:tab w:val="left" w:pos="4500"/>
                <w:tab w:val="left" w:pos="9360"/>
              </w:tabs>
              <w:rPr>
                <w:u w:val="single"/>
              </w:rPr>
            </w:pPr>
          </w:p>
        </w:tc>
        <w:tc>
          <w:tcPr>
            <w:tcW w:w="360" w:type="dxa"/>
          </w:tcPr>
          <w:p w14:paraId="040754B4" w14:textId="77777777" w:rsidR="00854E4F" w:rsidRDefault="00854E4F">
            <w:pPr>
              <w:pStyle w:val="TextHeading2"/>
              <w:tabs>
                <w:tab w:val="left" w:pos="4140"/>
                <w:tab w:val="left" w:pos="4500"/>
                <w:tab w:val="left" w:pos="9360"/>
              </w:tabs>
              <w:rPr>
                <w:u w:val="single"/>
              </w:rPr>
            </w:pPr>
          </w:p>
        </w:tc>
        <w:tc>
          <w:tcPr>
            <w:tcW w:w="4855" w:type="dxa"/>
            <w:tcBorders>
              <w:top w:val="single" w:sz="4" w:space="0" w:color="auto"/>
              <w:bottom w:val="single" w:sz="4" w:space="0" w:color="auto"/>
            </w:tcBorders>
          </w:tcPr>
          <w:p w14:paraId="2849276D" w14:textId="77777777" w:rsidR="00854E4F" w:rsidRDefault="00854E4F">
            <w:pPr>
              <w:pStyle w:val="TextHeading2"/>
              <w:tabs>
                <w:tab w:val="left" w:pos="4140"/>
                <w:tab w:val="left" w:pos="4500"/>
                <w:tab w:val="left" w:pos="9360"/>
              </w:tabs>
              <w:rPr>
                <w:u w:val="single"/>
              </w:rPr>
            </w:pPr>
          </w:p>
        </w:tc>
      </w:tr>
    </w:tbl>
    <w:p w14:paraId="0559B2F5" w14:textId="77777777" w:rsidR="00854E4F" w:rsidRDefault="00000000">
      <w:pPr>
        <w:pStyle w:val="TextHeading3"/>
      </w:pPr>
      <w:r>
        <w:t>I desire to have the following musical selections played at my funeral or memorial service:</w:t>
      </w:r>
    </w:p>
    <w:p w14:paraId="5D332663" w14:textId="77777777" w:rsidR="00854E4F" w:rsidRDefault="00000000">
      <w:pPr>
        <w:pStyle w:val="TextHeading2"/>
        <w:tabs>
          <w:tab w:val="left" w:pos="9360"/>
        </w:tabs>
        <w:rPr>
          <w:u w:val="single"/>
        </w:rPr>
      </w:pPr>
      <w:r>
        <w:rPr>
          <w:u w:val="single"/>
        </w:rPr>
        <w:tab/>
      </w:r>
    </w:p>
    <w:p w14:paraId="0E548573" w14:textId="77777777" w:rsidR="00854E4F" w:rsidRDefault="00000000">
      <w:pPr>
        <w:pStyle w:val="TextHeading2"/>
        <w:tabs>
          <w:tab w:val="left" w:pos="9360"/>
        </w:tabs>
        <w:rPr>
          <w:u w:val="single"/>
        </w:rPr>
      </w:pPr>
      <w:r>
        <w:rPr>
          <w:u w:val="single"/>
        </w:rPr>
        <w:tab/>
      </w:r>
    </w:p>
    <w:p w14:paraId="5B904C51" w14:textId="77777777" w:rsidR="00854E4F" w:rsidRDefault="00000000">
      <w:pPr>
        <w:pStyle w:val="TextHeading3"/>
      </w:pPr>
      <w:r>
        <w:t>I desire to have the following scriptures, poems, readings, etc. read:</w:t>
      </w:r>
    </w:p>
    <w:p w14:paraId="49CC9A77" w14:textId="77777777" w:rsidR="00854E4F" w:rsidRDefault="00000000">
      <w:pPr>
        <w:pStyle w:val="TextHeading2"/>
        <w:tabs>
          <w:tab w:val="left" w:pos="9360"/>
        </w:tabs>
        <w:rPr>
          <w:u w:val="single"/>
        </w:rPr>
      </w:pPr>
      <w:r>
        <w:rPr>
          <w:u w:val="single"/>
        </w:rPr>
        <w:tab/>
      </w:r>
    </w:p>
    <w:p w14:paraId="494E954E" w14:textId="77777777" w:rsidR="00854E4F" w:rsidRDefault="00000000">
      <w:pPr>
        <w:pStyle w:val="TextHeading2"/>
        <w:tabs>
          <w:tab w:val="left" w:pos="9360"/>
        </w:tabs>
        <w:rPr>
          <w:u w:val="single"/>
        </w:rPr>
      </w:pPr>
      <w:r>
        <w:rPr>
          <w:u w:val="single"/>
        </w:rPr>
        <w:tab/>
      </w:r>
    </w:p>
    <w:p w14:paraId="66C2B583" w14:textId="77777777" w:rsidR="00854E4F" w:rsidRDefault="00000000">
      <w:pPr>
        <w:pStyle w:val="TextHeading2"/>
        <w:tabs>
          <w:tab w:val="left" w:pos="9360"/>
        </w:tabs>
        <w:rPr>
          <w:u w:val="single"/>
        </w:rPr>
      </w:pPr>
      <w:r>
        <w:rPr>
          <w:u w:val="single"/>
        </w:rPr>
        <w:tab/>
      </w:r>
    </w:p>
    <w:p w14:paraId="56BA5D2C" w14:textId="77777777" w:rsidR="00854E4F" w:rsidRDefault="00000000">
      <w:pPr>
        <w:pStyle w:val="TextHeading2"/>
        <w:tabs>
          <w:tab w:val="left" w:pos="9360"/>
        </w:tabs>
        <w:rPr>
          <w:u w:val="single"/>
        </w:rPr>
      </w:pPr>
      <w:r>
        <w:rPr>
          <w:u w:val="single"/>
        </w:rPr>
        <w:tab/>
      </w:r>
    </w:p>
    <w:p w14:paraId="4695411E" w14:textId="77777777" w:rsidR="00854E4F" w:rsidRDefault="00000000">
      <w:pPr>
        <w:pStyle w:val="TextHeading2"/>
        <w:tabs>
          <w:tab w:val="left" w:pos="9360"/>
        </w:tabs>
        <w:rPr>
          <w:u w:val="single"/>
        </w:rPr>
      </w:pPr>
      <w:r>
        <w:rPr>
          <w:u w:val="single"/>
        </w:rPr>
        <w:tab/>
      </w:r>
    </w:p>
    <w:p w14:paraId="66EFF775" w14:textId="77777777" w:rsidR="00854E4F" w:rsidRDefault="00000000">
      <w:pPr>
        <w:pStyle w:val="TextHeading3"/>
      </w:pPr>
      <w:r>
        <w:t>I desire to have:</w:t>
      </w:r>
    </w:p>
    <w:p w14:paraId="1EF5425C" w14:textId="77777777" w:rsidR="00854E4F" w:rsidRDefault="00000000">
      <w:pPr>
        <w:pStyle w:val="TextHeading2"/>
      </w:pPr>
      <w:r>
        <w:rPr>
          <w:u w:val="single"/>
        </w:rPr>
        <w:tab/>
      </w:r>
      <w:r>
        <w:t xml:space="preserve">  flowers at my funeral or memorial service.</w:t>
      </w:r>
    </w:p>
    <w:p w14:paraId="41FF8AC1" w14:textId="77777777" w:rsidR="00854E4F" w:rsidRDefault="00000000">
      <w:pPr>
        <w:pStyle w:val="TextHeading2"/>
      </w:pPr>
      <w:r>
        <w:rPr>
          <w:u w:val="single"/>
        </w:rPr>
        <w:tab/>
      </w:r>
      <w:r>
        <w:t xml:space="preserve">  no flowers at my funeral or memorial service.</w:t>
      </w:r>
    </w:p>
    <w:p w14:paraId="037AE4F6" w14:textId="77777777" w:rsidR="00854E4F" w:rsidRDefault="00000000">
      <w:pPr>
        <w:pStyle w:val="TextHeading2"/>
        <w:tabs>
          <w:tab w:val="left" w:pos="720"/>
        </w:tabs>
        <w:ind w:left="900" w:hanging="900"/>
      </w:pPr>
      <w:r>
        <w:rPr>
          <w:u w:val="single"/>
        </w:rPr>
        <w:tab/>
      </w:r>
      <w:r>
        <w:t xml:space="preserve">  memorial contributions made to the following organizations instead of flowers:</w:t>
      </w:r>
    </w:p>
    <w:p w14:paraId="1CAE527D" w14:textId="77777777" w:rsidR="00854E4F" w:rsidRDefault="00000000">
      <w:pPr>
        <w:pStyle w:val="TextHeading3"/>
        <w:tabs>
          <w:tab w:val="left" w:pos="9360"/>
        </w:tabs>
        <w:ind w:right="0"/>
        <w:rPr>
          <w:u w:val="single"/>
        </w:rPr>
      </w:pPr>
      <w:r>
        <w:rPr>
          <w:u w:val="single"/>
        </w:rPr>
        <w:tab/>
      </w:r>
    </w:p>
    <w:p w14:paraId="669F43D3" w14:textId="77777777" w:rsidR="00854E4F" w:rsidRDefault="00000000">
      <w:pPr>
        <w:pStyle w:val="TextHeading3"/>
        <w:tabs>
          <w:tab w:val="left" w:pos="9360"/>
        </w:tabs>
        <w:ind w:right="0"/>
        <w:rPr>
          <w:u w:val="single"/>
        </w:rPr>
      </w:pPr>
      <w:r>
        <w:rPr>
          <w:u w:val="single"/>
        </w:rPr>
        <w:tab/>
      </w:r>
    </w:p>
    <w:p w14:paraId="06F9DB42" w14:textId="77777777" w:rsidR="00854E4F" w:rsidRDefault="00000000">
      <w:pPr>
        <w:pStyle w:val="TextHeading3"/>
        <w:tabs>
          <w:tab w:val="left" w:pos="9360"/>
        </w:tabs>
        <w:ind w:right="0"/>
        <w:rPr>
          <w:u w:val="single"/>
        </w:rPr>
      </w:pPr>
      <w:r>
        <w:rPr>
          <w:u w:val="single"/>
        </w:rPr>
        <w:tab/>
      </w:r>
    </w:p>
    <w:p w14:paraId="3A5D3224" w14:textId="77777777" w:rsidR="00854E4F" w:rsidRDefault="00000000">
      <w:pPr>
        <w:pStyle w:val="TextHeading2"/>
        <w:keepNext/>
        <w:pageBreakBefore/>
        <w:spacing w:before="0"/>
        <w:rPr>
          <w:rFonts w:ascii="Arial" w:hAnsi="Arial" w:cs="Arial"/>
          <w:b/>
          <w:bCs/>
          <w:sz w:val="28"/>
          <w:szCs w:val="28"/>
        </w:rPr>
      </w:pPr>
      <w:r>
        <w:rPr>
          <w:rFonts w:ascii="Arial" w:hAnsi="Arial" w:cs="Arial"/>
          <w:b/>
          <w:bCs/>
          <w:sz w:val="28"/>
          <w:szCs w:val="28"/>
        </w:rPr>
        <w:lastRenderedPageBreak/>
        <w:t>Costs and Expenses</w:t>
      </w:r>
    </w:p>
    <w:p w14:paraId="24596DA4" w14:textId="77777777" w:rsidR="00854E4F" w:rsidRDefault="00000000">
      <w:pPr>
        <w:pStyle w:val="TextHeading3"/>
      </w:pPr>
      <w:r>
        <w:t>The handling of my remains and my remembrance should be:</w:t>
      </w:r>
    </w:p>
    <w:p w14:paraId="15CFE8E6" w14:textId="77777777" w:rsidR="00854E4F" w:rsidRDefault="00000000">
      <w:pPr>
        <w:pStyle w:val="TextHeading2"/>
      </w:pPr>
      <w:r>
        <w:rPr>
          <w:u w:val="single"/>
        </w:rPr>
        <w:tab/>
      </w:r>
      <w:r>
        <w:t xml:space="preserve">  modest cost.</w:t>
      </w:r>
    </w:p>
    <w:p w14:paraId="64267B7F" w14:textId="77777777" w:rsidR="00854E4F" w:rsidRDefault="00000000">
      <w:pPr>
        <w:pStyle w:val="TextHeading2"/>
      </w:pPr>
      <w:r>
        <w:rPr>
          <w:u w:val="single"/>
        </w:rPr>
        <w:tab/>
      </w:r>
      <w:r>
        <w:t xml:space="preserve">  reasonable cost.</w:t>
      </w:r>
    </w:p>
    <w:p w14:paraId="335C9CF7" w14:textId="77777777" w:rsidR="00854E4F" w:rsidRDefault="00000000">
      <w:pPr>
        <w:pStyle w:val="TextHeading2"/>
      </w:pPr>
      <w:r>
        <w:rPr>
          <w:u w:val="single"/>
        </w:rPr>
        <w:tab/>
      </w:r>
      <w:r>
        <w:t xml:space="preserve">  lavish cost.</w:t>
      </w:r>
    </w:p>
    <w:p w14:paraId="02FE83CE" w14:textId="77777777" w:rsidR="00854E4F" w:rsidRDefault="00000000">
      <w:pPr>
        <w:pStyle w:val="TextHeading3"/>
      </w:pPr>
      <w:r>
        <w:t>Other instructions:</w:t>
      </w:r>
    </w:p>
    <w:p w14:paraId="791321AA" w14:textId="77777777" w:rsidR="00854E4F" w:rsidRDefault="00000000">
      <w:pPr>
        <w:pStyle w:val="TextHeading2"/>
        <w:tabs>
          <w:tab w:val="left" w:pos="9360"/>
        </w:tabs>
        <w:rPr>
          <w:u w:val="single"/>
        </w:rPr>
      </w:pPr>
      <w:r>
        <w:rPr>
          <w:u w:val="single"/>
        </w:rPr>
        <w:tab/>
      </w:r>
    </w:p>
    <w:p w14:paraId="6DFF80ED" w14:textId="77777777" w:rsidR="00854E4F" w:rsidRDefault="00000000">
      <w:pPr>
        <w:pStyle w:val="TextHeading2"/>
        <w:tabs>
          <w:tab w:val="left" w:pos="9360"/>
        </w:tabs>
        <w:rPr>
          <w:u w:val="single"/>
        </w:rPr>
      </w:pPr>
      <w:r>
        <w:rPr>
          <w:u w:val="single"/>
        </w:rPr>
        <w:tab/>
      </w:r>
    </w:p>
    <w:p w14:paraId="7E01F2EA" w14:textId="77777777" w:rsidR="00854E4F" w:rsidRDefault="00000000">
      <w:pPr>
        <w:pStyle w:val="TextHeading2"/>
        <w:tabs>
          <w:tab w:val="left" w:pos="9360"/>
        </w:tabs>
        <w:rPr>
          <w:u w:val="single"/>
        </w:rPr>
      </w:pPr>
      <w:r>
        <w:rPr>
          <w:u w:val="single"/>
        </w:rPr>
        <w:tab/>
      </w:r>
    </w:p>
    <w:p w14:paraId="2BD0EDB9" w14:textId="77777777" w:rsidR="00854E4F" w:rsidRDefault="00000000">
      <w:pPr>
        <w:pStyle w:val="TextHeading2"/>
        <w:tabs>
          <w:tab w:val="left" w:pos="9360"/>
        </w:tabs>
        <w:rPr>
          <w:u w:val="single"/>
        </w:rPr>
      </w:pPr>
      <w:r>
        <w:rPr>
          <w:u w:val="single"/>
        </w:rPr>
        <w:tab/>
      </w:r>
    </w:p>
    <w:p w14:paraId="093CAFA5" w14:textId="77777777" w:rsidR="00854E4F" w:rsidRDefault="00000000">
      <w:pPr>
        <w:pStyle w:val="TextHeading2"/>
        <w:tabs>
          <w:tab w:val="left" w:pos="9360"/>
        </w:tabs>
        <w:rPr>
          <w:u w:val="single"/>
        </w:rPr>
      </w:pPr>
      <w:r>
        <w:rPr>
          <w:u w:val="single"/>
        </w:rPr>
        <w:tab/>
      </w:r>
    </w:p>
    <w:p w14:paraId="782B13D2" w14:textId="77777777" w:rsidR="00854E4F" w:rsidRDefault="00000000">
      <w:pPr>
        <w:pStyle w:val="TextHeading2"/>
        <w:tabs>
          <w:tab w:val="left" w:pos="9360"/>
        </w:tabs>
        <w:rPr>
          <w:u w:val="single"/>
        </w:rPr>
      </w:pPr>
      <w:r>
        <w:rPr>
          <w:u w:val="single"/>
        </w:rPr>
        <w:tab/>
      </w:r>
    </w:p>
    <w:p w14:paraId="27A4590D" w14:textId="77777777" w:rsidR="00854E4F" w:rsidRDefault="00000000">
      <w:pPr>
        <w:pStyle w:val="TextHeading2"/>
        <w:spacing w:before="360"/>
        <w:rPr>
          <w:rFonts w:ascii="Arial" w:hAnsi="Arial" w:cs="Arial"/>
          <w:b/>
          <w:bCs/>
          <w:sz w:val="28"/>
          <w:szCs w:val="28"/>
        </w:rPr>
      </w:pPr>
      <w:r>
        <w:rPr>
          <w:rFonts w:ascii="Arial" w:hAnsi="Arial" w:cs="Arial"/>
          <w:b/>
          <w:bCs/>
          <w:sz w:val="28"/>
          <w:szCs w:val="28"/>
        </w:rPr>
        <w:t>Miscellaneous Instructions</w:t>
      </w:r>
    </w:p>
    <w:p w14:paraId="66F901A4" w14:textId="77777777" w:rsidR="00854E4F" w:rsidRDefault="00000000">
      <w:pPr>
        <w:pStyle w:val="TextHeading2"/>
        <w:tabs>
          <w:tab w:val="left" w:pos="9360"/>
        </w:tabs>
        <w:rPr>
          <w:u w:val="single"/>
        </w:rPr>
      </w:pPr>
      <w:r>
        <w:rPr>
          <w:u w:val="single"/>
        </w:rPr>
        <w:tab/>
      </w:r>
    </w:p>
    <w:p w14:paraId="79C0DA13" w14:textId="77777777" w:rsidR="00854E4F" w:rsidRDefault="00000000">
      <w:pPr>
        <w:pStyle w:val="TextHeading2"/>
        <w:tabs>
          <w:tab w:val="left" w:pos="9360"/>
        </w:tabs>
        <w:rPr>
          <w:u w:val="single"/>
        </w:rPr>
      </w:pPr>
      <w:r>
        <w:rPr>
          <w:u w:val="single"/>
        </w:rPr>
        <w:tab/>
      </w:r>
    </w:p>
    <w:p w14:paraId="767B0183" w14:textId="77777777" w:rsidR="00854E4F" w:rsidRDefault="00000000">
      <w:pPr>
        <w:pStyle w:val="TextHeading2"/>
        <w:tabs>
          <w:tab w:val="left" w:pos="9360"/>
        </w:tabs>
        <w:rPr>
          <w:u w:val="single"/>
        </w:rPr>
      </w:pPr>
      <w:r>
        <w:rPr>
          <w:u w:val="single"/>
        </w:rPr>
        <w:tab/>
      </w:r>
    </w:p>
    <w:p w14:paraId="67F5ED1B" w14:textId="77777777" w:rsidR="00854E4F" w:rsidRDefault="00000000">
      <w:pPr>
        <w:pStyle w:val="TextHeading2"/>
        <w:tabs>
          <w:tab w:val="left" w:pos="9360"/>
        </w:tabs>
        <w:rPr>
          <w:u w:val="single"/>
        </w:rPr>
      </w:pPr>
      <w:r>
        <w:rPr>
          <w:u w:val="single"/>
        </w:rPr>
        <w:tab/>
      </w:r>
    </w:p>
    <w:p w14:paraId="60962203" w14:textId="77777777" w:rsidR="00854E4F" w:rsidRDefault="00000000">
      <w:pPr>
        <w:pStyle w:val="TextHeading2"/>
        <w:tabs>
          <w:tab w:val="left" w:pos="9360"/>
        </w:tabs>
        <w:rPr>
          <w:u w:val="single"/>
        </w:rPr>
      </w:pPr>
      <w:r>
        <w:rPr>
          <w:u w:val="single"/>
        </w:rPr>
        <w:tab/>
      </w:r>
    </w:p>
    <w:p w14:paraId="7AA3BAEE" w14:textId="77777777" w:rsidR="00854E4F" w:rsidRDefault="00000000">
      <w:pPr>
        <w:pStyle w:val="TextHeading2"/>
        <w:tabs>
          <w:tab w:val="left" w:pos="9360"/>
        </w:tabs>
        <w:rPr>
          <w:u w:val="single"/>
        </w:rPr>
      </w:pPr>
      <w:r>
        <w:rPr>
          <w:u w:val="single"/>
        </w:rPr>
        <w:tab/>
      </w:r>
    </w:p>
    <w:p w14:paraId="7647479A" w14:textId="77777777" w:rsidR="00854E4F" w:rsidRDefault="00000000">
      <w:pPr>
        <w:pStyle w:val="TextHeading2"/>
        <w:keepNext/>
        <w:tabs>
          <w:tab w:val="left" w:pos="7920"/>
        </w:tabs>
        <w:spacing w:before="240"/>
      </w:pPr>
      <w:r>
        <w:t>Dated _________________, 20___.</w:t>
      </w:r>
    </w:p>
    <w:p w14:paraId="2792C4A0" w14:textId="77777777" w:rsidR="00854E4F" w:rsidRDefault="00000000">
      <w:pPr>
        <w:pStyle w:val="TextHeading2"/>
        <w:keepNext/>
        <w:tabs>
          <w:tab w:val="left" w:pos="5040"/>
        </w:tabs>
        <w:spacing w:before="720" w:after="0"/>
        <w:rPr>
          <w:u w:val="single"/>
        </w:rPr>
      </w:pPr>
      <w:r>
        <w:rPr>
          <w:u w:val="single"/>
        </w:rPr>
        <w:tab/>
      </w:r>
    </w:p>
    <w:p w14:paraId="448DF455" w14:textId="5A03FC27" w:rsidR="00854E4F" w:rsidRDefault="0090435F">
      <w:pPr>
        <w:pStyle w:val="TextHeading2"/>
        <w:jc w:val="left"/>
      </w:pPr>
      <w:r>
        <w:t>[NAME]</w:t>
      </w:r>
    </w:p>
    <w:sectPr w:rsidR="00854E4F">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69D13" w14:textId="77777777" w:rsidR="00897E7D" w:rsidRDefault="00897E7D" w:rsidP="006F04D5">
      <w:r>
        <w:separator/>
      </w:r>
    </w:p>
  </w:endnote>
  <w:endnote w:type="continuationSeparator" w:id="0">
    <w:p w14:paraId="2A8A178E" w14:textId="77777777" w:rsidR="00897E7D" w:rsidRDefault="00897E7D" w:rsidP="006F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6CD8" w14:textId="77777777" w:rsidR="00854E4F" w:rsidRDefault="00854E4F">
    <w:pPr>
      <w:pStyle w:val="Footer"/>
      <w:jc w:val="center"/>
    </w:pPr>
  </w:p>
  <w:p w14:paraId="11347FC6" w14:textId="5640DB7C" w:rsidR="00854E4F" w:rsidRDefault="00000000">
    <w:pPr>
      <w:pStyle w:val="Footer"/>
      <w:ind w:left="-1440" w:right="-1440"/>
      <w:jc w:val="center"/>
    </w:pPr>
    <w:r>
      <w:t xml:space="preserve">Remembrance and Services Memorandum for </w:t>
    </w:r>
    <w:r w:rsidR="0090435F">
      <w:t>[NAME]</w:t>
    </w:r>
  </w:p>
  <w:p w14:paraId="26169896" w14:textId="77777777" w:rsidR="00854E4F" w:rsidRDefault="00000000">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C913" w14:textId="77777777" w:rsidR="00897E7D" w:rsidRDefault="00897E7D" w:rsidP="006F04D5">
      <w:r>
        <w:separator/>
      </w:r>
    </w:p>
  </w:footnote>
  <w:footnote w:type="continuationSeparator" w:id="0">
    <w:p w14:paraId="0FE734A1" w14:textId="77777777" w:rsidR="00897E7D" w:rsidRDefault="00897E7D" w:rsidP="006F0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829C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C3A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90E5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018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C463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0C0D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C6F4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A233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AC6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AA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F00AF"/>
    <w:multiLevelType w:val="multilevel"/>
    <w:tmpl w:val="253020E4"/>
    <w:lvl w:ilvl="0">
      <w:start w:val="1"/>
      <w:numFmt w:val="decimal"/>
      <w:lvlText w:val="%1."/>
      <w:lvlJc w:val="left"/>
      <w:pPr>
        <w:tabs>
          <w:tab w:val="num" w:pos="-720"/>
        </w:tabs>
        <w:ind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isLgl/>
      <w:lvlText w:val="%1.%2.%3."/>
      <w:lvlJc w:val="left"/>
      <w:pPr>
        <w:tabs>
          <w:tab w:val="num" w:pos="1800"/>
        </w:tabs>
        <w:ind w:left="1440" w:hanging="720"/>
      </w:pPr>
      <w:rPr>
        <w:rFonts w:cs="Times New Roman" w:hint="default"/>
      </w:rPr>
    </w:lvl>
    <w:lvl w:ilvl="3">
      <w:start w:val="1"/>
      <w:numFmt w:val="decimal"/>
      <w:lvlText w:val="%1.%2.%3.%4."/>
      <w:lvlJc w:val="left"/>
      <w:pPr>
        <w:tabs>
          <w:tab w:val="num" w:pos="2880"/>
        </w:tabs>
        <w:ind w:left="2880" w:hanging="1440"/>
      </w:pPr>
      <w:rPr>
        <w:rFonts w:cs="Times New Roman" w:hint="default"/>
      </w:rPr>
    </w:lvl>
    <w:lvl w:ilvl="4">
      <w:start w:val="1"/>
      <w:numFmt w:val="decimal"/>
      <w:lvlText w:val="%1.%2.%3.%4.%5."/>
      <w:lvlJc w:val="left"/>
      <w:pPr>
        <w:tabs>
          <w:tab w:val="num" w:pos="-72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11" w15:restartNumberingAfterBreak="0">
    <w:nsid w:val="0C112BE5"/>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2" w15:restartNumberingAfterBreak="0">
    <w:nsid w:val="0C2224A3"/>
    <w:multiLevelType w:val="hybridMultilevel"/>
    <w:tmpl w:val="AF92E748"/>
    <w:lvl w:ilvl="0" w:tplc="5C5A6618">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0FD92341"/>
    <w:multiLevelType w:val="multilevel"/>
    <w:tmpl w:val="53623468"/>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2160"/>
        </w:tabs>
        <w:ind w:left="2160" w:hanging="216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decimal"/>
      <w:lvlText w:val="%1.%2.%3.%4.%5.%6.%7."/>
      <w:lvlJc w:val="left"/>
      <w:pPr>
        <w:tabs>
          <w:tab w:val="num" w:pos="5040"/>
        </w:tabs>
        <w:ind w:left="4320" w:hanging="720"/>
      </w:pPr>
      <w:rPr>
        <w:rFonts w:cs="Times New Roman" w:hint="default"/>
      </w:rPr>
    </w:lvl>
    <w:lvl w:ilvl="7">
      <w:start w:val="1"/>
      <w:numFmt w:val="decimal"/>
      <w:lvlText w:val="%1.%2.%3.%4.%5.%6.%7.%8."/>
      <w:lvlJc w:val="left"/>
      <w:pPr>
        <w:tabs>
          <w:tab w:val="num" w:pos="5760"/>
        </w:tabs>
        <w:ind w:left="5040" w:hanging="720"/>
      </w:pPr>
      <w:rPr>
        <w:rFonts w:cs="Times New Roman" w:hint="default"/>
      </w:rPr>
    </w:lvl>
    <w:lvl w:ilvl="8">
      <w:start w:val="1"/>
      <w:numFmt w:val="decimal"/>
      <w:lvlText w:val="%1.%2.%3.%4.%5.%6.%7.%8.%9."/>
      <w:lvlJc w:val="left"/>
      <w:pPr>
        <w:tabs>
          <w:tab w:val="num" w:pos="6120"/>
        </w:tabs>
        <w:ind w:left="5040" w:hanging="720"/>
      </w:pPr>
      <w:rPr>
        <w:rFonts w:cs="Times New Roman" w:hint="default"/>
      </w:rPr>
    </w:lvl>
  </w:abstractNum>
  <w:abstractNum w:abstractNumId="14" w15:restartNumberingAfterBreak="0">
    <w:nsid w:val="113E2749"/>
    <w:multiLevelType w:val="multilevel"/>
    <w:tmpl w:val="598CD7B6"/>
    <w:lvl w:ilvl="0">
      <w:start w:val="1"/>
      <w:numFmt w:val="none"/>
      <w:suff w:val="nothing"/>
      <w:lvlText w:val=""/>
      <w:lvlJc w:val="left"/>
      <w:rPr>
        <w:rFonts w:cs="Times New Roman" w:hint="default"/>
      </w:rPr>
    </w:lvl>
    <w:lvl w:ilvl="1">
      <w:start w:val="1"/>
      <w:numFmt w:val="decimalZero"/>
      <w:isLgl/>
      <w:lvlText w:val="Section %1.%2"/>
      <w:lvlJc w:val="left"/>
      <w:pPr>
        <w:tabs>
          <w:tab w:val="num" w:pos="396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12046626"/>
    <w:multiLevelType w:val="multilevel"/>
    <w:tmpl w:val="115A0E8E"/>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none"/>
      <w:lvlRestart w:val="0"/>
      <w:suff w:val="nothing"/>
      <w:lvlText w:val="%7"/>
      <w:lvlJc w:val="left"/>
      <w:pPr>
        <w:ind w:left="1296" w:hanging="1296"/>
      </w:pPr>
      <w:rPr>
        <w:rFonts w:cs="Times New Roman" w:hint="default"/>
      </w:rPr>
    </w:lvl>
    <w:lvl w:ilvl="7">
      <w:start w:val="1"/>
      <w:numFmt w:val="none"/>
      <w:lvlRestart w:val="0"/>
      <w:suff w:val="nothing"/>
      <w:lvlText w:val=""/>
      <w:lvlJc w:val="left"/>
      <w:pPr>
        <w:ind w:left="1440" w:firstLine="31329"/>
      </w:pPr>
      <w:rPr>
        <w:rFonts w:cs="Times New Roman" w:hint="default"/>
      </w:rPr>
    </w:lvl>
    <w:lvl w:ilvl="8">
      <w:start w:val="1"/>
      <w:numFmt w:val="none"/>
      <w:lvlRestart w:val="0"/>
      <w:suff w:val="nothing"/>
      <w:lvlText w:val=""/>
      <w:lvlJc w:val="left"/>
      <w:pPr>
        <w:ind w:left="1584" w:firstLine="31185"/>
      </w:pPr>
      <w:rPr>
        <w:rFonts w:cs="Times New Roman" w:hint="default"/>
      </w:rPr>
    </w:lvl>
  </w:abstractNum>
  <w:abstractNum w:abstractNumId="16" w15:restartNumberingAfterBreak="0">
    <w:nsid w:val="176414AE"/>
    <w:multiLevelType w:val="multilevel"/>
    <w:tmpl w:val="DE2A9560"/>
    <w:lvl w:ilvl="0">
      <w:start w:val="1"/>
      <w:numFmt w:val="none"/>
      <w:lvlText w:val=""/>
      <w:lvlJc w:val="left"/>
      <w:pPr>
        <w:tabs>
          <w:tab w:val="num" w:pos="360"/>
        </w:tabs>
      </w:pPr>
      <w:rPr>
        <w:rFonts w:cs="Times New Roman" w:hint="default"/>
      </w:rPr>
    </w:lvl>
    <w:lvl w:ilvl="1">
      <w:start w:val="1"/>
      <w:numFmt w:val="decimalZero"/>
      <w:isLgl/>
      <w:lvlText w:val="Section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17C340E1"/>
    <w:multiLevelType w:val="multilevel"/>
    <w:tmpl w:val="EAAC61BC"/>
    <w:lvl w:ilvl="0">
      <w:start w:val="1"/>
      <w:numFmt w:val="upperRoman"/>
      <w:suff w:val="nothing"/>
      <w:lvlText w:val="%1.     "/>
      <w:lvlJc w:val="center"/>
      <w:pPr>
        <w:ind w:left="720"/>
      </w:pPr>
      <w:rPr>
        <w:rFonts w:cs="Times New Roman"/>
        <w:b/>
        <w:bCs/>
        <w:i w:val="0"/>
        <w:iCs w:val="0"/>
        <w:u w:val="none"/>
      </w:rPr>
    </w:lvl>
    <w:lvl w:ilvl="1">
      <w:start w:val="1"/>
      <w:numFmt w:val="decimal"/>
      <w:lvlText w:val="Section %2."/>
      <w:lvlJc w:val="left"/>
      <w:pPr>
        <w:tabs>
          <w:tab w:val="num" w:pos="1800"/>
        </w:tabs>
        <w:ind w:firstLine="720"/>
      </w:pPr>
      <w:rPr>
        <w:rFonts w:ascii="CG Times" w:hAnsi="CG Times" w:cs="CG Times" w:hint="default"/>
        <w:b w:val="0"/>
        <w:bCs w:val="0"/>
        <w:i w:val="0"/>
        <w:iCs w:val="0"/>
        <w:sz w:val="24"/>
        <w:szCs w:val="24"/>
        <w:u w:val="single"/>
      </w:rPr>
    </w:lvl>
    <w:lvl w:ilvl="2">
      <w:start w:val="1"/>
      <w:numFmt w:val="upperLetter"/>
      <w:lvlText w:val="%3."/>
      <w:lvlJc w:val="left"/>
      <w:pPr>
        <w:tabs>
          <w:tab w:val="num" w:pos="1440"/>
        </w:tabs>
        <w:ind w:left="1440" w:hanging="720"/>
      </w:pPr>
      <w:rPr>
        <w:rFonts w:cs="Times New Roman"/>
        <w:b w:val="0"/>
        <w:bCs w:val="0"/>
        <w:i w:val="0"/>
        <w:iCs w:val="0"/>
      </w:rPr>
    </w:lvl>
    <w:lvl w:ilvl="3">
      <w:start w:val="1"/>
      <w:numFmt w:val="decimal"/>
      <w:lvlText w:val="(%4)"/>
      <w:lvlJc w:val="left"/>
      <w:pPr>
        <w:tabs>
          <w:tab w:val="num" w:pos="1440"/>
        </w:tabs>
        <w:ind w:left="1224" w:hanging="144"/>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52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98D6053"/>
    <w:multiLevelType w:val="multilevel"/>
    <w:tmpl w:val="5132453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A492966"/>
    <w:multiLevelType w:val="multilevel"/>
    <w:tmpl w:val="5734DC4C"/>
    <w:lvl w:ilvl="0">
      <w:start w:val="1"/>
      <w:numFmt w:val="cardinalText"/>
      <w:suff w:val="nothing"/>
      <w:lvlText w:val="Article %1"/>
      <w:lvlJc w:val="left"/>
      <w:rPr>
        <w:rFonts w:cs="Times New Roman" w:hint="default"/>
      </w:rPr>
    </w:lvl>
    <w:lvl w:ilvl="1">
      <w:start w:val="1"/>
      <w:numFmt w:val="decimalZero"/>
      <w:isLgl/>
      <w:lvlText w:val="Section %1.%2"/>
      <w:lvlJc w:val="left"/>
      <w:pPr>
        <w:tabs>
          <w:tab w:val="num" w:pos="2160"/>
        </w:tabs>
        <w:ind w:left="2160" w:hanging="21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20" w15:restartNumberingAfterBreak="0">
    <w:nsid w:val="1DC0180D"/>
    <w:multiLevelType w:val="hybridMultilevel"/>
    <w:tmpl w:val="D660C1FC"/>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15:restartNumberingAfterBreak="0">
    <w:nsid w:val="20477683"/>
    <w:multiLevelType w:val="multilevel"/>
    <w:tmpl w:val="115A0E8E"/>
    <w:lvl w:ilvl="0">
      <w:start w:val="1"/>
      <w:numFmt w:val="none"/>
      <w:pStyle w:val="DocumentTitle"/>
      <w:suff w:val="nothing"/>
      <w:lvlText w:val=""/>
      <w:lvlJc w:val="left"/>
      <w:rPr>
        <w:rFonts w:cs="Times New Roman" w:hint="default"/>
      </w:rPr>
    </w:lvl>
    <w:lvl w:ilvl="1">
      <w:start w:val="1"/>
      <w:numFmt w:val="cardinalText"/>
      <w:pStyle w:val="Heading1"/>
      <w:suff w:val="nothing"/>
      <w:lvlText w:val="Article %2"/>
      <w:lvlJc w:val="left"/>
      <w:rPr>
        <w:rFonts w:cs="Times New Roman" w:hint="default"/>
      </w:rPr>
    </w:lvl>
    <w:lvl w:ilvl="2">
      <w:start w:val="1"/>
      <w:numFmt w:val="decimalZero"/>
      <w:pStyle w:val="Heading2"/>
      <w:isLgl/>
      <w:lvlText w:val="Section %2.%3"/>
      <w:lvlJc w:val="left"/>
      <w:pPr>
        <w:tabs>
          <w:tab w:val="num" w:pos="1800"/>
        </w:tabs>
        <w:ind w:left="1800" w:hanging="1800"/>
      </w:pPr>
      <w:rPr>
        <w:rFonts w:cs="Times New Roman" w:hint="default"/>
      </w:rPr>
    </w:lvl>
    <w:lvl w:ilvl="3">
      <w:start w:val="1"/>
      <w:numFmt w:val="lowerLetter"/>
      <w:pStyle w:val="Heading3"/>
      <w:lvlText w:val="(%4)"/>
      <w:lvlJc w:val="left"/>
      <w:pPr>
        <w:tabs>
          <w:tab w:val="num" w:pos="1440"/>
        </w:tabs>
        <w:ind w:left="1440" w:hanging="720"/>
      </w:pPr>
      <w:rPr>
        <w:rFonts w:cs="Times New Roman" w:hint="default"/>
      </w:rPr>
    </w:lvl>
    <w:lvl w:ilvl="4">
      <w:start w:val="1"/>
      <w:numFmt w:val="decimal"/>
      <w:pStyle w:val="Heading4"/>
      <w:lvlText w:val="(%5)"/>
      <w:lvlJc w:val="left"/>
      <w:pPr>
        <w:tabs>
          <w:tab w:val="num" w:pos="2160"/>
        </w:tabs>
        <w:ind w:left="2160" w:hanging="720"/>
      </w:pPr>
      <w:rPr>
        <w:rFonts w:cs="Times New Roman" w:hint="default"/>
      </w:rPr>
    </w:lvl>
    <w:lvl w:ilvl="5">
      <w:start w:val="1"/>
      <w:numFmt w:val="lowerLetter"/>
      <w:pStyle w:val="Heading5"/>
      <w:lvlText w:val="(%6)"/>
      <w:lvlJc w:val="left"/>
      <w:pPr>
        <w:tabs>
          <w:tab w:val="num" w:pos="2880"/>
        </w:tabs>
        <w:ind w:left="2880" w:hanging="720"/>
      </w:pPr>
      <w:rPr>
        <w:rFonts w:cs="Times New Roman" w:hint="default"/>
      </w:rPr>
    </w:lvl>
    <w:lvl w:ilvl="6">
      <w:start w:val="1"/>
      <w:numFmt w:val="none"/>
      <w:lvlRestart w:val="0"/>
      <w:suff w:val="nothing"/>
      <w:lvlText w:val="%7"/>
      <w:lvlJc w:val="left"/>
      <w:pPr>
        <w:ind w:left="1296" w:hanging="1296"/>
      </w:pPr>
      <w:rPr>
        <w:rFonts w:cs="Times New Roman" w:hint="default"/>
      </w:rPr>
    </w:lvl>
    <w:lvl w:ilvl="7">
      <w:start w:val="1"/>
      <w:numFmt w:val="none"/>
      <w:lvlRestart w:val="0"/>
      <w:suff w:val="nothing"/>
      <w:lvlText w:val=""/>
      <w:lvlJc w:val="left"/>
      <w:pPr>
        <w:ind w:left="1440" w:firstLine="31329"/>
      </w:pPr>
      <w:rPr>
        <w:rFonts w:cs="Times New Roman" w:hint="default"/>
      </w:rPr>
    </w:lvl>
    <w:lvl w:ilvl="8">
      <w:start w:val="1"/>
      <w:numFmt w:val="none"/>
      <w:lvlRestart w:val="0"/>
      <w:suff w:val="nothing"/>
      <w:lvlText w:val=""/>
      <w:lvlJc w:val="left"/>
      <w:pPr>
        <w:ind w:left="1584" w:firstLine="31185"/>
      </w:pPr>
      <w:rPr>
        <w:rFonts w:cs="Times New Roman" w:hint="default"/>
      </w:rPr>
    </w:lvl>
  </w:abstractNum>
  <w:abstractNum w:abstractNumId="22" w15:restartNumberingAfterBreak="0">
    <w:nsid w:val="287A0478"/>
    <w:multiLevelType w:val="hybridMultilevel"/>
    <w:tmpl w:val="E3306E8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3" w15:restartNumberingAfterBreak="0">
    <w:nsid w:val="29931FD9"/>
    <w:multiLevelType w:val="multilevel"/>
    <w:tmpl w:val="115A0E8E"/>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none"/>
      <w:lvlRestart w:val="0"/>
      <w:suff w:val="nothing"/>
      <w:lvlText w:val="%7"/>
      <w:lvlJc w:val="left"/>
      <w:pPr>
        <w:ind w:left="1296" w:hanging="1296"/>
      </w:pPr>
      <w:rPr>
        <w:rFonts w:cs="Times New Roman" w:hint="default"/>
      </w:rPr>
    </w:lvl>
    <w:lvl w:ilvl="7">
      <w:start w:val="1"/>
      <w:numFmt w:val="none"/>
      <w:lvlRestart w:val="0"/>
      <w:suff w:val="nothing"/>
      <w:lvlText w:val=""/>
      <w:lvlJc w:val="left"/>
      <w:pPr>
        <w:ind w:left="1440" w:firstLine="31329"/>
      </w:pPr>
      <w:rPr>
        <w:rFonts w:cs="Times New Roman" w:hint="default"/>
      </w:rPr>
    </w:lvl>
    <w:lvl w:ilvl="8">
      <w:start w:val="1"/>
      <w:numFmt w:val="none"/>
      <w:lvlRestart w:val="0"/>
      <w:suff w:val="nothing"/>
      <w:lvlText w:val=""/>
      <w:lvlJc w:val="left"/>
      <w:pPr>
        <w:ind w:left="1584" w:firstLine="31185"/>
      </w:pPr>
      <w:rPr>
        <w:rFonts w:cs="Times New Roman" w:hint="default"/>
      </w:rPr>
    </w:lvl>
  </w:abstractNum>
  <w:abstractNum w:abstractNumId="24"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8C0934"/>
    <w:multiLevelType w:val="multilevel"/>
    <w:tmpl w:val="033090EE"/>
    <w:lvl w:ilvl="0">
      <w:start w:val="1"/>
      <w:numFmt w:val="decimal"/>
      <w:lvlText w:val="Section %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2F2A25D1"/>
    <w:multiLevelType w:val="multilevel"/>
    <w:tmpl w:val="85C434B6"/>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B055F8C"/>
    <w:multiLevelType w:val="multilevel"/>
    <w:tmpl w:val="53623468"/>
    <w:lvl w:ilvl="0">
      <w:start w:val="1"/>
      <w:numFmt w:val="none"/>
      <w:suff w:val="nothing"/>
      <w:lvlText w:val=""/>
      <w:lvlJc w:val="left"/>
      <w:rPr>
        <w:rFonts w:cs="Times New Roman"/>
      </w:rPr>
    </w:lvl>
    <w:lvl w:ilvl="1">
      <w:start w:val="1"/>
      <w:numFmt w:val="cardinalText"/>
      <w:suff w:val="nothing"/>
      <w:lvlText w:val="Article %2"/>
      <w:lvlJc w:val="left"/>
      <w:rPr>
        <w:rFonts w:cs="Times New Roman"/>
      </w:rPr>
    </w:lvl>
    <w:lvl w:ilvl="2">
      <w:start w:val="1"/>
      <w:numFmt w:val="decimalZero"/>
      <w:isLgl/>
      <w:lvlText w:val="Section %2.%3"/>
      <w:lvlJc w:val="left"/>
      <w:pPr>
        <w:tabs>
          <w:tab w:val="num" w:pos="2160"/>
        </w:tabs>
        <w:ind w:left="2160" w:hanging="2160"/>
      </w:pPr>
      <w:rPr>
        <w:rFonts w:cs="Times New Roman"/>
      </w:rPr>
    </w:lvl>
    <w:lvl w:ilvl="3">
      <w:start w:val="1"/>
      <w:numFmt w:val="lowerLetter"/>
      <w:lvlText w:val="(%4)"/>
      <w:lvlJc w:val="left"/>
      <w:pPr>
        <w:tabs>
          <w:tab w:val="num" w:pos="1440"/>
        </w:tabs>
        <w:ind w:left="1440" w:hanging="720"/>
      </w:pPr>
      <w:rPr>
        <w:rFonts w:cs="Times New Roman"/>
      </w:rPr>
    </w:lvl>
    <w:lvl w:ilvl="4">
      <w:start w:val="1"/>
      <w:numFmt w:val="decimal"/>
      <w:lvlText w:val="(%5)"/>
      <w:lvlJc w:val="left"/>
      <w:pPr>
        <w:tabs>
          <w:tab w:val="num" w:pos="2160"/>
        </w:tabs>
        <w:ind w:left="2160" w:hanging="720"/>
      </w:pPr>
      <w:rPr>
        <w:rFonts w:cs="Times New Roman"/>
      </w:rPr>
    </w:lvl>
    <w:lvl w:ilvl="5">
      <w:start w:val="1"/>
      <w:numFmt w:val="lowerLetter"/>
      <w:lvlText w:val="(%6)"/>
      <w:lvlJc w:val="left"/>
      <w:pPr>
        <w:tabs>
          <w:tab w:val="num" w:pos="2880"/>
        </w:tabs>
        <w:ind w:left="2880" w:hanging="720"/>
      </w:pPr>
      <w:rPr>
        <w:rFonts w:cs="Times New Roman"/>
      </w:rPr>
    </w:lvl>
    <w:lvl w:ilvl="6">
      <w:start w:val="1"/>
      <w:numFmt w:val="decimal"/>
      <w:lvlText w:val="%1.%2.%3.%4.%5.%6.%7."/>
      <w:lvlJc w:val="left"/>
      <w:pPr>
        <w:tabs>
          <w:tab w:val="num" w:pos="5040"/>
        </w:tabs>
        <w:ind w:left="4320" w:hanging="720"/>
      </w:pPr>
      <w:rPr>
        <w:rFonts w:cs="Times New Roman"/>
      </w:rPr>
    </w:lvl>
    <w:lvl w:ilvl="7">
      <w:start w:val="1"/>
      <w:numFmt w:val="decimal"/>
      <w:lvlText w:val="%1.%2.%3.%4.%5.%6.%7.%8."/>
      <w:lvlJc w:val="left"/>
      <w:pPr>
        <w:tabs>
          <w:tab w:val="num" w:pos="5760"/>
        </w:tabs>
        <w:ind w:left="5040" w:hanging="720"/>
      </w:pPr>
      <w:rPr>
        <w:rFonts w:cs="Times New Roman"/>
      </w:rPr>
    </w:lvl>
    <w:lvl w:ilvl="8">
      <w:start w:val="1"/>
      <w:numFmt w:val="decimal"/>
      <w:lvlText w:val="%1.%2.%3.%4.%5.%6.%7.%8.%9."/>
      <w:lvlJc w:val="left"/>
      <w:pPr>
        <w:tabs>
          <w:tab w:val="num" w:pos="6120"/>
        </w:tabs>
        <w:ind w:left="5040" w:hanging="720"/>
      </w:pPr>
      <w:rPr>
        <w:rFonts w:cs="Times New Roman"/>
      </w:rPr>
    </w:lvl>
  </w:abstractNum>
  <w:abstractNum w:abstractNumId="28" w15:restartNumberingAfterBreak="0">
    <w:nsid w:val="3B0863E5"/>
    <w:multiLevelType w:val="hybridMultilevel"/>
    <w:tmpl w:val="2A1CC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A550CE"/>
    <w:multiLevelType w:val="multilevel"/>
    <w:tmpl w:val="53623468"/>
    <w:lvl w:ilvl="0">
      <w:start w:val="1"/>
      <w:numFmt w:val="none"/>
      <w:suff w:val="nothing"/>
      <w:lvlText w:val=""/>
      <w:lvlJc w:val="left"/>
      <w:rPr>
        <w:rFonts w:cs="Times New Roman"/>
      </w:rPr>
    </w:lvl>
    <w:lvl w:ilvl="1">
      <w:start w:val="1"/>
      <w:numFmt w:val="cardinalText"/>
      <w:suff w:val="nothing"/>
      <w:lvlText w:val="Article %2"/>
      <w:lvlJc w:val="left"/>
      <w:rPr>
        <w:rFonts w:cs="Times New Roman"/>
      </w:rPr>
    </w:lvl>
    <w:lvl w:ilvl="2">
      <w:start w:val="1"/>
      <w:numFmt w:val="decimalZero"/>
      <w:isLgl/>
      <w:lvlText w:val="Section %2.%3"/>
      <w:lvlJc w:val="left"/>
      <w:pPr>
        <w:tabs>
          <w:tab w:val="num" w:pos="2160"/>
        </w:tabs>
        <w:ind w:left="2160" w:hanging="2160"/>
      </w:pPr>
      <w:rPr>
        <w:rFonts w:cs="Times New Roman"/>
      </w:rPr>
    </w:lvl>
    <w:lvl w:ilvl="3">
      <w:start w:val="1"/>
      <w:numFmt w:val="lowerLetter"/>
      <w:lvlText w:val="(%4)"/>
      <w:lvlJc w:val="left"/>
      <w:pPr>
        <w:tabs>
          <w:tab w:val="num" w:pos="1440"/>
        </w:tabs>
        <w:ind w:left="1440" w:hanging="720"/>
      </w:pPr>
      <w:rPr>
        <w:rFonts w:cs="Times New Roman"/>
      </w:rPr>
    </w:lvl>
    <w:lvl w:ilvl="4">
      <w:start w:val="1"/>
      <w:numFmt w:val="decimal"/>
      <w:lvlText w:val="(%5)"/>
      <w:lvlJc w:val="left"/>
      <w:pPr>
        <w:tabs>
          <w:tab w:val="num" w:pos="2160"/>
        </w:tabs>
        <w:ind w:left="2160" w:hanging="720"/>
      </w:pPr>
      <w:rPr>
        <w:rFonts w:cs="Times New Roman"/>
      </w:rPr>
    </w:lvl>
    <w:lvl w:ilvl="5">
      <w:start w:val="1"/>
      <w:numFmt w:val="lowerLetter"/>
      <w:lvlText w:val="(%6)"/>
      <w:lvlJc w:val="left"/>
      <w:pPr>
        <w:tabs>
          <w:tab w:val="num" w:pos="2880"/>
        </w:tabs>
        <w:ind w:left="2880" w:hanging="720"/>
      </w:pPr>
      <w:rPr>
        <w:rFonts w:cs="Times New Roman"/>
      </w:rPr>
    </w:lvl>
    <w:lvl w:ilvl="6">
      <w:start w:val="1"/>
      <w:numFmt w:val="decimal"/>
      <w:lvlText w:val="%1.%2.%3.%4.%5.%6.%7."/>
      <w:lvlJc w:val="left"/>
      <w:pPr>
        <w:tabs>
          <w:tab w:val="num" w:pos="5040"/>
        </w:tabs>
        <w:ind w:left="4320" w:hanging="720"/>
      </w:pPr>
      <w:rPr>
        <w:rFonts w:cs="Times New Roman"/>
      </w:rPr>
    </w:lvl>
    <w:lvl w:ilvl="7">
      <w:start w:val="1"/>
      <w:numFmt w:val="decimal"/>
      <w:lvlText w:val="%1.%2.%3.%4.%5.%6.%7.%8."/>
      <w:lvlJc w:val="left"/>
      <w:pPr>
        <w:tabs>
          <w:tab w:val="num" w:pos="5760"/>
        </w:tabs>
        <w:ind w:left="5040" w:hanging="720"/>
      </w:pPr>
      <w:rPr>
        <w:rFonts w:cs="Times New Roman"/>
      </w:rPr>
    </w:lvl>
    <w:lvl w:ilvl="8">
      <w:start w:val="1"/>
      <w:numFmt w:val="decimal"/>
      <w:lvlText w:val="%1.%2.%3.%4.%5.%6.%7.%8.%9."/>
      <w:lvlJc w:val="left"/>
      <w:pPr>
        <w:tabs>
          <w:tab w:val="num" w:pos="6120"/>
        </w:tabs>
        <w:ind w:left="5040" w:hanging="720"/>
      </w:pPr>
      <w:rPr>
        <w:rFonts w:cs="Times New Roman"/>
      </w:rPr>
    </w:lvl>
  </w:abstractNum>
  <w:abstractNum w:abstractNumId="31" w15:restartNumberingAfterBreak="0">
    <w:nsid w:val="43491A17"/>
    <w:multiLevelType w:val="multilevel"/>
    <w:tmpl w:val="B8A0609A"/>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2" w15:restartNumberingAfterBreak="0">
    <w:nsid w:val="48D72137"/>
    <w:multiLevelType w:val="hybridMultilevel"/>
    <w:tmpl w:val="E4E028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49091359"/>
    <w:multiLevelType w:val="hybridMultilevel"/>
    <w:tmpl w:val="462A4EA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49F62868"/>
    <w:multiLevelType w:val="multilevel"/>
    <w:tmpl w:val="A5CACB9C"/>
    <w:lvl w:ilvl="0">
      <w:start w:val="1"/>
      <w:numFmt w:val="none"/>
      <w:lvlText w:val=""/>
      <w:lvlJc w:val="left"/>
      <w:pPr>
        <w:tabs>
          <w:tab w:val="num" w:pos="360"/>
        </w:tabs>
      </w:pPr>
      <w:rPr>
        <w:rFonts w:cs="Times New Roman" w:hint="default"/>
      </w:rPr>
    </w:lvl>
    <w:lvl w:ilvl="1">
      <w:start w:val="1"/>
      <w:numFmt w:val="cardinalText"/>
      <w:suff w:val="nothing"/>
      <w:lvlText w:val="Article %2"/>
      <w:lvlJc w:val="left"/>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5" w15:restartNumberingAfterBreak="0">
    <w:nsid w:val="5130628F"/>
    <w:multiLevelType w:val="hybridMultilevel"/>
    <w:tmpl w:val="FE300310"/>
    <w:lvl w:ilvl="0" w:tplc="FFFFFFFF">
      <w:start w:val="1"/>
      <w:numFmt w:val="lowerRoman"/>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52141DE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37" w15:restartNumberingAfterBreak="0">
    <w:nsid w:val="536A4E5C"/>
    <w:multiLevelType w:val="hybridMultilevel"/>
    <w:tmpl w:val="B376653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55C77ED8"/>
    <w:multiLevelType w:val="hybridMultilevel"/>
    <w:tmpl w:val="0F405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7691403"/>
    <w:multiLevelType w:val="hybridMultilevel"/>
    <w:tmpl w:val="F320C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AF23E02"/>
    <w:multiLevelType w:val="multilevel"/>
    <w:tmpl w:val="8040AA46"/>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2160"/>
        </w:tabs>
        <w:ind w:left="2160" w:hanging="216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1" w15:restartNumberingAfterBreak="0">
    <w:nsid w:val="5CB9014F"/>
    <w:multiLevelType w:val="multilevel"/>
    <w:tmpl w:val="115A0E8E"/>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none"/>
      <w:lvlRestart w:val="0"/>
      <w:suff w:val="nothing"/>
      <w:lvlText w:val="%7"/>
      <w:lvlJc w:val="left"/>
      <w:pPr>
        <w:ind w:left="1296" w:hanging="1296"/>
      </w:pPr>
      <w:rPr>
        <w:rFonts w:cs="Times New Roman" w:hint="default"/>
      </w:rPr>
    </w:lvl>
    <w:lvl w:ilvl="7">
      <w:start w:val="1"/>
      <w:numFmt w:val="none"/>
      <w:lvlRestart w:val="0"/>
      <w:suff w:val="nothing"/>
      <w:lvlText w:val=""/>
      <w:lvlJc w:val="left"/>
      <w:pPr>
        <w:ind w:left="1440" w:firstLine="31329"/>
      </w:pPr>
      <w:rPr>
        <w:rFonts w:cs="Times New Roman" w:hint="default"/>
      </w:rPr>
    </w:lvl>
    <w:lvl w:ilvl="8">
      <w:start w:val="1"/>
      <w:numFmt w:val="none"/>
      <w:lvlRestart w:val="0"/>
      <w:suff w:val="nothing"/>
      <w:lvlText w:val=""/>
      <w:lvlJc w:val="left"/>
      <w:pPr>
        <w:ind w:left="1584" w:firstLine="31185"/>
      </w:pPr>
      <w:rPr>
        <w:rFonts w:cs="Times New Roman" w:hint="default"/>
      </w:rPr>
    </w:lvl>
  </w:abstractNum>
  <w:abstractNum w:abstractNumId="42" w15:restartNumberingAfterBreak="0">
    <w:nsid w:val="5E2465A1"/>
    <w:multiLevelType w:val="hybridMultilevel"/>
    <w:tmpl w:val="993E6868"/>
    <w:lvl w:ilvl="0" w:tplc="FFFFFFFF">
      <w:start w:val="1"/>
      <w:numFmt w:val="decimal"/>
      <w:lvlText w:val="%1."/>
      <w:lvlJc w:val="left"/>
      <w:pPr>
        <w:tabs>
          <w:tab w:val="num" w:pos="2160"/>
        </w:tabs>
        <w:ind w:left="14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144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608D3E30"/>
    <w:multiLevelType w:val="multilevel"/>
    <w:tmpl w:val="A4CE2148"/>
    <w:lvl w:ilvl="0">
      <w:start w:val="1"/>
      <w:numFmt w:val="none"/>
      <w:suff w:val="nothing"/>
      <w:lvlText w:val=""/>
      <w:lvlJc w:val="left"/>
      <w:rPr>
        <w:rFonts w:cs="Times New Roman" w:hint="default"/>
      </w:rPr>
    </w:lvl>
    <w:lvl w:ilvl="1">
      <w:start w:val="1"/>
      <w:numFmt w:val="cardinalText"/>
      <w:suff w:val="nothing"/>
      <w:lvlText w:val="Article%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none"/>
      <w:lvlRestart w:val="0"/>
      <w:suff w:val="nothing"/>
      <w:lvlText w:val="%7"/>
      <w:lvlJc w:val="left"/>
      <w:pPr>
        <w:ind w:left="1296" w:hanging="1296"/>
      </w:pPr>
      <w:rPr>
        <w:rFonts w:cs="Times New Roman" w:hint="default"/>
      </w:rPr>
    </w:lvl>
    <w:lvl w:ilvl="7">
      <w:start w:val="1"/>
      <w:numFmt w:val="none"/>
      <w:lvlRestart w:val="0"/>
      <w:suff w:val="nothing"/>
      <w:lvlText w:val=""/>
      <w:lvlJc w:val="left"/>
      <w:pPr>
        <w:ind w:left="1440" w:firstLine="31329"/>
      </w:pPr>
      <w:rPr>
        <w:rFonts w:cs="Times New Roman" w:hint="default"/>
      </w:rPr>
    </w:lvl>
    <w:lvl w:ilvl="8">
      <w:start w:val="1"/>
      <w:numFmt w:val="none"/>
      <w:lvlRestart w:val="0"/>
      <w:suff w:val="nothing"/>
      <w:lvlText w:val=""/>
      <w:lvlJc w:val="left"/>
      <w:pPr>
        <w:ind w:left="1584" w:firstLine="31185"/>
      </w:pPr>
      <w:rPr>
        <w:rFonts w:cs="Times New Roman" w:hint="default"/>
      </w:rPr>
    </w:lvl>
  </w:abstractNum>
  <w:abstractNum w:abstractNumId="44" w15:restartNumberingAfterBreak="0">
    <w:nsid w:val="66C301BC"/>
    <w:multiLevelType w:val="multilevel"/>
    <w:tmpl w:val="459A7B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7C6527C"/>
    <w:multiLevelType w:val="multilevel"/>
    <w:tmpl w:val="115A0E8E"/>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none"/>
      <w:lvlRestart w:val="0"/>
      <w:suff w:val="nothing"/>
      <w:lvlText w:val="%7"/>
      <w:lvlJc w:val="left"/>
      <w:pPr>
        <w:ind w:left="1296" w:hanging="1296"/>
      </w:pPr>
      <w:rPr>
        <w:rFonts w:cs="Times New Roman" w:hint="default"/>
      </w:rPr>
    </w:lvl>
    <w:lvl w:ilvl="7">
      <w:start w:val="1"/>
      <w:numFmt w:val="none"/>
      <w:lvlRestart w:val="0"/>
      <w:suff w:val="nothing"/>
      <w:lvlText w:val=""/>
      <w:lvlJc w:val="left"/>
      <w:pPr>
        <w:ind w:left="1440" w:firstLine="31329"/>
      </w:pPr>
      <w:rPr>
        <w:rFonts w:cs="Times New Roman" w:hint="default"/>
      </w:rPr>
    </w:lvl>
    <w:lvl w:ilvl="8">
      <w:start w:val="1"/>
      <w:numFmt w:val="none"/>
      <w:lvlRestart w:val="0"/>
      <w:suff w:val="nothing"/>
      <w:lvlText w:val=""/>
      <w:lvlJc w:val="left"/>
      <w:pPr>
        <w:ind w:left="1584" w:firstLine="31185"/>
      </w:pPr>
      <w:rPr>
        <w:rFonts w:cs="Times New Roman" w:hint="default"/>
      </w:rPr>
    </w:lvl>
  </w:abstractNum>
  <w:abstractNum w:abstractNumId="46" w15:restartNumberingAfterBreak="0">
    <w:nsid w:val="6819462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7" w15:restartNumberingAfterBreak="0">
    <w:nsid w:val="693D0D05"/>
    <w:multiLevelType w:val="multilevel"/>
    <w:tmpl w:val="A40E2DF0"/>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abstractNum w:abstractNumId="48" w15:restartNumberingAfterBreak="0">
    <w:nsid w:val="6B8C1889"/>
    <w:multiLevelType w:val="multilevel"/>
    <w:tmpl w:val="A6CA1024"/>
    <w:lvl w:ilvl="0">
      <w:start w:val="1"/>
      <w:numFmt w:val="cardinalText"/>
      <w:suff w:val="nothing"/>
      <w:lvlText w:val="Article %1"/>
      <w:lvlJc w:val="left"/>
      <w:rPr>
        <w:rFonts w:cs="Times New Roman" w:hint="default"/>
      </w:rPr>
    </w:lvl>
    <w:lvl w:ilvl="1">
      <w:start w:val="1"/>
      <w:numFmt w:val="decimalZero"/>
      <w:isLgl/>
      <w:lvlText w:val="Section %1.%2"/>
      <w:lvlJc w:val="left"/>
      <w:pPr>
        <w:tabs>
          <w:tab w:val="num" w:pos="2160"/>
        </w:tabs>
        <w:ind w:left="2160" w:hanging="21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49" w15:restartNumberingAfterBreak="0">
    <w:nsid w:val="6CEA2A4B"/>
    <w:multiLevelType w:val="multilevel"/>
    <w:tmpl w:val="0BDA1E24"/>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lvlText w:val="(%6)"/>
      <w:lvlJc w:val="left"/>
      <w:pPr>
        <w:tabs>
          <w:tab w:val="num" w:pos="4680"/>
        </w:tabs>
        <w:ind w:left="4320"/>
      </w:pPr>
      <w:rPr>
        <w:rFonts w:cs="Times New Roman"/>
      </w:rPr>
    </w:lvl>
    <w:lvl w:ilvl="6">
      <w:start w:val="1"/>
      <w:numFmt w:val="lowerRoman"/>
      <w:lvlText w:val="(%7)"/>
      <w:lvlJc w:val="left"/>
      <w:pPr>
        <w:tabs>
          <w:tab w:val="num" w:pos="5400"/>
        </w:tabs>
        <w:ind w:left="5040"/>
      </w:pPr>
      <w:rPr>
        <w:rFonts w:cs="Times New Roman"/>
      </w:rPr>
    </w:lvl>
    <w:lvl w:ilvl="7">
      <w:start w:val="1"/>
      <w:numFmt w:val="lowerLetter"/>
      <w:lvlText w:val="(%8)"/>
      <w:lvlJc w:val="left"/>
      <w:pPr>
        <w:tabs>
          <w:tab w:val="num" w:pos="6120"/>
        </w:tabs>
        <w:ind w:left="5760"/>
      </w:pPr>
      <w:rPr>
        <w:rFonts w:cs="Times New Roman"/>
      </w:rPr>
    </w:lvl>
    <w:lvl w:ilvl="8">
      <w:start w:val="1"/>
      <w:numFmt w:val="lowerRoman"/>
      <w:lvlText w:val="(%9)"/>
      <w:lvlJc w:val="left"/>
      <w:pPr>
        <w:tabs>
          <w:tab w:val="num" w:pos="6840"/>
        </w:tabs>
        <w:ind w:left="6480"/>
      </w:pPr>
      <w:rPr>
        <w:rFonts w:cs="Times New Roman"/>
      </w:rPr>
    </w:lvl>
  </w:abstractNum>
  <w:abstractNum w:abstractNumId="50" w15:restartNumberingAfterBreak="0">
    <w:nsid w:val="6E4A6B47"/>
    <w:multiLevelType w:val="hybridMultilevel"/>
    <w:tmpl w:val="06BEF8E4"/>
    <w:lvl w:ilvl="0" w:tplc="03E235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1" w15:restartNumberingAfterBreak="0">
    <w:nsid w:val="735859A8"/>
    <w:multiLevelType w:val="multilevel"/>
    <w:tmpl w:val="53623468"/>
    <w:lvl w:ilvl="0">
      <w:start w:val="1"/>
      <w:numFmt w:val="none"/>
      <w:suff w:val="nothing"/>
      <w:lvlText w:val=""/>
      <w:lvlJc w:val="left"/>
      <w:rPr>
        <w:rFonts w:cs="Times New Roman"/>
      </w:rPr>
    </w:lvl>
    <w:lvl w:ilvl="1">
      <w:start w:val="1"/>
      <w:numFmt w:val="cardinalText"/>
      <w:suff w:val="nothing"/>
      <w:lvlText w:val="Article %2"/>
      <w:lvlJc w:val="left"/>
      <w:rPr>
        <w:rFonts w:cs="Times New Roman"/>
      </w:rPr>
    </w:lvl>
    <w:lvl w:ilvl="2">
      <w:start w:val="1"/>
      <w:numFmt w:val="decimalZero"/>
      <w:isLgl/>
      <w:lvlText w:val="Section %2.%3"/>
      <w:lvlJc w:val="left"/>
      <w:pPr>
        <w:tabs>
          <w:tab w:val="num" w:pos="2160"/>
        </w:tabs>
        <w:ind w:left="2160" w:hanging="2160"/>
      </w:pPr>
      <w:rPr>
        <w:rFonts w:cs="Times New Roman"/>
      </w:rPr>
    </w:lvl>
    <w:lvl w:ilvl="3">
      <w:start w:val="1"/>
      <w:numFmt w:val="lowerLetter"/>
      <w:lvlText w:val="(%4)"/>
      <w:lvlJc w:val="left"/>
      <w:pPr>
        <w:tabs>
          <w:tab w:val="num" w:pos="1440"/>
        </w:tabs>
        <w:ind w:left="1440" w:hanging="720"/>
      </w:pPr>
      <w:rPr>
        <w:rFonts w:cs="Times New Roman"/>
      </w:rPr>
    </w:lvl>
    <w:lvl w:ilvl="4">
      <w:start w:val="1"/>
      <w:numFmt w:val="decimal"/>
      <w:lvlText w:val="(%5)"/>
      <w:lvlJc w:val="left"/>
      <w:pPr>
        <w:tabs>
          <w:tab w:val="num" w:pos="2160"/>
        </w:tabs>
        <w:ind w:left="2160" w:hanging="720"/>
      </w:pPr>
      <w:rPr>
        <w:rFonts w:cs="Times New Roman"/>
      </w:rPr>
    </w:lvl>
    <w:lvl w:ilvl="5">
      <w:start w:val="1"/>
      <w:numFmt w:val="lowerLetter"/>
      <w:lvlText w:val="(%6)"/>
      <w:lvlJc w:val="left"/>
      <w:pPr>
        <w:tabs>
          <w:tab w:val="num" w:pos="2880"/>
        </w:tabs>
        <w:ind w:left="2880" w:hanging="720"/>
      </w:pPr>
      <w:rPr>
        <w:rFonts w:cs="Times New Roman"/>
      </w:rPr>
    </w:lvl>
    <w:lvl w:ilvl="6">
      <w:start w:val="1"/>
      <w:numFmt w:val="decimal"/>
      <w:lvlText w:val="%1.%2.%3.%4.%5.%6.%7."/>
      <w:lvlJc w:val="left"/>
      <w:pPr>
        <w:tabs>
          <w:tab w:val="num" w:pos="5040"/>
        </w:tabs>
        <w:ind w:left="4320" w:hanging="720"/>
      </w:pPr>
      <w:rPr>
        <w:rFonts w:cs="Times New Roman"/>
      </w:rPr>
    </w:lvl>
    <w:lvl w:ilvl="7">
      <w:start w:val="1"/>
      <w:numFmt w:val="decimal"/>
      <w:lvlText w:val="%1.%2.%3.%4.%5.%6.%7.%8."/>
      <w:lvlJc w:val="left"/>
      <w:pPr>
        <w:tabs>
          <w:tab w:val="num" w:pos="5760"/>
        </w:tabs>
        <w:ind w:left="5040" w:hanging="720"/>
      </w:pPr>
      <w:rPr>
        <w:rFonts w:cs="Times New Roman"/>
      </w:rPr>
    </w:lvl>
    <w:lvl w:ilvl="8">
      <w:start w:val="1"/>
      <w:numFmt w:val="decimal"/>
      <w:lvlText w:val="%1.%2.%3.%4.%5.%6.%7.%8.%9."/>
      <w:lvlJc w:val="left"/>
      <w:pPr>
        <w:tabs>
          <w:tab w:val="num" w:pos="6120"/>
        </w:tabs>
        <w:ind w:left="5040" w:hanging="720"/>
      </w:pPr>
      <w:rPr>
        <w:rFonts w:cs="Times New Roman"/>
      </w:rPr>
    </w:lvl>
  </w:abstractNum>
  <w:abstractNum w:abstractNumId="52" w15:restartNumberingAfterBreak="0">
    <w:nsid w:val="747501F6"/>
    <w:multiLevelType w:val="multilevel"/>
    <w:tmpl w:val="51D26136"/>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2160"/>
        </w:tabs>
        <w:ind w:left="2160" w:hanging="216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decimal"/>
      <w:lvlText w:val="%1.%2.%3.%4.%5.%6.%7."/>
      <w:lvlJc w:val="left"/>
      <w:pPr>
        <w:tabs>
          <w:tab w:val="num" w:pos="5040"/>
        </w:tabs>
        <w:ind w:left="4320" w:hanging="720"/>
      </w:pPr>
      <w:rPr>
        <w:rFonts w:cs="Times New Roman" w:hint="default"/>
      </w:rPr>
    </w:lvl>
    <w:lvl w:ilvl="7">
      <w:start w:val="1"/>
      <w:numFmt w:val="decimal"/>
      <w:lvlText w:val="%1.%2.%3.%4.%5.%6.%7.%8."/>
      <w:lvlJc w:val="left"/>
      <w:pPr>
        <w:tabs>
          <w:tab w:val="num" w:pos="5760"/>
        </w:tabs>
        <w:ind w:left="5040" w:hanging="720"/>
      </w:pPr>
      <w:rPr>
        <w:rFonts w:cs="Times New Roman" w:hint="default"/>
      </w:rPr>
    </w:lvl>
    <w:lvl w:ilvl="8">
      <w:start w:val="1"/>
      <w:numFmt w:val="decimal"/>
      <w:lvlText w:val="%1.%2.%3.%4.%5.%6.%7.%8.%9."/>
      <w:lvlJc w:val="left"/>
      <w:pPr>
        <w:tabs>
          <w:tab w:val="num" w:pos="6120"/>
        </w:tabs>
        <w:ind w:left="5040" w:hanging="720"/>
      </w:pPr>
      <w:rPr>
        <w:rFonts w:cs="Times New Roman" w:hint="default"/>
      </w:rPr>
    </w:lvl>
  </w:abstractNum>
  <w:num w:numId="1" w16cid:durableId="492257952">
    <w:abstractNumId w:val="10"/>
  </w:num>
  <w:num w:numId="2" w16cid:durableId="769743803">
    <w:abstractNumId w:val="19"/>
  </w:num>
  <w:num w:numId="3" w16cid:durableId="43917977">
    <w:abstractNumId w:val="52"/>
  </w:num>
  <w:num w:numId="4" w16cid:durableId="494302910">
    <w:abstractNumId w:val="13"/>
  </w:num>
  <w:num w:numId="5" w16cid:durableId="717708888">
    <w:abstractNumId w:val="18"/>
  </w:num>
  <w:num w:numId="6" w16cid:durableId="793791491">
    <w:abstractNumId w:val="32"/>
  </w:num>
  <w:num w:numId="7" w16cid:durableId="614216874">
    <w:abstractNumId w:val="49"/>
  </w:num>
  <w:num w:numId="8" w16cid:durableId="330987910">
    <w:abstractNumId w:val="31"/>
  </w:num>
  <w:num w:numId="9" w16cid:durableId="1390108429">
    <w:abstractNumId w:val="47"/>
  </w:num>
  <w:num w:numId="10" w16cid:durableId="476384246">
    <w:abstractNumId w:val="16"/>
  </w:num>
  <w:num w:numId="11" w16cid:durableId="2086031181">
    <w:abstractNumId w:val="34"/>
  </w:num>
  <w:num w:numId="12" w16cid:durableId="1892039830">
    <w:abstractNumId w:val="14"/>
  </w:num>
  <w:num w:numId="13" w16cid:durableId="1371563869">
    <w:abstractNumId w:val="40"/>
  </w:num>
  <w:num w:numId="14" w16cid:durableId="1670131238">
    <w:abstractNumId w:val="26"/>
  </w:num>
  <w:num w:numId="15" w16cid:durableId="1133866095">
    <w:abstractNumId w:val="21"/>
  </w:num>
  <w:num w:numId="16" w16cid:durableId="1456099519">
    <w:abstractNumId w:val="21"/>
  </w:num>
  <w:num w:numId="17" w16cid:durableId="183834377">
    <w:abstractNumId w:val="21"/>
  </w:num>
  <w:num w:numId="18" w16cid:durableId="1952207065">
    <w:abstractNumId w:val="21"/>
  </w:num>
  <w:num w:numId="19" w16cid:durableId="731780652">
    <w:abstractNumId w:val="21"/>
  </w:num>
  <w:num w:numId="20" w16cid:durableId="1301616797">
    <w:abstractNumId w:val="21"/>
  </w:num>
  <w:num w:numId="21" w16cid:durableId="2096631636">
    <w:abstractNumId w:val="10"/>
  </w:num>
  <w:num w:numId="22" w16cid:durableId="1499955077">
    <w:abstractNumId w:val="19"/>
  </w:num>
  <w:num w:numId="23" w16cid:durableId="277834662">
    <w:abstractNumId w:val="47"/>
  </w:num>
  <w:num w:numId="24" w16cid:durableId="775059369">
    <w:abstractNumId w:val="34"/>
  </w:num>
  <w:num w:numId="25" w16cid:durableId="991819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154659">
    <w:abstractNumId w:val="16"/>
  </w:num>
  <w:num w:numId="27" w16cid:durableId="386880480">
    <w:abstractNumId w:val="21"/>
  </w:num>
  <w:num w:numId="28" w16cid:durableId="1536384695">
    <w:abstractNumId w:val="21"/>
  </w:num>
  <w:num w:numId="29" w16cid:durableId="1955092986">
    <w:abstractNumId w:val="21"/>
  </w:num>
  <w:num w:numId="30" w16cid:durableId="332731527">
    <w:abstractNumId w:val="39"/>
  </w:num>
  <w:num w:numId="31" w16cid:durableId="1607736263">
    <w:abstractNumId w:val="3"/>
  </w:num>
  <w:num w:numId="32" w16cid:durableId="1696272663">
    <w:abstractNumId w:val="21"/>
  </w:num>
  <w:num w:numId="33" w16cid:durableId="1334918973">
    <w:abstractNumId w:val="9"/>
  </w:num>
  <w:num w:numId="34" w16cid:durableId="848956146">
    <w:abstractNumId w:val="52"/>
  </w:num>
  <w:num w:numId="35" w16cid:durableId="834995624">
    <w:abstractNumId w:val="21"/>
  </w:num>
  <w:num w:numId="36" w16cid:durableId="489250899">
    <w:abstractNumId w:val="21"/>
  </w:num>
  <w:num w:numId="37" w16cid:durableId="394203708">
    <w:abstractNumId w:val="21"/>
  </w:num>
  <w:num w:numId="38" w16cid:durableId="7641586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5985965">
    <w:abstractNumId w:val="19"/>
  </w:num>
  <w:num w:numId="40" w16cid:durableId="309480074">
    <w:abstractNumId w:val="19"/>
  </w:num>
  <w:num w:numId="41" w16cid:durableId="136605443">
    <w:abstractNumId w:val="40"/>
  </w:num>
  <w:num w:numId="42" w16cid:durableId="600643215">
    <w:abstractNumId w:val="19"/>
  </w:num>
  <w:num w:numId="43" w16cid:durableId="336932312">
    <w:abstractNumId w:val="19"/>
  </w:num>
  <w:num w:numId="44" w16cid:durableId="1631663394">
    <w:abstractNumId w:val="19"/>
  </w:num>
  <w:num w:numId="45" w16cid:durableId="1216698836">
    <w:abstractNumId w:val="19"/>
  </w:num>
  <w:num w:numId="46" w16cid:durableId="442187162">
    <w:abstractNumId w:val="10"/>
  </w:num>
  <w:num w:numId="47" w16cid:durableId="765466321">
    <w:abstractNumId w:val="7"/>
  </w:num>
  <w:num w:numId="48" w16cid:durableId="1220552537">
    <w:abstractNumId w:val="10"/>
  </w:num>
  <w:num w:numId="49" w16cid:durableId="607783915">
    <w:abstractNumId w:val="21"/>
  </w:num>
  <w:num w:numId="50" w16cid:durableId="2028483805">
    <w:abstractNumId w:val="26"/>
  </w:num>
  <w:num w:numId="51" w16cid:durableId="1476337284">
    <w:abstractNumId w:val="21"/>
  </w:num>
  <w:num w:numId="52" w16cid:durableId="1526866861">
    <w:abstractNumId w:val="47"/>
  </w:num>
  <w:num w:numId="53" w16cid:durableId="232089164">
    <w:abstractNumId w:val="1"/>
  </w:num>
  <w:num w:numId="54" w16cid:durableId="1447888178">
    <w:abstractNumId w:val="21"/>
  </w:num>
  <w:num w:numId="55" w16cid:durableId="237636523">
    <w:abstractNumId w:val="21"/>
  </w:num>
  <w:num w:numId="56" w16cid:durableId="845172164">
    <w:abstractNumId w:val="21"/>
  </w:num>
  <w:num w:numId="57" w16cid:durableId="1566143495">
    <w:abstractNumId w:val="2"/>
  </w:num>
  <w:num w:numId="58" w16cid:durableId="1605844013">
    <w:abstractNumId w:val="21"/>
  </w:num>
  <w:num w:numId="59" w16cid:durableId="1229415500">
    <w:abstractNumId w:val="21"/>
  </w:num>
  <w:num w:numId="60" w16cid:durableId="908882975">
    <w:abstractNumId w:val="19"/>
  </w:num>
  <w:num w:numId="61" w16cid:durableId="924221195">
    <w:abstractNumId w:val="0"/>
  </w:num>
  <w:num w:numId="62" w16cid:durableId="1027371890">
    <w:abstractNumId w:val="19"/>
  </w:num>
  <w:num w:numId="63" w16cid:durableId="560023489">
    <w:abstractNumId w:val="19"/>
  </w:num>
  <w:num w:numId="64" w16cid:durableId="213203470">
    <w:abstractNumId w:val="19"/>
  </w:num>
  <w:num w:numId="65" w16cid:durableId="938635144">
    <w:abstractNumId w:val="15"/>
  </w:num>
  <w:num w:numId="66" w16cid:durableId="1448114683">
    <w:abstractNumId w:val="19"/>
  </w:num>
  <w:num w:numId="67" w16cid:durableId="334697928">
    <w:abstractNumId w:val="31"/>
  </w:num>
  <w:num w:numId="68" w16cid:durableId="389888308">
    <w:abstractNumId w:val="23"/>
  </w:num>
  <w:num w:numId="69" w16cid:durableId="566454494">
    <w:abstractNumId w:val="52"/>
  </w:num>
  <w:num w:numId="70" w16cid:durableId="1292203191">
    <w:abstractNumId w:val="47"/>
  </w:num>
  <w:num w:numId="71" w16cid:durableId="273489961">
    <w:abstractNumId w:val="21"/>
  </w:num>
  <w:num w:numId="72" w16cid:durableId="794373178">
    <w:abstractNumId w:val="26"/>
  </w:num>
  <w:num w:numId="73" w16cid:durableId="776406302">
    <w:abstractNumId w:val="21"/>
  </w:num>
  <w:num w:numId="74" w16cid:durableId="533201315">
    <w:abstractNumId w:val="19"/>
  </w:num>
  <w:num w:numId="75" w16cid:durableId="303200264">
    <w:abstractNumId w:val="2"/>
  </w:num>
  <w:num w:numId="76" w16cid:durableId="792358837">
    <w:abstractNumId w:val="21"/>
  </w:num>
  <w:num w:numId="77" w16cid:durableId="42413667">
    <w:abstractNumId w:val="21"/>
  </w:num>
  <w:num w:numId="78" w16cid:durableId="774597502">
    <w:abstractNumId w:val="21"/>
  </w:num>
  <w:num w:numId="79" w16cid:durableId="329455043">
    <w:abstractNumId w:val="32"/>
  </w:num>
  <w:num w:numId="80" w16cid:durableId="635572425">
    <w:abstractNumId w:val="10"/>
  </w:num>
  <w:num w:numId="81" w16cid:durableId="1848443615">
    <w:abstractNumId w:val="19"/>
  </w:num>
  <w:num w:numId="82" w16cid:durableId="689452026">
    <w:abstractNumId w:val="12"/>
  </w:num>
  <w:num w:numId="83" w16cid:durableId="846139731">
    <w:abstractNumId w:val="4"/>
  </w:num>
  <w:num w:numId="84" w16cid:durableId="1043359116">
    <w:abstractNumId w:val="5"/>
  </w:num>
  <w:num w:numId="85" w16cid:durableId="13464125">
    <w:abstractNumId w:val="21"/>
  </w:num>
  <w:num w:numId="86" w16cid:durableId="1000813622">
    <w:abstractNumId w:val="21"/>
  </w:num>
  <w:num w:numId="87" w16cid:durableId="600257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10210639">
    <w:abstractNumId w:val="21"/>
  </w:num>
  <w:num w:numId="89" w16cid:durableId="6605003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20207527">
    <w:abstractNumId w:val="19"/>
  </w:num>
  <w:num w:numId="91" w16cid:durableId="1865631319">
    <w:abstractNumId w:val="37"/>
  </w:num>
  <w:num w:numId="92" w16cid:durableId="1811239678">
    <w:abstractNumId w:val="21"/>
  </w:num>
  <w:num w:numId="93" w16cid:durableId="337275309">
    <w:abstractNumId w:val="0"/>
  </w:num>
  <w:num w:numId="94" w16cid:durableId="210968706">
    <w:abstractNumId w:val="45"/>
  </w:num>
  <w:num w:numId="95" w16cid:durableId="198711776">
    <w:abstractNumId w:val="21"/>
  </w:num>
  <w:num w:numId="96" w16cid:durableId="1743136166">
    <w:abstractNumId w:val="21"/>
  </w:num>
  <w:num w:numId="97" w16cid:durableId="1186214752">
    <w:abstractNumId w:val="28"/>
  </w:num>
  <w:num w:numId="98" w16cid:durableId="1670020802">
    <w:abstractNumId w:val="21"/>
  </w:num>
  <w:num w:numId="99" w16cid:durableId="950403918">
    <w:abstractNumId w:val="32"/>
  </w:num>
  <w:num w:numId="100" w16cid:durableId="1951662891">
    <w:abstractNumId w:val="1"/>
  </w:num>
  <w:num w:numId="101" w16cid:durableId="883907488">
    <w:abstractNumId w:val="21"/>
  </w:num>
  <w:num w:numId="102" w16cid:durableId="1421676380">
    <w:abstractNumId w:val="14"/>
  </w:num>
  <w:num w:numId="103" w16cid:durableId="1580361233">
    <w:abstractNumId w:val="21"/>
  </w:num>
  <w:num w:numId="104" w16cid:durableId="745103508">
    <w:abstractNumId w:val="20"/>
  </w:num>
  <w:num w:numId="105" w16cid:durableId="1014960374">
    <w:abstractNumId w:val="19"/>
  </w:num>
  <w:num w:numId="106" w16cid:durableId="391929784">
    <w:abstractNumId w:val="5"/>
  </w:num>
  <w:num w:numId="107" w16cid:durableId="1156873934">
    <w:abstractNumId w:val="19"/>
  </w:num>
  <w:num w:numId="108" w16cid:durableId="895241663">
    <w:abstractNumId w:val="4"/>
  </w:num>
  <w:num w:numId="109" w16cid:durableId="243733709">
    <w:abstractNumId w:val="21"/>
  </w:num>
  <w:num w:numId="110" w16cid:durableId="943195284">
    <w:abstractNumId w:val="8"/>
  </w:num>
  <w:num w:numId="111" w16cid:durableId="16308159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30116205">
    <w:abstractNumId w:val="21"/>
  </w:num>
  <w:num w:numId="113" w16cid:durableId="1377313722">
    <w:abstractNumId w:val="32"/>
  </w:num>
  <w:num w:numId="114" w16cid:durableId="1712999352">
    <w:abstractNumId w:val="16"/>
  </w:num>
  <w:num w:numId="115" w16cid:durableId="877741159">
    <w:abstractNumId w:val="21"/>
  </w:num>
  <w:num w:numId="116" w16cid:durableId="491993274">
    <w:abstractNumId w:val="14"/>
  </w:num>
  <w:num w:numId="117" w16cid:durableId="157773579">
    <w:abstractNumId w:val="19"/>
  </w:num>
  <w:num w:numId="118" w16cid:durableId="630210693">
    <w:abstractNumId w:val="13"/>
  </w:num>
  <w:num w:numId="119" w16cid:durableId="1121850001">
    <w:abstractNumId w:val="19"/>
  </w:num>
  <w:num w:numId="120" w16cid:durableId="1813718438">
    <w:abstractNumId w:val="5"/>
  </w:num>
  <w:num w:numId="121" w16cid:durableId="270742973">
    <w:abstractNumId w:val="19"/>
  </w:num>
  <w:num w:numId="122" w16cid:durableId="318576034">
    <w:abstractNumId w:val="21"/>
  </w:num>
  <w:num w:numId="123" w16cid:durableId="825977827">
    <w:abstractNumId w:val="15"/>
  </w:num>
  <w:num w:numId="124" w16cid:durableId="1313562721">
    <w:abstractNumId w:val="21"/>
  </w:num>
  <w:num w:numId="125" w16cid:durableId="1484002525">
    <w:abstractNumId w:val="47"/>
  </w:num>
  <w:num w:numId="126" w16cid:durableId="1223105600">
    <w:abstractNumId w:val="46"/>
  </w:num>
  <w:num w:numId="127" w16cid:durableId="694158652">
    <w:abstractNumId w:val="4"/>
  </w:num>
  <w:num w:numId="128" w16cid:durableId="673338259">
    <w:abstractNumId w:val="49"/>
  </w:num>
  <w:num w:numId="129" w16cid:durableId="248928597">
    <w:abstractNumId w:val="18"/>
  </w:num>
  <w:num w:numId="130" w16cid:durableId="660503918">
    <w:abstractNumId w:val="0"/>
  </w:num>
  <w:num w:numId="131" w16cid:durableId="277952416">
    <w:abstractNumId w:val="35"/>
  </w:num>
  <w:num w:numId="132" w16cid:durableId="1071735388">
    <w:abstractNumId w:val="19"/>
  </w:num>
  <w:num w:numId="133" w16cid:durableId="1515000770">
    <w:abstractNumId w:val="21"/>
  </w:num>
  <w:num w:numId="134" w16cid:durableId="1026833018">
    <w:abstractNumId w:val="49"/>
  </w:num>
  <w:num w:numId="135" w16cid:durableId="1937588703">
    <w:abstractNumId w:val="21"/>
  </w:num>
  <w:num w:numId="136" w16cid:durableId="1549103762">
    <w:abstractNumId w:val="19"/>
  </w:num>
  <w:num w:numId="137" w16cid:durableId="1370960044">
    <w:abstractNumId w:val="21"/>
  </w:num>
  <w:num w:numId="138" w16cid:durableId="758715395">
    <w:abstractNumId w:val="21"/>
  </w:num>
  <w:num w:numId="139" w16cid:durableId="773281324">
    <w:abstractNumId w:val="22"/>
  </w:num>
  <w:num w:numId="140" w16cid:durableId="351876802">
    <w:abstractNumId w:val="2"/>
  </w:num>
  <w:num w:numId="141" w16cid:durableId="1543244430">
    <w:abstractNumId w:val="21"/>
  </w:num>
  <w:num w:numId="142" w16cid:durableId="1410271416">
    <w:abstractNumId w:val="19"/>
  </w:num>
  <w:num w:numId="143" w16cid:durableId="250312043">
    <w:abstractNumId w:val="21"/>
  </w:num>
  <w:num w:numId="144" w16cid:durableId="1419399708">
    <w:abstractNumId w:val="10"/>
  </w:num>
  <w:num w:numId="145" w16cid:durableId="1775973479">
    <w:abstractNumId w:val="21"/>
  </w:num>
  <w:num w:numId="146" w16cid:durableId="861431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44961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69995616">
    <w:abstractNumId w:val="21"/>
  </w:num>
  <w:num w:numId="149" w16cid:durableId="2077363485">
    <w:abstractNumId w:val="19"/>
  </w:num>
  <w:num w:numId="150" w16cid:durableId="646470230">
    <w:abstractNumId w:val="40"/>
  </w:num>
  <w:num w:numId="151" w16cid:durableId="1077753589">
    <w:abstractNumId w:val="21"/>
  </w:num>
  <w:num w:numId="152" w16cid:durableId="1418792207">
    <w:abstractNumId w:val="19"/>
  </w:num>
  <w:num w:numId="153" w16cid:durableId="1424300951">
    <w:abstractNumId w:val="49"/>
  </w:num>
  <w:num w:numId="154" w16cid:durableId="1949657532">
    <w:abstractNumId w:val="16"/>
  </w:num>
  <w:num w:numId="155" w16cid:durableId="1790315464">
    <w:abstractNumId w:val="34"/>
  </w:num>
  <w:num w:numId="156" w16cid:durableId="2007778872">
    <w:abstractNumId w:val="4"/>
  </w:num>
  <w:num w:numId="157" w16cid:durableId="899906985">
    <w:abstractNumId w:val="52"/>
  </w:num>
  <w:num w:numId="158" w16cid:durableId="18972480">
    <w:abstractNumId w:val="19"/>
  </w:num>
  <w:num w:numId="159" w16cid:durableId="410588655">
    <w:abstractNumId w:val="21"/>
  </w:num>
  <w:num w:numId="160" w16cid:durableId="1873689733">
    <w:abstractNumId w:val="19"/>
  </w:num>
  <w:num w:numId="161" w16cid:durableId="1220939186">
    <w:abstractNumId w:val="21"/>
  </w:num>
  <w:num w:numId="162" w16cid:durableId="218590838">
    <w:abstractNumId w:val="13"/>
  </w:num>
  <w:num w:numId="163" w16cid:durableId="871069853">
    <w:abstractNumId w:val="31"/>
  </w:num>
  <w:num w:numId="164" w16cid:durableId="1061321342">
    <w:abstractNumId w:val="8"/>
  </w:num>
  <w:num w:numId="165" w16cid:durableId="174274454">
    <w:abstractNumId w:val="21"/>
  </w:num>
  <w:num w:numId="166" w16cid:durableId="1003168350">
    <w:abstractNumId w:val="43"/>
  </w:num>
  <w:num w:numId="167" w16cid:durableId="1067608798">
    <w:abstractNumId w:val="21"/>
  </w:num>
  <w:num w:numId="168" w16cid:durableId="140733389">
    <w:abstractNumId w:val="1"/>
  </w:num>
  <w:num w:numId="169" w16cid:durableId="1384013831">
    <w:abstractNumId w:val="47"/>
  </w:num>
  <w:num w:numId="170" w16cid:durableId="1418331833">
    <w:abstractNumId w:val="40"/>
  </w:num>
  <w:num w:numId="171" w16cid:durableId="1308049904">
    <w:abstractNumId w:val="19"/>
  </w:num>
  <w:num w:numId="172" w16cid:durableId="599609997">
    <w:abstractNumId w:val="21"/>
  </w:num>
  <w:num w:numId="173" w16cid:durableId="1148669480">
    <w:abstractNumId w:val="21"/>
  </w:num>
  <w:num w:numId="174" w16cid:durableId="1476795263">
    <w:abstractNumId w:val="34"/>
  </w:num>
  <w:num w:numId="175" w16cid:durableId="1086077149">
    <w:abstractNumId w:val="19"/>
  </w:num>
  <w:num w:numId="176" w16cid:durableId="1483161595">
    <w:abstractNumId w:val="21"/>
  </w:num>
  <w:num w:numId="177" w16cid:durableId="1404641790">
    <w:abstractNumId w:val="19"/>
  </w:num>
  <w:num w:numId="178" w16cid:durableId="1323385172">
    <w:abstractNumId w:val="38"/>
  </w:num>
  <w:num w:numId="179" w16cid:durableId="821584674">
    <w:abstractNumId w:val="21"/>
  </w:num>
  <w:num w:numId="180" w16cid:durableId="44182760">
    <w:abstractNumId w:val="21"/>
  </w:num>
  <w:num w:numId="181" w16cid:durableId="672489302">
    <w:abstractNumId w:val="19"/>
  </w:num>
  <w:num w:numId="182" w16cid:durableId="1671323594">
    <w:abstractNumId w:val="19"/>
  </w:num>
  <w:num w:numId="183" w16cid:durableId="1931158678">
    <w:abstractNumId w:val="49"/>
  </w:num>
  <w:num w:numId="184" w16cid:durableId="294020909">
    <w:abstractNumId w:val="21"/>
  </w:num>
  <w:num w:numId="185" w16cid:durableId="796459334">
    <w:abstractNumId w:val="21"/>
  </w:num>
  <w:num w:numId="186" w16cid:durableId="1974214741">
    <w:abstractNumId w:val="19"/>
  </w:num>
  <w:num w:numId="187" w16cid:durableId="1096362416">
    <w:abstractNumId w:val="19"/>
  </w:num>
  <w:num w:numId="188" w16cid:durableId="134758091">
    <w:abstractNumId w:val="19"/>
  </w:num>
  <w:num w:numId="189" w16cid:durableId="1084228882">
    <w:abstractNumId w:val="52"/>
  </w:num>
  <w:num w:numId="190" w16cid:durableId="763651269">
    <w:abstractNumId w:val="8"/>
  </w:num>
  <w:num w:numId="191" w16cid:durableId="1531844187">
    <w:abstractNumId w:val="7"/>
  </w:num>
  <w:num w:numId="192" w16cid:durableId="620918288">
    <w:abstractNumId w:val="1"/>
  </w:num>
  <w:num w:numId="193" w16cid:durableId="1360474080">
    <w:abstractNumId w:val="19"/>
  </w:num>
  <w:num w:numId="194" w16cid:durableId="95101029">
    <w:abstractNumId w:val="21"/>
  </w:num>
  <w:num w:numId="195" w16cid:durableId="191959613">
    <w:abstractNumId w:val="19"/>
  </w:num>
  <w:num w:numId="196" w16cid:durableId="256642530">
    <w:abstractNumId w:val="21"/>
  </w:num>
  <w:num w:numId="197" w16cid:durableId="2007513527">
    <w:abstractNumId w:val="3"/>
  </w:num>
  <w:num w:numId="198" w16cid:durableId="1665628605">
    <w:abstractNumId w:val="19"/>
  </w:num>
  <w:num w:numId="199" w16cid:durableId="335764563">
    <w:abstractNumId w:val="10"/>
  </w:num>
  <w:num w:numId="200" w16cid:durableId="623851672">
    <w:abstractNumId w:val="19"/>
  </w:num>
  <w:num w:numId="201" w16cid:durableId="1908497060">
    <w:abstractNumId w:val="34"/>
  </w:num>
  <w:num w:numId="202" w16cid:durableId="1824467809">
    <w:abstractNumId w:val="4"/>
  </w:num>
  <w:num w:numId="203" w16cid:durableId="236205849">
    <w:abstractNumId w:val="21"/>
  </w:num>
  <w:num w:numId="204" w16cid:durableId="356197096">
    <w:abstractNumId w:val="17"/>
  </w:num>
  <w:num w:numId="205" w16cid:durableId="1554972835">
    <w:abstractNumId w:val="19"/>
  </w:num>
  <w:num w:numId="206" w16cid:durableId="1825318623">
    <w:abstractNumId w:val="21"/>
  </w:num>
  <w:num w:numId="207" w16cid:durableId="619645825">
    <w:abstractNumId w:val="18"/>
  </w:num>
  <w:num w:numId="208" w16cid:durableId="722826195">
    <w:abstractNumId w:val="2"/>
  </w:num>
  <w:num w:numId="209" w16cid:durableId="308557585">
    <w:abstractNumId w:val="52"/>
  </w:num>
  <w:num w:numId="210" w16cid:durableId="239096710">
    <w:abstractNumId w:val="6"/>
  </w:num>
  <w:num w:numId="211" w16cid:durableId="283272685">
    <w:abstractNumId w:val="41"/>
  </w:num>
  <w:num w:numId="212" w16cid:durableId="926960942">
    <w:abstractNumId w:val="26"/>
  </w:num>
  <w:num w:numId="213" w16cid:durableId="1913192844">
    <w:abstractNumId w:val="21"/>
  </w:num>
  <w:num w:numId="214" w16cid:durableId="1528644626">
    <w:abstractNumId w:val="31"/>
  </w:num>
  <w:num w:numId="215" w16cid:durableId="2140146028">
    <w:abstractNumId w:val="21"/>
  </w:num>
  <w:num w:numId="216" w16cid:durableId="121927236">
    <w:abstractNumId w:val="21"/>
  </w:num>
  <w:num w:numId="217" w16cid:durableId="736132759">
    <w:abstractNumId w:val="18"/>
  </w:num>
  <w:num w:numId="218" w16cid:durableId="1645699665">
    <w:abstractNumId w:val="19"/>
  </w:num>
  <w:num w:numId="219" w16cid:durableId="522668362">
    <w:abstractNumId w:val="19"/>
  </w:num>
  <w:num w:numId="220" w16cid:durableId="783382204">
    <w:abstractNumId w:val="16"/>
  </w:num>
  <w:num w:numId="221" w16cid:durableId="739256103">
    <w:abstractNumId w:val="21"/>
  </w:num>
  <w:num w:numId="222" w16cid:durableId="1991513960">
    <w:abstractNumId w:val="21"/>
  </w:num>
  <w:num w:numId="223" w16cid:durableId="1138493018">
    <w:abstractNumId w:val="19"/>
  </w:num>
  <w:num w:numId="224" w16cid:durableId="1979650962">
    <w:abstractNumId w:val="21"/>
  </w:num>
  <w:num w:numId="225" w16cid:durableId="872041331">
    <w:abstractNumId w:val="21"/>
  </w:num>
  <w:num w:numId="226" w16cid:durableId="223834864">
    <w:abstractNumId w:val="18"/>
  </w:num>
  <w:num w:numId="227" w16cid:durableId="1793209199">
    <w:abstractNumId w:val="13"/>
  </w:num>
  <w:num w:numId="228" w16cid:durableId="249125756">
    <w:abstractNumId w:val="8"/>
  </w:num>
  <w:num w:numId="229" w16cid:durableId="717096092">
    <w:abstractNumId w:val="21"/>
  </w:num>
  <w:num w:numId="230" w16cid:durableId="237639177">
    <w:abstractNumId w:val="19"/>
  </w:num>
  <w:num w:numId="231" w16cid:durableId="746414457">
    <w:abstractNumId w:val="19"/>
  </w:num>
  <w:num w:numId="232" w16cid:durableId="77336915">
    <w:abstractNumId w:val="21"/>
  </w:num>
  <w:num w:numId="233" w16cid:durableId="69039578">
    <w:abstractNumId w:val="3"/>
  </w:num>
  <w:num w:numId="234" w16cid:durableId="558172331">
    <w:abstractNumId w:val="1"/>
  </w:num>
  <w:num w:numId="235" w16cid:durableId="1137528692">
    <w:abstractNumId w:val="52"/>
  </w:num>
  <w:num w:numId="236" w16cid:durableId="1930578817">
    <w:abstractNumId w:val="47"/>
  </w:num>
  <w:num w:numId="237" w16cid:durableId="1741632681">
    <w:abstractNumId w:val="21"/>
  </w:num>
  <w:num w:numId="238" w16cid:durableId="910383818">
    <w:abstractNumId w:val="11"/>
  </w:num>
  <w:num w:numId="239" w16cid:durableId="219557374">
    <w:abstractNumId w:val="19"/>
  </w:num>
  <w:num w:numId="240" w16cid:durableId="200871533">
    <w:abstractNumId w:val="21"/>
  </w:num>
  <w:num w:numId="241" w16cid:durableId="806355697">
    <w:abstractNumId w:val="19"/>
  </w:num>
  <w:num w:numId="242" w16cid:durableId="1339383288">
    <w:abstractNumId w:val="26"/>
  </w:num>
  <w:num w:numId="243" w16cid:durableId="698437700">
    <w:abstractNumId w:val="13"/>
  </w:num>
  <w:num w:numId="244" w16cid:durableId="1843812168">
    <w:abstractNumId w:val="21"/>
  </w:num>
  <w:num w:numId="245" w16cid:durableId="1756975194">
    <w:abstractNumId w:val="34"/>
  </w:num>
  <w:num w:numId="246" w16cid:durableId="1409889425">
    <w:abstractNumId w:val="32"/>
  </w:num>
  <w:num w:numId="247" w16cid:durableId="1598558071">
    <w:abstractNumId w:val="21"/>
  </w:num>
  <w:num w:numId="248" w16cid:durableId="240680127">
    <w:abstractNumId w:val="19"/>
  </w:num>
  <w:num w:numId="249" w16cid:durableId="846098667">
    <w:abstractNumId w:val="21"/>
  </w:num>
  <w:num w:numId="250" w16cid:durableId="877472955">
    <w:abstractNumId w:val="19"/>
  </w:num>
  <w:num w:numId="251" w16cid:durableId="1669820890">
    <w:abstractNumId w:val="21"/>
  </w:num>
  <w:num w:numId="252" w16cid:durableId="2073499878">
    <w:abstractNumId w:val="26"/>
  </w:num>
  <w:num w:numId="253" w16cid:durableId="494927981">
    <w:abstractNumId w:val="19"/>
  </w:num>
  <w:num w:numId="254" w16cid:durableId="2014381445">
    <w:abstractNumId w:val="21"/>
  </w:num>
  <w:num w:numId="255" w16cid:durableId="1886942288">
    <w:abstractNumId w:val="18"/>
  </w:num>
  <w:num w:numId="256" w16cid:durableId="1204563803">
    <w:abstractNumId w:val="21"/>
  </w:num>
  <w:num w:numId="257" w16cid:durableId="998849930">
    <w:abstractNumId w:val="40"/>
  </w:num>
  <w:num w:numId="258" w16cid:durableId="581304320">
    <w:abstractNumId w:val="47"/>
  </w:num>
  <w:num w:numId="259" w16cid:durableId="751126508">
    <w:abstractNumId w:val="19"/>
  </w:num>
  <w:num w:numId="260" w16cid:durableId="546988843">
    <w:abstractNumId w:val="9"/>
  </w:num>
  <w:num w:numId="261" w16cid:durableId="1322392468">
    <w:abstractNumId w:val="6"/>
  </w:num>
  <w:num w:numId="262" w16cid:durableId="598028746">
    <w:abstractNumId w:val="19"/>
  </w:num>
  <w:num w:numId="263" w16cid:durableId="1996643452">
    <w:abstractNumId w:val="1"/>
  </w:num>
  <w:num w:numId="264" w16cid:durableId="1906451279">
    <w:abstractNumId w:val="21"/>
  </w:num>
  <w:num w:numId="265" w16cid:durableId="1703088370">
    <w:abstractNumId w:val="21"/>
  </w:num>
  <w:num w:numId="266" w16cid:durableId="1961257269">
    <w:abstractNumId w:val="14"/>
  </w:num>
  <w:num w:numId="267" w16cid:durableId="2125729314">
    <w:abstractNumId w:val="19"/>
  </w:num>
  <w:num w:numId="268" w16cid:durableId="560409977">
    <w:abstractNumId w:val="21"/>
  </w:num>
  <w:num w:numId="269" w16cid:durableId="1799564996">
    <w:abstractNumId w:val="0"/>
  </w:num>
  <w:num w:numId="270" w16cid:durableId="1497527700">
    <w:abstractNumId w:val="21"/>
  </w:num>
  <w:num w:numId="271" w16cid:durableId="1991249790">
    <w:abstractNumId w:val="19"/>
  </w:num>
  <w:num w:numId="272" w16cid:durableId="1320303277">
    <w:abstractNumId w:val="14"/>
  </w:num>
  <w:num w:numId="273" w16cid:durableId="21519798">
    <w:abstractNumId w:val="2"/>
  </w:num>
  <w:num w:numId="274" w16cid:durableId="1247694639">
    <w:abstractNumId w:val="21"/>
  </w:num>
  <w:num w:numId="275" w16cid:durableId="1144467287">
    <w:abstractNumId w:val="21"/>
  </w:num>
  <w:num w:numId="276" w16cid:durableId="2072533098">
    <w:abstractNumId w:val="19"/>
  </w:num>
  <w:num w:numId="277" w16cid:durableId="77799843">
    <w:abstractNumId w:val="21"/>
  </w:num>
  <w:num w:numId="278" w16cid:durableId="689449523">
    <w:abstractNumId w:val="21"/>
  </w:num>
  <w:num w:numId="279" w16cid:durableId="1308826626">
    <w:abstractNumId w:val="34"/>
  </w:num>
  <w:num w:numId="280" w16cid:durableId="386993372">
    <w:abstractNumId w:val="19"/>
  </w:num>
  <w:num w:numId="281" w16cid:durableId="984168408">
    <w:abstractNumId w:val="4"/>
  </w:num>
  <w:num w:numId="282" w16cid:durableId="1432356867">
    <w:abstractNumId w:val="21"/>
  </w:num>
  <w:num w:numId="283" w16cid:durableId="1939211899">
    <w:abstractNumId w:val="21"/>
  </w:num>
  <w:num w:numId="284" w16cid:durableId="1643072107">
    <w:abstractNumId w:val="32"/>
  </w:num>
  <w:num w:numId="285" w16cid:durableId="926309669">
    <w:abstractNumId w:val="21"/>
  </w:num>
  <w:num w:numId="286" w16cid:durableId="1108309704">
    <w:abstractNumId w:val="8"/>
  </w:num>
  <w:num w:numId="287" w16cid:durableId="1190877054">
    <w:abstractNumId w:val="19"/>
  </w:num>
  <w:num w:numId="288" w16cid:durableId="690768261">
    <w:abstractNumId w:val="19"/>
  </w:num>
  <w:num w:numId="289" w16cid:durableId="1919243930">
    <w:abstractNumId w:val="19"/>
  </w:num>
  <w:num w:numId="290" w16cid:durableId="1964193149">
    <w:abstractNumId w:val="5"/>
  </w:num>
  <w:num w:numId="291" w16cid:durableId="85467889">
    <w:abstractNumId w:val="41"/>
  </w:num>
  <w:num w:numId="292" w16cid:durableId="626814283">
    <w:abstractNumId w:val="49"/>
  </w:num>
  <w:num w:numId="293" w16cid:durableId="19821230">
    <w:abstractNumId w:val="6"/>
  </w:num>
  <w:num w:numId="294" w16cid:durableId="1048527809">
    <w:abstractNumId w:val="21"/>
  </w:num>
  <w:num w:numId="295" w16cid:durableId="191379529">
    <w:abstractNumId w:val="34"/>
  </w:num>
  <w:num w:numId="296" w16cid:durableId="1307124296">
    <w:abstractNumId w:val="13"/>
  </w:num>
  <w:num w:numId="297" w16cid:durableId="1065566543">
    <w:abstractNumId w:val="21"/>
  </w:num>
  <w:num w:numId="298" w16cid:durableId="1379476132">
    <w:abstractNumId w:val="40"/>
  </w:num>
  <w:num w:numId="299" w16cid:durableId="1327243997">
    <w:abstractNumId w:val="21"/>
  </w:num>
  <w:num w:numId="300" w16cid:durableId="761529429">
    <w:abstractNumId w:val="19"/>
  </w:num>
  <w:num w:numId="301" w16cid:durableId="1751074211">
    <w:abstractNumId w:val="47"/>
  </w:num>
  <w:num w:numId="302" w16cid:durableId="106655271">
    <w:abstractNumId w:val="43"/>
  </w:num>
  <w:num w:numId="303" w16cid:durableId="485900868">
    <w:abstractNumId w:val="21"/>
  </w:num>
  <w:num w:numId="304" w16cid:durableId="234555752">
    <w:abstractNumId w:val="21"/>
  </w:num>
  <w:num w:numId="305" w16cid:durableId="237595927">
    <w:abstractNumId w:val="19"/>
  </w:num>
  <w:num w:numId="306" w16cid:durableId="15372322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819886921">
    <w:abstractNumId w:val="21"/>
  </w:num>
  <w:num w:numId="308" w16cid:durableId="1577977286">
    <w:abstractNumId w:val="19"/>
  </w:num>
  <w:num w:numId="309" w16cid:durableId="73287195">
    <w:abstractNumId w:val="32"/>
  </w:num>
  <w:num w:numId="310" w16cid:durableId="352269995">
    <w:abstractNumId w:val="26"/>
  </w:num>
  <w:num w:numId="311" w16cid:durableId="431778803">
    <w:abstractNumId w:val="9"/>
  </w:num>
  <w:num w:numId="312" w16cid:durableId="553546202">
    <w:abstractNumId w:val="21"/>
  </w:num>
  <w:num w:numId="313" w16cid:durableId="1714498317">
    <w:abstractNumId w:val="45"/>
  </w:num>
  <w:num w:numId="314" w16cid:durableId="1225020420">
    <w:abstractNumId w:val="49"/>
  </w:num>
  <w:num w:numId="315" w16cid:durableId="306664772">
    <w:abstractNumId w:val="21"/>
  </w:num>
  <w:num w:numId="316" w16cid:durableId="600991611">
    <w:abstractNumId w:val="36"/>
  </w:num>
  <w:num w:numId="317" w16cid:durableId="1466115831">
    <w:abstractNumId w:val="13"/>
  </w:num>
  <w:num w:numId="318" w16cid:durableId="1783378144">
    <w:abstractNumId w:val="19"/>
  </w:num>
  <w:num w:numId="319" w16cid:durableId="2060738421">
    <w:abstractNumId w:val="21"/>
  </w:num>
  <w:num w:numId="320" w16cid:durableId="1252394715">
    <w:abstractNumId w:val="9"/>
  </w:num>
  <w:num w:numId="321" w16cid:durableId="1603414257">
    <w:abstractNumId w:val="14"/>
  </w:num>
  <w:num w:numId="322" w16cid:durableId="1927223169">
    <w:abstractNumId w:val="7"/>
  </w:num>
  <w:num w:numId="323" w16cid:durableId="13687247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63857198">
    <w:abstractNumId w:val="21"/>
  </w:num>
  <w:num w:numId="325" w16cid:durableId="418598034">
    <w:abstractNumId w:val="21"/>
  </w:num>
  <w:num w:numId="326" w16cid:durableId="1523351463">
    <w:abstractNumId w:val="21"/>
  </w:num>
  <w:num w:numId="327" w16cid:durableId="665520914">
    <w:abstractNumId w:val="13"/>
  </w:num>
  <w:num w:numId="328" w16cid:durableId="283662891">
    <w:abstractNumId w:val="21"/>
  </w:num>
  <w:num w:numId="329" w16cid:durableId="1842965739">
    <w:abstractNumId w:val="34"/>
  </w:num>
  <w:num w:numId="330" w16cid:durableId="2030376259">
    <w:abstractNumId w:val="21"/>
  </w:num>
  <w:num w:numId="331" w16cid:durableId="113016425">
    <w:abstractNumId w:val="44"/>
  </w:num>
  <w:num w:numId="332" w16cid:durableId="2098597371">
    <w:abstractNumId w:val="18"/>
  </w:num>
  <w:num w:numId="333" w16cid:durableId="354622134">
    <w:abstractNumId w:val="8"/>
  </w:num>
  <w:num w:numId="334" w16cid:durableId="2028558112">
    <w:abstractNumId w:val="52"/>
  </w:num>
  <w:num w:numId="335" w16cid:durableId="120850062">
    <w:abstractNumId w:val="21"/>
  </w:num>
  <w:num w:numId="336" w16cid:durableId="1421949502">
    <w:abstractNumId w:val="21"/>
  </w:num>
  <w:num w:numId="337" w16cid:durableId="17858003">
    <w:abstractNumId w:val="13"/>
  </w:num>
  <w:num w:numId="338" w16cid:durableId="824206722">
    <w:abstractNumId w:val="40"/>
  </w:num>
  <w:num w:numId="339" w16cid:durableId="2054453923">
    <w:abstractNumId w:val="26"/>
  </w:num>
  <w:num w:numId="340" w16cid:durableId="223949007">
    <w:abstractNumId w:val="26"/>
  </w:num>
  <w:num w:numId="341" w16cid:durableId="1165435174">
    <w:abstractNumId w:val="21"/>
  </w:num>
  <w:num w:numId="342" w16cid:durableId="1447852091">
    <w:abstractNumId w:val="19"/>
  </w:num>
  <w:num w:numId="343" w16cid:durableId="544609585">
    <w:abstractNumId w:val="31"/>
  </w:num>
  <w:num w:numId="344" w16cid:durableId="792208273">
    <w:abstractNumId w:val="18"/>
  </w:num>
  <w:num w:numId="345" w16cid:durableId="247034550">
    <w:abstractNumId w:val="27"/>
  </w:num>
  <w:num w:numId="346" w16cid:durableId="257755920">
    <w:abstractNumId w:val="19"/>
  </w:num>
  <w:num w:numId="347" w16cid:durableId="1925801660">
    <w:abstractNumId w:val="21"/>
  </w:num>
  <w:num w:numId="348" w16cid:durableId="1927304888">
    <w:abstractNumId w:val="21"/>
  </w:num>
  <w:num w:numId="349" w16cid:durableId="2016879953">
    <w:abstractNumId w:val="21"/>
  </w:num>
  <w:num w:numId="350" w16cid:durableId="2129354750">
    <w:abstractNumId w:val="19"/>
  </w:num>
  <w:num w:numId="351" w16cid:durableId="1096635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421686679">
    <w:abstractNumId w:val="36"/>
  </w:num>
  <w:num w:numId="353" w16cid:durableId="907573598">
    <w:abstractNumId w:val="19"/>
  </w:num>
  <w:num w:numId="354" w16cid:durableId="322272224">
    <w:abstractNumId w:val="3"/>
  </w:num>
  <w:num w:numId="355" w16cid:durableId="1616790872">
    <w:abstractNumId w:val="10"/>
  </w:num>
  <w:num w:numId="356" w16cid:durableId="1056588907">
    <w:abstractNumId w:val="21"/>
  </w:num>
  <w:num w:numId="357" w16cid:durableId="1958944529">
    <w:abstractNumId w:val="21"/>
  </w:num>
  <w:num w:numId="358" w16cid:durableId="1306163301">
    <w:abstractNumId w:val="21"/>
  </w:num>
  <w:num w:numId="359" w16cid:durableId="220215534">
    <w:abstractNumId w:val="21"/>
  </w:num>
  <w:num w:numId="360" w16cid:durableId="1489637335">
    <w:abstractNumId w:val="52"/>
  </w:num>
  <w:num w:numId="361" w16cid:durableId="1353804348">
    <w:abstractNumId w:val="9"/>
  </w:num>
  <w:num w:numId="362" w16cid:durableId="2121409842">
    <w:abstractNumId w:val="31"/>
  </w:num>
  <w:num w:numId="363" w16cid:durableId="745421001">
    <w:abstractNumId w:val="21"/>
  </w:num>
  <w:num w:numId="364" w16cid:durableId="1484929764">
    <w:abstractNumId w:val="1"/>
  </w:num>
  <w:num w:numId="365" w16cid:durableId="1556626483">
    <w:abstractNumId w:val="21"/>
  </w:num>
  <w:num w:numId="366" w16cid:durableId="1272274479">
    <w:abstractNumId w:val="21"/>
  </w:num>
  <w:num w:numId="367" w16cid:durableId="1392968492">
    <w:abstractNumId w:val="21"/>
  </w:num>
  <w:num w:numId="368" w16cid:durableId="1773092344">
    <w:abstractNumId w:val="13"/>
  </w:num>
  <w:num w:numId="369" w16cid:durableId="99572318">
    <w:abstractNumId w:val="21"/>
  </w:num>
  <w:num w:numId="370" w16cid:durableId="23747933">
    <w:abstractNumId w:val="0"/>
  </w:num>
  <w:num w:numId="371" w16cid:durableId="1299609551">
    <w:abstractNumId w:val="49"/>
  </w:num>
  <w:num w:numId="372" w16cid:durableId="672608024">
    <w:abstractNumId w:val="21"/>
  </w:num>
  <w:num w:numId="373" w16cid:durableId="2086026472">
    <w:abstractNumId w:val="9"/>
  </w:num>
  <w:num w:numId="374" w16cid:durableId="1455056924">
    <w:abstractNumId w:val="16"/>
  </w:num>
  <w:num w:numId="375" w16cid:durableId="417680426">
    <w:abstractNumId w:val="2"/>
  </w:num>
  <w:num w:numId="376" w16cid:durableId="2057195301">
    <w:abstractNumId w:val="52"/>
  </w:num>
  <w:num w:numId="377" w16cid:durableId="1769152220">
    <w:abstractNumId w:val="21"/>
  </w:num>
  <w:num w:numId="378" w16cid:durableId="1588927312">
    <w:abstractNumId w:val="19"/>
  </w:num>
  <w:num w:numId="379" w16cid:durableId="478157540">
    <w:abstractNumId w:val="47"/>
  </w:num>
  <w:num w:numId="380" w16cid:durableId="821822061">
    <w:abstractNumId w:val="19"/>
  </w:num>
  <w:num w:numId="381" w16cid:durableId="932854896">
    <w:abstractNumId w:val="7"/>
  </w:num>
  <w:num w:numId="382" w16cid:durableId="2107651792">
    <w:abstractNumId w:val="16"/>
  </w:num>
  <w:num w:numId="383" w16cid:durableId="429395378">
    <w:abstractNumId w:val="21"/>
  </w:num>
  <w:num w:numId="384" w16cid:durableId="1371343266">
    <w:abstractNumId w:val="19"/>
  </w:num>
  <w:num w:numId="385" w16cid:durableId="1968586506">
    <w:abstractNumId w:val="21"/>
  </w:num>
  <w:num w:numId="386" w16cid:durableId="764762684">
    <w:abstractNumId w:val="21"/>
  </w:num>
  <w:num w:numId="387" w16cid:durableId="1103770804">
    <w:abstractNumId w:val="14"/>
  </w:num>
  <w:num w:numId="388" w16cid:durableId="1939170327">
    <w:abstractNumId w:val="21"/>
  </w:num>
  <w:num w:numId="389" w16cid:durableId="1524897775">
    <w:abstractNumId w:val="21"/>
  </w:num>
  <w:num w:numId="390" w16cid:durableId="1778911781">
    <w:abstractNumId w:val="21"/>
  </w:num>
  <w:num w:numId="391" w16cid:durableId="1004087164">
    <w:abstractNumId w:val="21"/>
  </w:num>
  <w:num w:numId="392" w16cid:durableId="1402633358">
    <w:abstractNumId w:val="19"/>
  </w:num>
  <w:num w:numId="393" w16cid:durableId="512498339">
    <w:abstractNumId w:val="47"/>
  </w:num>
  <w:num w:numId="394" w16cid:durableId="1485853117">
    <w:abstractNumId w:val="21"/>
  </w:num>
  <w:num w:numId="395" w16cid:durableId="1132018592">
    <w:abstractNumId w:val="19"/>
  </w:num>
  <w:num w:numId="396" w16cid:durableId="690841371">
    <w:abstractNumId w:val="31"/>
  </w:num>
  <w:num w:numId="397" w16cid:durableId="2038575444">
    <w:abstractNumId w:val="31"/>
  </w:num>
  <w:num w:numId="398" w16cid:durableId="914825387">
    <w:abstractNumId w:val="19"/>
  </w:num>
  <w:num w:numId="399" w16cid:durableId="930821713">
    <w:abstractNumId w:val="40"/>
  </w:num>
  <w:num w:numId="400" w16cid:durableId="1802730400">
    <w:abstractNumId w:val="42"/>
  </w:num>
  <w:num w:numId="401" w16cid:durableId="1675912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2110470424">
    <w:abstractNumId w:val="32"/>
  </w:num>
  <w:num w:numId="403" w16cid:durableId="1650328186">
    <w:abstractNumId w:val="21"/>
  </w:num>
  <w:num w:numId="404" w16cid:durableId="651250985">
    <w:abstractNumId w:val="13"/>
  </w:num>
  <w:num w:numId="405" w16cid:durableId="912932977">
    <w:abstractNumId w:val="21"/>
  </w:num>
  <w:num w:numId="406" w16cid:durableId="12727821">
    <w:abstractNumId w:val="10"/>
  </w:num>
  <w:num w:numId="407" w16cid:durableId="1693725131">
    <w:abstractNumId w:val="21"/>
  </w:num>
  <w:num w:numId="408" w16cid:durableId="1594439032">
    <w:abstractNumId w:val="19"/>
  </w:num>
  <w:num w:numId="409" w16cid:durableId="1006713048">
    <w:abstractNumId w:val="40"/>
  </w:num>
  <w:num w:numId="410" w16cid:durableId="1893032830">
    <w:abstractNumId w:val="20"/>
  </w:num>
  <w:num w:numId="411" w16cid:durableId="7902484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165710194">
    <w:abstractNumId w:val="21"/>
  </w:num>
  <w:num w:numId="413" w16cid:durableId="595208998">
    <w:abstractNumId w:val="5"/>
  </w:num>
  <w:num w:numId="414" w16cid:durableId="2089451270">
    <w:abstractNumId w:val="21"/>
  </w:num>
  <w:num w:numId="415" w16cid:durableId="295111049">
    <w:abstractNumId w:val="26"/>
  </w:num>
  <w:num w:numId="416" w16cid:durableId="1162699957">
    <w:abstractNumId w:val="46"/>
  </w:num>
  <w:num w:numId="417" w16cid:durableId="108161631">
    <w:abstractNumId w:val="14"/>
  </w:num>
  <w:num w:numId="418" w16cid:durableId="5449051">
    <w:abstractNumId w:val="21"/>
  </w:num>
  <w:num w:numId="419" w16cid:durableId="1392925226">
    <w:abstractNumId w:val="40"/>
  </w:num>
  <w:num w:numId="420" w16cid:durableId="1771586839">
    <w:abstractNumId w:val="10"/>
  </w:num>
  <w:num w:numId="421" w16cid:durableId="569924608">
    <w:abstractNumId w:val="6"/>
  </w:num>
  <w:num w:numId="422" w16cid:durableId="641691256">
    <w:abstractNumId w:val="21"/>
  </w:num>
  <w:num w:numId="423" w16cid:durableId="1675768370">
    <w:abstractNumId w:val="21"/>
  </w:num>
  <w:num w:numId="424" w16cid:durableId="571934691">
    <w:abstractNumId w:val="31"/>
  </w:num>
  <w:num w:numId="425" w16cid:durableId="941493556">
    <w:abstractNumId w:val="14"/>
  </w:num>
  <w:num w:numId="426" w16cid:durableId="801774907">
    <w:abstractNumId w:val="19"/>
  </w:num>
  <w:num w:numId="427" w16cid:durableId="1255283592">
    <w:abstractNumId w:val="34"/>
  </w:num>
  <w:num w:numId="428" w16cid:durableId="1718167309">
    <w:abstractNumId w:val="0"/>
  </w:num>
  <w:num w:numId="429" w16cid:durableId="2126657544">
    <w:abstractNumId w:val="49"/>
  </w:num>
  <w:num w:numId="430" w16cid:durableId="840315246">
    <w:abstractNumId w:val="19"/>
  </w:num>
  <w:num w:numId="431" w16cid:durableId="1576890043">
    <w:abstractNumId w:val="14"/>
  </w:num>
  <w:num w:numId="432" w16cid:durableId="569270292">
    <w:abstractNumId w:val="21"/>
  </w:num>
  <w:num w:numId="433" w16cid:durableId="625548021">
    <w:abstractNumId w:val="21"/>
  </w:num>
  <w:num w:numId="434" w16cid:durableId="1416586038">
    <w:abstractNumId w:val="16"/>
  </w:num>
  <w:num w:numId="435" w16cid:durableId="1780372961">
    <w:abstractNumId w:val="19"/>
  </w:num>
  <w:num w:numId="436" w16cid:durableId="2045978343">
    <w:abstractNumId w:val="32"/>
  </w:num>
  <w:num w:numId="437" w16cid:durableId="1182208624">
    <w:abstractNumId w:val="21"/>
  </w:num>
  <w:num w:numId="438" w16cid:durableId="2041589994">
    <w:abstractNumId w:val="30"/>
  </w:num>
  <w:num w:numId="439" w16cid:durableId="1099446434">
    <w:abstractNumId w:val="19"/>
  </w:num>
  <w:num w:numId="440" w16cid:durableId="1010913119">
    <w:abstractNumId w:val="48"/>
  </w:num>
  <w:num w:numId="441" w16cid:durableId="1051228145">
    <w:abstractNumId w:val="19"/>
  </w:num>
  <w:num w:numId="442" w16cid:durableId="1094934265">
    <w:abstractNumId w:val="10"/>
  </w:num>
  <w:num w:numId="443" w16cid:durableId="597904082">
    <w:abstractNumId w:val="21"/>
  </w:num>
  <w:num w:numId="444" w16cid:durableId="571744480">
    <w:abstractNumId w:val="21"/>
  </w:num>
  <w:num w:numId="445" w16cid:durableId="2014601192">
    <w:abstractNumId w:val="16"/>
  </w:num>
  <w:num w:numId="446" w16cid:durableId="677319138">
    <w:abstractNumId w:val="13"/>
  </w:num>
  <w:num w:numId="447" w16cid:durableId="1273325636">
    <w:abstractNumId w:val="21"/>
  </w:num>
  <w:num w:numId="448" w16cid:durableId="426390904">
    <w:abstractNumId w:val="16"/>
  </w:num>
  <w:num w:numId="449" w16cid:durableId="1628781030">
    <w:abstractNumId w:val="18"/>
  </w:num>
  <w:num w:numId="450" w16cid:durableId="351609086">
    <w:abstractNumId w:val="21"/>
  </w:num>
  <w:num w:numId="451" w16cid:durableId="1883785891">
    <w:abstractNumId w:val="18"/>
  </w:num>
  <w:num w:numId="452" w16cid:durableId="1343317093">
    <w:abstractNumId w:val="21"/>
  </w:num>
  <w:num w:numId="453" w16cid:durableId="1524439760">
    <w:abstractNumId w:val="2"/>
  </w:num>
  <w:num w:numId="454" w16cid:durableId="1733697656">
    <w:abstractNumId w:val="21"/>
  </w:num>
  <w:num w:numId="455" w16cid:durableId="135874150">
    <w:abstractNumId w:val="47"/>
  </w:num>
  <w:num w:numId="456" w16cid:durableId="685909449">
    <w:abstractNumId w:val="26"/>
  </w:num>
  <w:num w:numId="457" w16cid:durableId="1185363227">
    <w:abstractNumId w:val="31"/>
  </w:num>
  <w:num w:numId="458" w16cid:durableId="6355265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781652983">
    <w:abstractNumId w:val="6"/>
  </w:num>
  <w:num w:numId="460" w16cid:durableId="84808094">
    <w:abstractNumId w:val="19"/>
  </w:num>
  <w:num w:numId="461" w16cid:durableId="519516646">
    <w:abstractNumId w:val="19"/>
  </w:num>
  <w:num w:numId="462" w16cid:durableId="975640252">
    <w:abstractNumId w:val="19"/>
  </w:num>
  <w:num w:numId="463" w16cid:durableId="1675959324">
    <w:abstractNumId w:val="21"/>
  </w:num>
  <w:num w:numId="464" w16cid:durableId="734621102">
    <w:abstractNumId w:val="50"/>
  </w:num>
  <w:num w:numId="465" w16cid:durableId="2122256775">
    <w:abstractNumId w:val="21"/>
  </w:num>
  <w:num w:numId="466" w16cid:durableId="1370183502">
    <w:abstractNumId w:val="5"/>
  </w:num>
  <w:num w:numId="467" w16cid:durableId="1555117973">
    <w:abstractNumId w:val="19"/>
  </w:num>
  <w:num w:numId="468" w16cid:durableId="801119303">
    <w:abstractNumId w:val="14"/>
  </w:num>
  <w:num w:numId="469" w16cid:durableId="1031297552">
    <w:abstractNumId w:val="21"/>
  </w:num>
  <w:num w:numId="470" w16cid:durableId="1752506467">
    <w:abstractNumId w:val="21"/>
  </w:num>
  <w:num w:numId="471" w16cid:durableId="384985328">
    <w:abstractNumId w:val="11"/>
  </w:num>
  <w:num w:numId="472" w16cid:durableId="414979799">
    <w:abstractNumId w:val="19"/>
  </w:num>
  <w:num w:numId="473" w16cid:durableId="317878189">
    <w:abstractNumId w:val="32"/>
  </w:num>
  <w:num w:numId="474" w16cid:durableId="624236645">
    <w:abstractNumId w:val="19"/>
  </w:num>
  <w:num w:numId="475" w16cid:durableId="1079208742">
    <w:abstractNumId w:val="49"/>
  </w:num>
  <w:num w:numId="476" w16cid:durableId="1379235358">
    <w:abstractNumId w:val="19"/>
  </w:num>
  <w:num w:numId="477" w16cid:durableId="245848980">
    <w:abstractNumId w:val="19"/>
  </w:num>
  <w:num w:numId="478" w16cid:durableId="1118181385">
    <w:abstractNumId w:val="21"/>
  </w:num>
  <w:num w:numId="479" w16cid:durableId="158539735">
    <w:abstractNumId w:val="21"/>
  </w:num>
  <w:num w:numId="480" w16cid:durableId="246813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35804560">
    <w:abstractNumId w:val="21"/>
  </w:num>
  <w:num w:numId="482" w16cid:durableId="7849334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79197420">
    <w:abstractNumId w:val="21"/>
  </w:num>
  <w:num w:numId="484" w16cid:durableId="100998674">
    <w:abstractNumId w:val="21"/>
  </w:num>
  <w:num w:numId="485" w16cid:durableId="1085033729">
    <w:abstractNumId w:val="16"/>
  </w:num>
  <w:num w:numId="486" w16cid:durableId="1666392213">
    <w:abstractNumId w:val="6"/>
  </w:num>
  <w:num w:numId="487" w16cid:durableId="2075733443">
    <w:abstractNumId w:val="52"/>
  </w:num>
  <w:num w:numId="488" w16cid:durableId="1964653800">
    <w:abstractNumId w:val="19"/>
  </w:num>
  <w:num w:numId="489" w16cid:durableId="1162968233">
    <w:abstractNumId w:val="21"/>
  </w:num>
  <w:num w:numId="490" w16cid:durableId="1081561068">
    <w:abstractNumId w:val="19"/>
  </w:num>
  <w:num w:numId="491" w16cid:durableId="1577058623">
    <w:abstractNumId w:val="21"/>
  </w:num>
  <w:num w:numId="492" w16cid:durableId="463544532">
    <w:abstractNumId w:val="31"/>
  </w:num>
  <w:num w:numId="493" w16cid:durableId="1766613491">
    <w:abstractNumId w:val="21"/>
  </w:num>
  <w:num w:numId="494" w16cid:durableId="1720592397">
    <w:abstractNumId w:val="19"/>
  </w:num>
  <w:num w:numId="495" w16cid:durableId="436566452">
    <w:abstractNumId w:val="21"/>
  </w:num>
  <w:num w:numId="496" w16cid:durableId="2011910709">
    <w:abstractNumId w:val="26"/>
  </w:num>
  <w:num w:numId="497" w16cid:durableId="853424977">
    <w:abstractNumId w:val="6"/>
  </w:num>
  <w:num w:numId="498" w16cid:durableId="902176991">
    <w:abstractNumId w:val="14"/>
  </w:num>
  <w:num w:numId="499" w16cid:durableId="453404788">
    <w:abstractNumId w:val="21"/>
  </w:num>
  <w:num w:numId="500" w16cid:durableId="1044060079">
    <w:abstractNumId w:val="7"/>
  </w:num>
  <w:num w:numId="501" w16cid:durableId="838155621">
    <w:abstractNumId w:val="21"/>
  </w:num>
  <w:num w:numId="502" w16cid:durableId="2052998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1584417618">
    <w:abstractNumId w:val="34"/>
  </w:num>
  <w:num w:numId="504" w16cid:durableId="474177822">
    <w:abstractNumId w:val="4"/>
  </w:num>
  <w:num w:numId="505" w16cid:durableId="889630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351566314">
    <w:abstractNumId w:val="3"/>
  </w:num>
  <w:num w:numId="507" w16cid:durableId="70542632">
    <w:abstractNumId w:val="49"/>
  </w:num>
  <w:num w:numId="508" w16cid:durableId="2065331304">
    <w:abstractNumId w:val="19"/>
  </w:num>
  <w:num w:numId="509" w16cid:durableId="1323511579">
    <w:abstractNumId w:val="47"/>
  </w:num>
  <w:num w:numId="510" w16cid:durableId="631636281">
    <w:abstractNumId w:val="21"/>
  </w:num>
  <w:num w:numId="511" w16cid:durableId="2118598008">
    <w:abstractNumId w:val="21"/>
  </w:num>
  <w:num w:numId="512" w16cid:durableId="819997769">
    <w:abstractNumId w:val="19"/>
  </w:num>
  <w:num w:numId="513" w16cid:durableId="1470973301">
    <w:abstractNumId w:val="47"/>
  </w:num>
  <w:num w:numId="514" w16cid:durableId="537938089">
    <w:abstractNumId w:val="5"/>
  </w:num>
  <w:num w:numId="515" w16cid:durableId="1588922353">
    <w:abstractNumId w:val="9"/>
  </w:num>
  <w:num w:numId="516" w16cid:durableId="1435973630">
    <w:abstractNumId w:val="40"/>
  </w:num>
  <w:num w:numId="517" w16cid:durableId="657197819">
    <w:abstractNumId w:val="23"/>
  </w:num>
  <w:num w:numId="518" w16cid:durableId="1276063259">
    <w:abstractNumId w:val="21"/>
  </w:num>
  <w:num w:numId="519" w16cid:durableId="643048641">
    <w:abstractNumId w:val="19"/>
  </w:num>
  <w:num w:numId="520" w16cid:durableId="1212039494">
    <w:abstractNumId w:val="49"/>
  </w:num>
  <w:num w:numId="521" w16cid:durableId="802888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1288004675">
    <w:abstractNumId w:val="25"/>
  </w:num>
  <w:num w:numId="523" w16cid:durableId="1111360979">
    <w:abstractNumId w:val="33"/>
  </w:num>
  <w:num w:numId="524" w16cid:durableId="1182622453">
    <w:abstractNumId w:val="3"/>
  </w:num>
  <w:num w:numId="525" w16cid:durableId="1423455571">
    <w:abstractNumId w:val="21"/>
  </w:num>
  <w:num w:numId="526" w16cid:durableId="1348753936">
    <w:abstractNumId w:val="7"/>
  </w:num>
  <w:num w:numId="527" w16cid:durableId="1700617047">
    <w:abstractNumId w:val="3"/>
  </w:num>
  <w:num w:numId="528" w16cid:durableId="1714697385">
    <w:abstractNumId w:val="21"/>
  </w:num>
  <w:num w:numId="529" w16cid:durableId="1473062013">
    <w:abstractNumId w:val="21"/>
  </w:num>
  <w:num w:numId="530" w16cid:durableId="464734010">
    <w:abstractNumId w:val="10"/>
  </w:num>
  <w:num w:numId="531" w16cid:durableId="1121534304">
    <w:abstractNumId w:val="26"/>
  </w:num>
  <w:num w:numId="532" w16cid:durableId="1676574384">
    <w:abstractNumId w:val="19"/>
  </w:num>
  <w:num w:numId="533" w16cid:durableId="897126740">
    <w:abstractNumId w:val="21"/>
  </w:num>
  <w:num w:numId="534" w16cid:durableId="1282345914">
    <w:abstractNumId w:val="21"/>
  </w:num>
  <w:num w:numId="535" w16cid:durableId="2052920500">
    <w:abstractNumId w:val="32"/>
  </w:num>
  <w:num w:numId="536" w16cid:durableId="1308389474">
    <w:abstractNumId w:val="21"/>
  </w:num>
  <w:num w:numId="537" w16cid:durableId="451704920">
    <w:abstractNumId w:val="20"/>
  </w:num>
  <w:num w:numId="538" w16cid:durableId="964044245">
    <w:abstractNumId w:val="21"/>
  </w:num>
  <w:num w:numId="539" w16cid:durableId="285813698">
    <w:abstractNumId w:val="24"/>
  </w:num>
  <w:num w:numId="540" w16cid:durableId="6912280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3F"/>
    <w:rsid w:val="00010DFD"/>
    <w:rsid w:val="000179E2"/>
    <w:rsid w:val="00032C8B"/>
    <w:rsid w:val="00046E8D"/>
    <w:rsid w:val="00074619"/>
    <w:rsid w:val="00096BC2"/>
    <w:rsid w:val="000A6088"/>
    <w:rsid w:val="00106F7E"/>
    <w:rsid w:val="00154A79"/>
    <w:rsid w:val="0017052C"/>
    <w:rsid w:val="0018317C"/>
    <w:rsid w:val="00193CC9"/>
    <w:rsid w:val="001C049B"/>
    <w:rsid w:val="00241D7C"/>
    <w:rsid w:val="00242C16"/>
    <w:rsid w:val="00284781"/>
    <w:rsid w:val="002D54E4"/>
    <w:rsid w:val="002E1364"/>
    <w:rsid w:val="00321CED"/>
    <w:rsid w:val="003275C7"/>
    <w:rsid w:val="00330C61"/>
    <w:rsid w:val="0037378D"/>
    <w:rsid w:val="003936C8"/>
    <w:rsid w:val="003B1922"/>
    <w:rsid w:val="003D35DF"/>
    <w:rsid w:val="003F0347"/>
    <w:rsid w:val="0045399A"/>
    <w:rsid w:val="004700F8"/>
    <w:rsid w:val="004B06A6"/>
    <w:rsid w:val="004D48EC"/>
    <w:rsid w:val="004D7007"/>
    <w:rsid w:val="004E4B0E"/>
    <w:rsid w:val="004F6DD3"/>
    <w:rsid w:val="004F75F1"/>
    <w:rsid w:val="0050224B"/>
    <w:rsid w:val="005346C7"/>
    <w:rsid w:val="00557AEE"/>
    <w:rsid w:val="00582433"/>
    <w:rsid w:val="0064484A"/>
    <w:rsid w:val="006F04D5"/>
    <w:rsid w:val="0075023F"/>
    <w:rsid w:val="00751893"/>
    <w:rsid w:val="00775ACA"/>
    <w:rsid w:val="007920D2"/>
    <w:rsid w:val="007E086B"/>
    <w:rsid w:val="00854E4F"/>
    <w:rsid w:val="008625EC"/>
    <w:rsid w:val="00896C2B"/>
    <w:rsid w:val="00897061"/>
    <w:rsid w:val="00897E7D"/>
    <w:rsid w:val="008A2AD5"/>
    <w:rsid w:val="008A5AF2"/>
    <w:rsid w:val="0090435F"/>
    <w:rsid w:val="0093563F"/>
    <w:rsid w:val="0095382D"/>
    <w:rsid w:val="009F2320"/>
    <w:rsid w:val="00A81239"/>
    <w:rsid w:val="00AC61A4"/>
    <w:rsid w:val="00AE46BD"/>
    <w:rsid w:val="00AE5672"/>
    <w:rsid w:val="00B34A1B"/>
    <w:rsid w:val="00B44EBE"/>
    <w:rsid w:val="00B6282F"/>
    <w:rsid w:val="00BC38C2"/>
    <w:rsid w:val="00BD3382"/>
    <w:rsid w:val="00BD6108"/>
    <w:rsid w:val="00BE425D"/>
    <w:rsid w:val="00BF6751"/>
    <w:rsid w:val="00C54486"/>
    <w:rsid w:val="00CD2597"/>
    <w:rsid w:val="00CE15B7"/>
    <w:rsid w:val="00CF486B"/>
    <w:rsid w:val="00D07A9A"/>
    <w:rsid w:val="00D45CEE"/>
    <w:rsid w:val="00D51CEF"/>
    <w:rsid w:val="00D729A4"/>
    <w:rsid w:val="00D87445"/>
    <w:rsid w:val="00D95060"/>
    <w:rsid w:val="00DA5BBB"/>
    <w:rsid w:val="00DD05A0"/>
    <w:rsid w:val="00E07A27"/>
    <w:rsid w:val="00E4127B"/>
    <w:rsid w:val="00E47BE1"/>
    <w:rsid w:val="00E80703"/>
    <w:rsid w:val="00EA1D6F"/>
    <w:rsid w:val="00EE5360"/>
    <w:rsid w:val="00EF2F35"/>
    <w:rsid w:val="00FB7CB5"/>
    <w:rsid w:val="00FD6715"/>
    <w:rsid w:val="00FE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25A2D4"/>
  <w14:defaultImageDpi w14:val="0"/>
  <w15:docId w15:val="{2D1724B2-2575-47A4-8536-4A33ACF7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0" w:qFormat="1"/>
    <w:lsdException w:name="Default Paragraph Fon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Document Map" w:semiHidden="1" w:uiPriority="0"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82"/>
    <w:pPr>
      <w:spacing w:after="0" w:line="240" w:lineRule="auto"/>
    </w:pPr>
    <w:rPr>
      <w:sz w:val="24"/>
      <w:szCs w:val="24"/>
    </w:rPr>
  </w:style>
  <w:style w:type="paragraph" w:styleId="Heading1">
    <w:name w:val="heading 1"/>
    <w:basedOn w:val="Normal"/>
    <w:next w:val="TextHeading2"/>
    <w:link w:val="Heading1Char"/>
    <w:uiPriority w:val="9"/>
    <w:qFormat/>
    <w:rsid w:val="00BD3382"/>
    <w:pPr>
      <w:keepNext/>
      <w:keepLines/>
      <w:numPr>
        <w:ilvl w:val="1"/>
        <w:numId w:val="20"/>
      </w:numPr>
      <w:spacing w:after="360" w:line="400" w:lineRule="exact"/>
      <w:jc w:val="center"/>
      <w:outlineLvl w:val="0"/>
    </w:pPr>
    <w:rPr>
      <w:rFonts w:ascii="Arial" w:hAnsi="Arial"/>
      <w:b/>
      <w:sz w:val="32"/>
      <w:szCs w:val="20"/>
    </w:rPr>
  </w:style>
  <w:style w:type="paragraph" w:styleId="Heading2">
    <w:name w:val="heading 2"/>
    <w:basedOn w:val="Normal"/>
    <w:next w:val="TextHeading2"/>
    <w:link w:val="Heading2Char"/>
    <w:uiPriority w:val="9"/>
    <w:qFormat/>
    <w:rsid w:val="00BD3382"/>
    <w:pPr>
      <w:keepNext/>
      <w:keepLines/>
      <w:numPr>
        <w:ilvl w:val="2"/>
        <w:numId w:val="20"/>
      </w:numPr>
      <w:spacing w:before="240" w:after="120"/>
      <w:outlineLvl w:val="1"/>
    </w:pPr>
    <w:rPr>
      <w:rFonts w:ascii="Arial" w:hAnsi="Arial"/>
      <w:b/>
      <w:szCs w:val="20"/>
    </w:rPr>
  </w:style>
  <w:style w:type="paragraph" w:styleId="Heading3">
    <w:name w:val="heading 3"/>
    <w:basedOn w:val="Normal"/>
    <w:next w:val="TextHeading3"/>
    <w:link w:val="Heading3Char"/>
    <w:uiPriority w:val="9"/>
    <w:qFormat/>
    <w:rsid w:val="00BD3382"/>
    <w:pPr>
      <w:keepNext/>
      <w:keepLines/>
      <w:numPr>
        <w:ilvl w:val="3"/>
        <w:numId w:val="20"/>
      </w:numPr>
      <w:spacing w:before="120" w:after="120"/>
      <w:ind w:right="720"/>
      <w:outlineLvl w:val="2"/>
    </w:pPr>
    <w:rPr>
      <w:rFonts w:ascii="Arial" w:hAnsi="Arial"/>
      <w:b/>
      <w:szCs w:val="20"/>
    </w:rPr>
  </w:style>
  <w:style w:type="paragraph" w:styleId="Heading4">
    <w:name w:val="heading 4"/>
    <w:basedOn w:val="Normal"/>
    <w:next w:val="TextHeading4"/>
    <w:link w:val="Heading4Char"/>
    <w:uiPriority w:val="9"/>
    <w:qFormat/>
    <w:rsid w:val="00BD3382"/>
    <w:pPr>
      <w:keepNext/>
      <w:keepLines/>
      <w:numPr>
        <w:ilvl w:val="4"/>
        <w:numId w:val="20"/>
      </w:numPr>
      <w:spacing w:before="120" w:after="120"/>
      <w:ind w:right="1440"/>
      <w:outlineLvl w:val="3"/>
    </w:pPr>
    <w:rPr>
      <w:rFonts w:ascii="Arial" w:hAnsi="Arial"/>
      <w:b/>
      <w:szCs w:val="20"/>
    </w:rPr>
  </w:style>
  <w:style w:type="paragraph" w:styleId="Heading5">
    <w:name w:val="heading 5"/>
    <w:basedOn w:val="Normal"/>
    <w:next w:val="TextHeading5"/>
    <w:link w:val="Heading5Char"/>
    <w:uiPriority w:val="9"/>
    <w:qFormat/>
    <w:rsid w:val="00BD3382"/>
    <w:pPr>
      <w:keepNext/>
      <w:keepLines/>
      <w:numPr>
        <w:ilvl w:val="5"/>
        <w:numId w:val="20"/>
      </w:numPr>
      <w:spacing w:before="120" w:after="120"/>
      <w:ind w:right="2160"/>
      <w:outlineLvl w:val="4"/>
    </w:pPr>
    <w:rPr>
      <w:rFonts w:ascii="Arial" w:hAnsi="Arial"/>
      <w:b/>
      <w:szCs w:val="20"/>
    </w:rPr>
  </w:style>
  <w:style w:type="paragraph" w:styleId="Heading6">
    <w:name w:val="heading 6"/>
    <w:basedOn w:val="Normal"/>
    <w:next w:val="Normal"/>
    <w:link w:val="Heading6Char"/>
    <w:uiPriority w:val="99"/>
    <w:qFormat/>
    <w:rsid w:val="00074619"/>
    <w:pPr>
      <w:numPr>
        <w:ilvl w:val="5"/>
        <w:numId w:val="9"/>
      </w:numPr>
      <w:spacing w:before="240" w:after="60"/>
      <w:outlineLvl w:val="5"/>
    </w:pPr>
    <w:rPr>
      <w:b/>
      <w:bCs/>
      <w:sz w:val="22"/>
      <w:szCs w:val="22"/>
    </w:rPr>
  </w:style>
  <w:style w:type="paragraph" w:styleId="Heading7">
    <w:name w:val="heading 7"/>
    <w:basedOn w:val="Normal"/>
    <w:next w:val="Normal"/>
    <w:link w:val="Heading7Char"/>
    <w:uiPriority w:val="99"/>
    <w:qFormat/>
    <w:rsid w:val="00074619"/>
    <w:pPr>
      <w:numPr>
        <w:ilvl w:val="6"/>
        <w:numId w:val="9"/>
      </w:numPr>
      <w:spacing w:before="240" w:after="60"/>
      <w:outlineLvl w:val="6"/>
    </w:pPr>
  </w:style>
  <w:style w:type="paragraph" w:styleId="Heading8">
    <w:name w:val="heading 8"/>
    <w:basedOn w:val="Normal"/>
    <w:next w:val="Normal"/>
    <w:link w:val="Heading8Char"/>
    <w:uiPriority w:val="99"/>
    <w:qFormat/>
    <w:rsid w:val="00074619"/>
    <w:pPr>
      <w:numPr>
        <w:ilvl w:val="7"/>
        <w:numId w:val="9"/>
      </w:numPr>
      <w:spacing w:before="240" w:after="60"/>
      <w:outlineLvl w:val="7"/>
    </w:pPr>
    <w:rPr>
      <w:i/>
      <w:iCs/>
    </w:rPr>
  </w:style>
  <w:style w:type="paragraph" w:styleId="Heading9">
    <w:name w:val="heading 9"/>
    <w:basedOn w:val="Normal"/>
    <w:next w:val="Normal"/>
    <w:link w:val="Heading9Char"/>
    <w:uiPriority w:val="99"/>
    <w:qFormat/>
    <w:rsid w:val="00074619"/>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sz w:val="20"/>
      <w:szCs w:val="20"/>
    </w:rPr>
  </w:style>
  <w:style w:type="character" w:customStyle="1" w:styleId="Heading2Char">
    <w:name w:val="Heading 2 Char"/>
    <w:basedOn w:val="DefaultParagraphFont"/>
    <w:link w:val="Heading2"/>
    <w:uiPriority w:val="9"/>
    <w:locked/>
    <w:rPr>
      <w:rFonts w:ascii="Arial" w:hAnsi="Arial" w:cs="Times New Roman"/>
      <w:b/>
      <w:sz w:val="20"/>
      <w:szCs w:val="20"/>
    </w:rPr>
  </w:style>
  <w:style w:type="character" w:customStyle="1" w:styleId="Heading3Char">
    <w:name w:val="Heading 3 Char"/>
    <w:basedOn w:val="DefaultParagraphFont"/>
    <w:link w:val="Heading3"/>
    <w:uiPriority w:val="9"/>
    <w:locked/>
    <w:rPr>
      <w:rFonts w:ascii="Arial" w:hAnsi="Arial" w:cs="Times New Roman"/>
      <w:b/>
      <w:sz w:val="20"/>
      <w:szCs w:val="20"/>
    </w:rPr>
  </w:style>
  <w:style w:type="character" w:customStyle="1" w:styleId="Heading4Char">
    <w:name w:val="Heading 4 Char"/>
    <w:basedOn w:val="DefaultParagraphFont"/>
    <w:link w:val="Heading4"/>
    <w:uiPriority w:val="9"/>
    <w:locked/>
    <w:rPr>
      <w:rFonts w:ascii="Arial" w:hAnsi="Arial" w:cs="Times New Roman"/>
      <w:b/>
      <w:sz w:val="20"/>
      <w:szCs w:val="20"/>
    </w:rPr>
  </w:style>
  <w:style w:type="character" w:customStyle="1" w:styleId="Heading5Char">
    <w:name w:val="Heading 5 Char"/>
    <w:basedOn w:val="DefaultParagraphFont"/>
    <w:link w:val="Heading5"/>
    <w:uiPriority w:val="9"/>
    <w:locked/>
    <w:rPr>
      <w:rFonts w:ascii="Arial" w:hAnsi="Arial" w:cs="Times New Roman"/>
      <w:b/>
      <w:sz w:val="20"/>
      <w:szCs w:val="20"/>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PlainText">
    <w:name w:val="Plain Text"/>
    <w:basedOn w:val="Normal"/>
    <w:link w:val="PlainTextChar"/>
    <w:uiPriority w:val="99"/>
    <w:rsid w:val="002D54E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Title">
    <w:name w:val="Title"/>
    <w:basedOn w:val="Normal"/>
    <w:next w:val="Normal"/>
    <w:link w:val="TitleChar"/>
    <w:uiPriority w:val="10"/>
    <w:qFormat/>
    <w:rsid w:val="00BD3382"/>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uiPriority w:val="10"/>
    <w:locked/>
    <w:rPr>
      <w:rFonts w:ascii="Arial" w:hAnsi="Arial" w:cs="Times New Roman"/>
      <w:b/>
      <w:sz w:val="20"/>
      <w:szCs w:val="20"/>
    </w:rPr>
  </w:style>
  <w:style w:type="paragraph" w:customStyle="1" w:styleId="t1">
    <w:name w:val="t1"/>
    <w:basedOn w:val="Normal"/>
    <w:uiPriority w:val="99"/>
    <w:rsid w:val="00074619"/>
    <w:pPr>
      <w:spacing w:before="120" w:after="120"/>
    </w:pPr>
  </w:style>
  <w:style w:type="paragraph" w:customStyle="1" w:styleId="TextHeading2">
    <w:name w:val="Text Heading 2"/>
    <w:rsid w:val="00BD3382"/>
    <w:pPr>
      <w:spacing w:before="120" w:after="120" w:line="240" w:lineRule="auto"/>
      <w:jc w:val="both"/>
    </w:pPr>
    <w:rPr>
      <w:sz w:val="24"/>
      <w:szCs w:val="20"/>
    </w:rPr>
  </w:style>
  <w:style w:type="paragraph" w:customStyle="1" w:styleId="TextHeading3">
    <w:name w:val="Text Heading 3"/>
    <w:rsid w:val="00BD3382"/>
    <w:pPr>
      <w:spacing w:before="120" w:after="120" w:line="240" w:lineRule="auto"/>
      <w:ind w:left="720" w:right="720"/>
      <w:jc w:val="both"/>
    </w:pPr>
    <w:rPr>
      <w:sz w:val="24"/>
      <w:szCs w:val="20"/>
    </w:rPr>
  </w:style>
  <w:style w:type="paragraph" w:customStyle="1" w:styleId="TextHeading4">
    <w:name w:val="Text Heading 4"/>
    <w:rsid w:val="00BD3382"/>
    <w:pPr>
      <w:spacing w:before="120" w:after="120" w:line="240" w:lineRule="auto"/>
      <w:ind w:left="1440" w:right="1440"/>
      <w:jc w:val="both"/>
    </w:pPr>
    <w:rPr>
      <w:sz w:val="24"/>
      <w:szCs w:val="20"/>
    </w:rPr>
  </w:style>
  <w:style w:type="paragraph" w:customStyle="1" w:styleId="TextHeading5">
    <w:name w:val="Text Heading 5"/>
    <w:rsid w:val="00BD3382"/>
    <w:pPr>
      <w:spacing w:before="120" w:after="120" w:line="240" w:lineRule="auto"/>
      <w:ind w:left="2160" w:right="2160"/>
      <w:jc w:val="both"/>
    </w:pPr>
    <w:rPr>
      <w:sz w:val="24"/>
      <w:szCs w:val="20"/>
    </w:rPr>
  </w:style>
  <w:style w:type="paragraph" w:styleId="TOC1">
    <w:name w:val="toc 1"/>
    <w:basedOn w:val="Normal"/>
    <w:next w:val="Normal"/>
    <w:uiPriority w:val="39"/>
    <w:semiHidden/>
    <w:rsid w:val="00BD3382"/>
    <w:pPr>
      <w:keepNext/>
      <w:tabs>
        <w:tab w:val="left" w:pos="2520"/>
        <w:tab w:val="right" w:leader="dot" w:pos="8640"/>
      </w:tabs>
      <w:spacing w:before="360" w:after="60"/>
      <w:ind w:left="2520" w:right="720" w:hanging="2520"/>
    </w:pPr>
    <w:rPr>
      <w:rFonts w:ascii="Arial" w:hAnsi="Arial"/>
      <w:b/>
      <w:szCs w:val="20"/>
    </w:rPr>
  </w:style>
  <w:style w:type="paragraph" w:customStyle="1" w:styleId="TitlePage">
    <w:name w:val="Title Page"/>
    <w:rsid w:val="00BD3382"/>
    <w:pPr>
      <w:keepNext/>
      <w:keepLines/>
      <w:spacing w:after="480" w:line="400" w:lineRule="exact"/>
      <w:jc w:val="center"/>
    </w:pPr>
    <w:rPr>
      <w:rFonts w:ascii="Arial" w:hAnsi="Arial"/>
      <w:b/>
      <w:sz w:val="36"/>
      <w:szCs w:val="20"/>
    </w:rPr>
  </w:style>
  <w:style w:type="paragraph" w:customStyle="1" w:styleId="TitleDocument">
    <w:name w:val="Title Document"/>
    <w:rsid w:val="00BD3382"/>
    <w:pPr>
      <w:spacing w:after="0" w:line="400" w:lineRule="exact"/>
      <w:jc w:val="center"/>
    </w:pPr>
    <w:rPr>
      <w:rFonts w:ascii="Arial" w:hAnsi="Arial"/>
      <w:b/>
      <w:sz w:val="36"/>
      <w:szCs w:val="20"/>
    </w:rPr>
  </w:style>
  <w:style w:type="paragraph" w:styleId="TOC2">
    <w:name w:val="toc 2"/>
    <w:basedOn w:val="Normal"/>
    <w:next w:val="Normal"/>
    <w:uiPriority w:val="39"/>
    <w:semiHidden/>
    <w:rsid w:val="00BD3382"/>
    <w:pPr>
      <w:tabs>
        <w:tab w:val="left" w:pos="2520"/>
        <w:tab w:val="right" w:leader="dot" w:pos="8640"/>
      </w:tabs>
      <w:ind w:left="2520" w:right="720" w:hanging="2520"/>
    </w:pPr>
    <w:rPr>
      <w:szCs w:val="20"/>
    </w:rPr>
  </w:style>
  <w:style w:type="paragraph" w:customStyle="1" w:styleId="TitleDocumentCenter">
    <w:name w:val="Title Document Center"/>
    <w:next w:val="TextHeading2"/>
    <w:rsid w:val="00BD3382"/>
    <w:pPr>
      <w:spacing w:before="120" w:after="0" w:line="400" w:lineRule="atLeast"/>
      <w:jc w:val="center"/>
    </w:pPr>
    <w:rPr>
      <w:rFonts w:ascii="Arial" w:hAnsi="Arial"/>
      <w:b/>
      <w:noProof/>
      <w:sz w:val="36"/>
      <w:szCs w:val="20"/>
    </w:rPr>
  </w:style>
  <w:style w:type="paragraph" w:styleId="DocumentMap">
    <w:name w:val="Document Map"/>
    <w:basedOn w:val="Normal"/>
    <w:link w:val="DocumentMapChar"/>
    <w:uiPriority w:val="99"/>
    <w:semiHidden/>
    <w:rsid w:val="00BD338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DocumentTitle">
    <w:name w:val="Document Title"/>
    <w:next w:val="TextHeading2"/>
    <w:rsid w:val="00BD3382"/>
    <w:pPr>
      <w:keepNext/>
      <w:keepLines/>
      <w:numPr>
        <w:numId w:val="20"/>
      </w:numPr>
      <w:spacing w:after="480" w:line="400" w:lineRule="exact"/>
      <w:jc w:val="center"/>
      <w:outlineLvl w:val="0"/>
    </w:pPr>
    <w:rPr>
      <w:rFonts w:ascii="Arial" w:hAnsi="Arial"/>
      <w:b/>
      <w:sz w:val="36"/>
      <w:szCs w:val="20"/>
    </w:rPr>
  </w:style>
  <w:style w:type="paragraph" w:styleId="TOC3">
    <w:name w:val="toc 3"/>
    <w:basedOn w:val="Normal"/>
    <w:next w:val="Normal"/>
    <w:autoRedefine/>
    <w:uiPriority w:val="99"/>
    <w:semiHidden/>
    <w:rsid w:val="00074619"/>
    <w:pPr>
      <w:ind w:left="480"/>
    </w:pPr>
  </w:style>
  <w:style w:type="paragraph" w:customStyle="1" w:styleId="Heading1Unnumbered">
    <w:name w:val="Heading 1 Unnumbered"/>
    <w:basedOn w:val="Heading1"/>
    <w:rsid w:val="00BD3382"/>
    <w:pPr>
      <w:numPr>
        <w:ilvl w:val="0"/>
        <w:numId w:val="0"/>
      </w:numPr>
    </w:pPr>
  </w:style>
  <w:style w:type="paragraph" w:customStyle="1" w:styleId="Heading2Unnumbered">
    <w:name w:val="Heading 2 Unnumbered"/>
    <w:basedOn w:val="Heading2"/>
    <w:rsid w:val="00BD3382"/>
    <w:pPr>
      <w:numPr>
        <w:ilvl w:val="0"/>
        <w:numId w:val="0"/>
      </w:numPr>
    </w:pPr>
  </w:style>
  <w:style w:type="character" w:styleId="Hyperlink">
    <w:name w:val="Hyperlink"/>
    <w:basedOn w:val="DefaultParagraphFont"/>
    <w:uiPriority w:val="99"/>
    <w:rsid w:val="00074619"/>
    <w:rPr>
      <w:rFonts w:cs="Times New Roman"/>
      <w:color w:val="0000FF"/>
      <w:u w:val="single"/>
    </w:rPr>
  </w:style>
  <w:style w:type="paragraph" w:styleId="Header">
    <w:name w:val="header"/>
    <w:basedOn w:val="Normal"/>
    <w:link w:val="HeaderChar"/>
    <w:uiPriority w:val="99"/>
    <w:unhideWhenUsed/>
    <w:rsid w:val="006F04D5"/>
    <w:pPr>
      <w:tabs>
        <w:tab w:val="center" w:pos="4680"/>
        <w:tab w:val="right" w:pos="9360"/>
      </w:tabs>
    </w:pPr>
  </w:style>
  <w:style w:type="character" w:customStyle="1" w:styleId="HeaderChar">
    <w:name w:val="Header Char"/>
    <w:basedOn w:val="DefaultParagraphFont"/>
    <w:link w:val="Header"/>
    <w:uiPriority w:val="99"/>
    <w:locked/>
    <w:rsid w:val="006F04D5"/>
    <w:rPr>
      <w:rFonts w:cs="Times New Roman"/>
      <w:sz w:val="24"/>
      <w:szCs w:val="24"/>
    </w:rPr>
  </w:style>
  <w:style w:type="paragraph" w:styleId="Footer">
    <w:name w:val="footer"/>
    <w:basedOn w:val="Normal"/>
    <w:link w:val="FooterChar"/>
    <w:uiPriority w:val="99"/>
    <w:unhideWhenUsed/>
    <w:rsid w:val="006F04D5"/>
    <w:pPr>
      <w:tabs>
        <w:tab w:val="center" w:pos="4680"/>
        <w:tab w:val="right" w:pos="9360"/>
      </w:tabs>
    </w:pPr>
  </w:style>
  <w:style w:type="character" w:customStyle="1" w:styleId="FooterChar">
    <w:name w:val="Footer Char"/>
    <w:basedOn w:val="DefaultParagraphFont"/>
    <w:link w:val="Footer"/>
    <w:uiPriority w:val="99"/>
    <w:locked/>
    <w:rsid w:val="006F04D5"/>
    <w:rPr>
      <w:rFonts w:cs="Times New Roman"/>
      <w:sz w:val="24"/>
      <w:szCs w:val="24"/>
    </w:rPr>
  </w:style>
  <w:style w:type="character" w:styleId="PageNumber">
    <w:name w:val="page number"/>
    <w:basedOn w:val="DefaultParagraphFont"/>
    <w:uiPriority w:val="99"/>
    <w:rsid w:val="006F04D5"/>
    <w:rPr>
      <w:rFonts w:cs="Times New Roman"/>
    </w:rPr>
  </w:style>
  <w:style w:type="paragraph" w:customStyle="1" w:styleId="DocumentTOC">
    <w:name w:val="Document TOC"/>
    <w:next w:val="TextHeading2"/>
    <w:rsid w:val="00BD3382"/>
    <w:pPr>
      <w:keepNext/>
      <w:keepLines/>
      <w:spacing w:after="480" w:line="400" w:lineRule="exact"/>
      <w:jc w:val="center"/>
    </w:pPr>
    <w:rPr>
      <w:rFonts w:ascii="Arial" w:hAnsi="Arial"/>
      <w:b/>
      <w:sz w:val="36"/>
      <w:szCs w:val="20"/>
    </w:rPr>
  </w:style>
  <w:style w:type="paragraph" w:customStyle="1" w:styleId="PortfolioSection">
    <w:name w:val="Portfolio Section"/>
    <w:next w:val="TextHeading2"/>
    <w:rsid w:val="00BD3382"/>
    <w:pPr>
      <w:pBdr>
        <w:bottom w:val="single" w:sz="12" w:space="1" w:color="FFCC00"/>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BD3382"/>
    <w:pPr>
      <w:pBdr>
        <w:top w:val="single" w:sz="12" w:space="11" w:color="FFCC00"/>
        <w:bottom w:val="single" w:sz="12" w:space="11" w:color="FFCC00"/>
      </w:pBdr>
      <w:spacing w:before="2880" w:after="0" w:line="240" w:lineRule="atLeast"/>
      <w:jc w:val="center"/>
    </w:pPr>
    <w:rPr>
      <w:rFonts w:ascii="Arial" w:hAnsi="Arial"/>
      <w:b/>
      <w:bCs/>
      <w:sz w:val="48"/>
      <w:szCs w:val="20"/>
    </w:rPr>
  </w:style>
  <w:style w:type="character" w:styleId="PlaceholderText">
    <w:name w:val="Placeholder Text"/>
    <w:basedOn w:val="DefaultParagraphFont"/>
    <w:uiPriority w:val="99"/>
    <w:semiHidden/>
    <w:rsid w:val="000179E2"/>
    <w:rPr>
      <w:color w:val="808080"/>
    </w:rPr>
  </w:style>
  <w:style w:type="paragraph" w:styleId="CommentText">
    <w:name w:val="annotation text"/>
    <w:basedOn w:val="Normal"/>
    <w:link w:val="CommentTextChar"/>
    <w:uiPriority w:val="99"/>
    <w:rsid w:val="000179E2"/>
    <w:rPr>
      <w:sz w:val="20"/>
      <w:szCs w:val="20"/>
    </w:rPr>
  </w:style>
  <w:style w:type="character" w:customStyle="1" w:styleId="CommentTextChar">
    <w:name w:val="Comment Text Char"/>
    <w:basedOn w:val="DefaultParagraphFont"/>
    <w:link w:val="CommentText"/>
    <w:uiPriority w:val="99"/>
    <w:rsid w:val="000179E2"/>
    <w:rPr>
      <w:sz w:val="20"/>
      <w:szCs w:val="20"/>
    </w:rPr>
  </w:style>
  <w:style w:type="table" w:styleId="TableGrid">
    <w:name w:val="Table Grid"/>
    <w:basedOn w:val="TableNormal"/>
    <w:uiPriority w:val="59"/>
    <w:rsid w:val="00D5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 (x86)\HotDocs\hotdocs.dot</Template>
  <TotalTime>1</TotalTime>
  <Pages>10</Pages>
  <Words>761</Words>
  <Characters>3962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Memorial Services Memorandum</vt:lpstr>
    </vt:vector>
  </TitlesOfParts>
  <Company>WealthCounsel, LLC</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Services Memorandum</dc:title>
  <dc:subject/>
  <dc:creator>WealthCounsel</dc:creator>
  <cp:keywords/>
  <dc:description/>
  <cp:lastModifiedBy>Liberty, Mary</cp:lastModifiedBy>
  <cp:revision>2</cp:revision>
  <dcterms:created xsi:type="dcterms:W3CDTF">2024-11-27T17:47:00Z</dcterms:created>
  <dcterms:modified xsi:type="dcterms:W3CDTF">2024-11-27T17:47:00Z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3</vt:r8>
  </property>
  <property fmtid="{D5CDD505-2E9C-101B-9397-08002B2CF9AE}" pid="3" name="Product">
    <vt:lpwstr>wdx</vt:lpwstr>
  </property>
  <property fmtid="{D5CDD505-2E9C-101B-9397-08002B2CF9AE}" pid="4" name="Company">
    <vt:lpwstr>wc</vt:lpwstr>
  </property>
</Properties>
</file>